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B43619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ABCCFF8" wp14:editId="08830F73">
                <wp:simplePos x="0" y="0"/>
                <wp:positionH relativeFrom="column">
                  <wp:posOffset>5000625</wp:posOffset>
                </wp:positionH>
                <wp:positionV relativeFrom="paragraph">
                  <wp:posOffset>6553200</wp:posOffset>
                </wp:positionV>
                <wp:extent cx="4314825" cy="48577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3619" w:rsidRPr="00123C22" w:rsidRDefault="00B43619" w:rsidP="00B43619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B43619" w:rsidRPr="00123C22" w:rsidRDefault="00B43619" w:rsidP="00B43619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43619" w:rsidRDefault="00B43619" w:rsidP="00B4361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3E55568" wp14:editId="500A532B">
                                    <wp:extent cx="304800" cy="402424"/>
                                    <wp:effectExtent l="0" t="0" r="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BCCFF8" id="Group 2" o:spid="_x0000_s1026" style="position:absolute;margin-left:393.75pt;margin-top:516pt;width:339.75pt;height:38.25pt;z-index:251679744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B43619" w:rsidRPr="00123C22" w:rsidRDefault="00B43619" w:rsidP="00B43619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B43619" w:rsidRPr="00123C22" w:rsidRDefault="00B43619" w:rsidP="00B43619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8" o:spid="_x0000_s1028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B43619" w:rsidRDefault="00B43619" w:rsidP="00B43619">
                        <w:r>
                          <w:rPr>
                            <w:noProof/>
                          </w:rPr>
                          <w:drawing>
                            <wp:inline distT="0" distB="0" distL="0" distR="0" wp14:anchorId="43E55568" wp14:editId="500A532B">
                              <wp:extent cx="304800" cy="402424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ABCCFF8" wp14:editId="08830F73">
                <wp:simplePos x="0" y="0"/>
                <wp:positionH relativeFrom="margin">
                  <wp:align>left</wp:align>
                </wp:positionH>
                <wp:positionV relativeFrom="paragraph">
                  <wp:posOffset>6562725</wp:posOffset>
                </wp:positionV>
                <wp:extent cx="4314825" cy="48577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3619" w:rsidRPr="00123C22" w:rsidRDefault="00B43619" w:rsidP="00B43619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B43619" w:rsidRPr="00123C22" w:rsidRDefault="00B43619" w:rsidP="00B43619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43619" w:rsidRDefault="00B43619" w:rsidP="00B4361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3E55568" wp14:editId="500A532B">
                                    <wp:extent cx="304800" cy="402424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BCCFF8" id="Group 6" o:spid="_x0000_s1029" style="position:absolute;margin-left:0;margin-top:516.75pt;width:339.7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">
                <v:shape id="Text Box 19" o:spid="_x0000_s1030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B43619" w:rsidRPr="00123C22" w:rsidRDefault="00B43619" w:rsidP="00B43619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B43619" w:rsidRPr="00123C22" w:rsidRDefault="00B43619" w:rsidP="00B43619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" o:spid="_x0000_s1031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B43619" w:rsidRDefault="00B43619" w:rsidP="00B43619">
                        <w:r>
                          <w:rPr>
                            <w:noProof/>
                          </w:rPr>
                          <w:drawing>
                            <wp:inline distT="0" distB="0" distL="0" distR="0" wp14:anchorId="43E55568" wp14:editId="500A532B">
                              <wp:extent cx="304800" cy="402424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0C9E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5010150</wp:posOffset>
                </wp:positionH>
                <wp:positionV relativeFrom="paragraph">
                  <wp:posOffset>-28575</wp:posOffset>
                </wp:positionV>
                <wp:extent cx="4114800" cy="66865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8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9E0C9E" w:rsidRPr="0021378F" w:rsidRDefault="009E0C9E" w:rsidP="009E0C9E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Carbon Monoxide</w:t>
                            </w:r>
                          </w:p>
                          <w:p w:rsidR="009E0C9E" w:rsidRPr="0021378F" w:rsidRDefault="009E0C9E" w:rsidP="009E0C9E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PREVENTION</w:t>
                            </w:r>
                          </w:p>
                          <w:p w:rsidR="009E0C9E" w:rsidRPr="00BB3488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before="80"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Maintain clearance around ventilation intakes. Items positioned too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close to intakes can restrict </w:t>
                            </w: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air flow. </w:t>
                            </w:r>
                          </w:p>
                          <w:p w:rsidR="009E0C9E" w:rsidRPr="00BB3488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any audible alarms for CO activate, you should evacuate immediately to assigned meeting point and inform supervisors or management of the problem. </w:t>
                            </w:r>
                          </w:p>
                          <w:p w:rsidR="009E0C9E" w:rsidRPr="00BB3488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Opening windows or doors will not reduce carbon monoxide to safe levels immediately. If an alarm goes off evacuate the building and wait until given approval to reenter the premises.</w:t>
                            </w:r>
                          </w:p>
                          <w:p w:rsidR="009E0C9E" w:rsidRPr="00BB3488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Any vehicle or piece of equipment that produces carbon monoxide should be operated outdoors or with proper ventilation.</w:t>
                            </w:r>
                            <w:r w:rsidRPr="00BB3488">
                              <w:rPr>
                                <w:rFonts w:ascii="Century" w:hAnsi="Century"/>
                                <w:strike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9E0C9E" w:rsidRPr="00BB3488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servicing running vehicles, discharge exhaust outside using a duct or flexible hose connected to a mechanical exhaust system. Maintain all vehicles and equipment regularly. Poorly maintained or damaged equipment may create more carbon monoxide.</w:t>
                            </w:r>
                          </w:p>
                          <w:p w:rsidR="009E0C9E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the ventilation equipment stops working report the situation to your supervisor or management. Stop operating fuel-burning equipment until the area is well-ventilated.</w:t>
                            </w:r>
                          </w:p>
                          <w:p w:rsidR="009E0C9E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C9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operate carbon monoxide-generating vehicles or equipment by a facility’s fresh air intake vents.</w:t>
                            </w:r>
                          </w:p>
                          <w:p w:rsidR="009E0C9E" w:rsidRDefault="009E0C9E" w:rsidP="009E0C9E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IF EXPOSED</w:t>
                            </w:r>
                          </w:p>
                          <w:p w:rsidR="009E0C9E" w:rsidRPr="005C0534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80"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C053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Exit the area and seek immediate medical attention if you suspect you may have CO poisoning.</w:t>
                            </w:r>
                          </w:p>
                          <w:p w:rsidR="009E0C9E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C053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Alert a supervisor.</w:t>
                            </w:r>
                          </w:p>
                          <w:p w:rsidR="005E310F" w:rsidRPr="009E0C9E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C9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Warn others to avoid entering the affected area.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5pt;margin-top:-2.25pt;width:324pt;height:52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9E0C9E" w:rsidRPr="0021378F" w:rsidRDefault="009E0C9E" w:rsidP="009E0C9E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Carbon Monoxide</w:t>
                      </w:r>
                    </w:p>
                    <w:p w:rsidR="009E0C9E" w:rsidRPr="0021378F" w:rsidRDefault="009E0C9E" w:rsidP="009E0C9E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PREVENTION</w:t>
                      </w:r>
                    </w:p>
                    <w:p w:rsidR="009E0C9E" w:rsidRPr="00BB3488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before="80"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Maintain clearance around ventilation intakes. Items positioned too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close to intakes can restrict </w:t>
                      </w: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air flow. </w:t>
                      </w:r>
                    </w:p>
                    <w:p w:rsidR="009E0C9E" w:rsidRPr="00BB3488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any audible alarms for CO activate, you should evacuate immediately to assigned meeting point and inform supervisors or management of the problem. </w:t>
                      </w:r>
                    </w:p>
                    <w:p w:rsidR="009E0C9E" w:rsidRPr="00BB3488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Opening windows or doors will not reduce carbon monoxide to safe levels immediately. If an alarm goes off evacuate the building and wait until given approval to reenter the premises.</w:t>
                      </w:r>
                    </w:p>
                    <w:p w:rsidR="009E0C9E" w:rsidRPr="00BB3488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Any vehicle or piece of equipment that produces carbon monoxide should be operated outdoors or with proper ventilation.</w:t>
                      </w:r>
                      <w:r w:rsidRPr="00BB3488">
                        <w:rPr>
                          <w:rFonts w:ascii="Century" w:hAnsi="Century"/>
                          <w:strike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9E0C9E" w:rsidRPr="00BB3488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servicing running vehicles, discharge exhaust outside using a duct or flexible hose connected to a mechanical exhaust system. Maintain all vehicles and equipment regularly. Poorly maintained or damaged equipment may create more carbon monoxide.</w:t>
                      </w:r>
                    </w:p>
                    <w:p w:rsidR="009E0C9E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the ventilation equipment stops working report the situation to your supervisor or management. Stop operating fuel-burning equipment until the area is well-ventilated.</w:t>
                      </w:r>
                    </w:p>
                    <w:p w:rsidR="009E0C9E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E0C9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operate carbon monoxide-generating vehicles or equipment by a facility’s fresh air intake vents.</w:t>
                      </w:r>
                    </w:p>
                    <w:p w:rsidR="009E0C9E" w:rsidRDefault="009E0C9E" w:rsidP="009E0C9E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IF EXPOSED</w:t>
                      </w:r>
                    </w:p>
                    <w:p w:rsidR="009E0C9E" w:rsidRPr="005C0534" w:rsidRDefault="009E0C9E" w:rsidP="009E0C9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80"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C053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Exit the area and seek immediate medical attention if you suspect you may have CO poisoning.</w:t>
                      </w:r>
                    </w:p>
                    <w:p w:rsidR="009E0C9E" w:rsidRDefault="009E0C9E" w:rsidP="009E0C9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C053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Alert a supervisor.</w:t>
                      </w:r>
                    </w:p>
                    <w:p w:rsidR="005E310F" w:rsidRPr="009E0C9E" w:rsidRDefault="009E0C9E" w:rsidP="009E0C9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E0C9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Warn others to avoid entering the affected area.</w:t>
                      </w:r>
                    </w:p>
                  </w:txbxContent>
                </v:textbox>
              </v:shape>
            </w:pict>
          </mc:Fallback>
        </mc:AlternateContent>
      </w:r>
      <w:r w:rsidR="009E0C9E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66960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9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9E0C9E" w:rsidP="009E0C9E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Carbon Monoxide</w:t>
                            </w:r>
                          </w:p>
                          <w:p w:rsidR="007B48E9" w:rsidRPr="0021378F" w:rsidRDefault="009E0C9E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PREVENTION</w:t>
                            </w:r>
                          </w:p>
                          <w:p w:rsidR="009E0C9E" w:rsidRPr="00BB3488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before="80"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Maintain clearance around ventilation intakes. Items positioned too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close to intakes can restrict </w:t>
                            </w: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air flow. </w:t>
                            </w:r>
                          </w:p>
                          <w:p w:rsidR="009E0C9E" w:rsidRPr="00BB3488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any audible alarms for CO activate, you should evacuate immediately to assigned meeting point and inform supervisors or management of the problem. </w:t>
                            </w:r>
                          </w:p>
                          <w:p w:rsidR="009E0C9E" w:rsidRPr="00BB3488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Opening windows or doors will not reduce carbon monoxide to safe levels immediately. If an alarm goes off evacuate the building and wait until given approval to reenter the premises.</w:t>
                            </w:r>
                          </w:p>
                          <w:p w:rsidR="009E0C9E" w:rsidRPr="00BB3488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Any vehicle or piece of equipment that produces carbon monoxide should be operated outdoors or with proper ventilation.</w:t>
                            </w:r>
                            <w:r w:rsidRPr="00BB3488">
                              <w:rPr>
                                <w:rFonts w:ascii="Century" w:hAnsi="Century"/>
                                <w:strike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9E0C9E" w:rsidRPr="00BB3488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servicing running vehicles, discharge exhaust outside using a duct or flexible hose connected to a mechanical exhaust system. Maintain all vehicles and equipment regularly. Poorly maintained or damaged equipment may create more carbon monoxide.</w:t>
                            </w:r>
                          </w:p>
                          <w:p w:rsidR="009E0C9E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348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the ventilation equipment stops working report the situation to your supervisor or management. Stop operating fuel-burning equipment until the area is well-ventilated.</w:t>
                            </w:r>
                          </w:p>
                          <w:p w:rsidR="005E310F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C9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operate carbon monoxide-generating vehicles or equipment by a facility’s fresh air intake vents.</w:t>
                            </w:r>
                          </w:p>
                          <w:p w:rsidR="009E0C9E" w:rsidRDefault="009E0C9E" w:rsidP="009E0C9E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IF EXPOSED</w:t>
                            </w:r>
                          </w:p>
                          <w:p w:rsidR="009E0C9E" w:rsidRPr="005C0534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80"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C053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Exit the area and seek immediate medical attention if you suspect you may have CO poisoning.</w:t>
                            </w:r>
                          </w:p>
                          <w:p w:rsidR="009E0C9E" w:rsidRDefault="009E0C9E" w:rsidP="009E0C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C053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Alert a supervisor.</w:t>
                            </w:r>
                          </w:p>
                          <w:p w:rsidR="009E0C9E" w:rsidRPr="009E0C9E" w:rsidRDefault="009E0C9E" w:rsidP="00F6145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C9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Warn others to avoid entering the affected area.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75pt;margin-top:-2.25pt;width:324pt;height:52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9E0C9E" w:rsidP="009E0C9E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Carbon Monoxide</w:t>
                      </w:r>
                    </w:p>
                    <w:p w:rsidR="007B48E9" w:rsidRPr="0021378F" w:rsidRDefault="009E0C9E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PREVENTION</w:t>
                      </w:r>
                    </w:p>
                    <w:p w:rsidR="009E0C9E" w:rsidRPr="00BB3488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before="80"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Maintain clearance around ventilation intakes. Items positioned too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close to intakes can restrict </w:t>
                      </w: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air flow. </w:t>
                      </w:r>
                    </w:p>
                    <w:p w:rsidR="009E0C9E" w:rsidRPr="00BB3488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any audible alarms for CO activate, you should evacuate immediately to assigned meeting point and inform supervisors or management of the problem. </w:t>
                      </w:r>
                    </w:p>
                    <w:p w:rsidR="009E0C9E" w:rsidRPr="00BB3488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Opening windows or doors will not reduce carbon monoxide to safe levels immediately. If an alarm goes off evacuate the building and wait until given approval to reenter the premises.</w:t>
                      </w:r>
                    </w:p>
                    <w:p w:rsidR="009E0C9E" w:rsidRPr="00BB3488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Any vehicle or piece of equipment that produces carbon monoxide should be operated outdoors or with proper ventilation.</w:t>
                      </w:r>
                      <w:r w:rsidRPr="00BB3488">
                        <w:rPr>
                          <w:rFonts w:ascii="Century" w:hAnsi="Century"/>
                          <w:strike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9E0C9E" w:rsidRPr="00BB3488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servicing running vehicles, discharge exhaust outside using a duct or flexible hose connected to a mechanical exhaust system. Maintain all vehicles and equipment regularly. Poorly maintained or damaged equipment may create more carbon monoxide.</w:t>
                      </w:r>
                    </w:p>
                    <w:p w:rsidR="009E0C9E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B348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the ventilation equipment stops working report the situation to your supervisor or management. Stop operating fuel-burning equipment until the area is well-ventilated.</w:t>
                      </w:r>
                    </w:p>
                    <w:p w:rsidR="005E310F" w:rsidRDefault="009E0C9E" w:rsidP="009E0C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E0C9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operate carbon monoxide-generating vehicles or equipment by a facility’s fresh air intake vents.</w:t>
                      </w:r>
                    </w:p>
                    <w:p w:rsidR="009E0C9E" w:rsidRDefault="009E0C9E" w:rsidP="009E0C9E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IF EXPOSED</w:t>
                      </w:r>
                    </w:p>
                    <w:p w:rsidR="009E0C9E" w:rsidRPr="005C0534" w:rsidRDefault="009E0C9E" w:rsidP="009E0C9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80"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C053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Exit the area and seek immediate medical attention if you suspect you may have CO poisoning.</w:t>
                      </w:r>
                    </w:p>
                    <w:p w:rsidR="009E0C9E" w:rsidRDefault="009E0C9E" w:rsidP="009E0C9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C053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Alert a supervisor.</w:t>
                      </w:r>
                    </w:p>
                    <w:p w:rsidR="009E0C9E" w:rsidRPr="009E0C9E" w:rsidRDefault="009E0C9E" w:rsidP="00F6145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E0C9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Warn others to avoid entering the affected area.</w:t>
                      </w: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906AD0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60115C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195" w:rsidRDefault="00C52195" w:rsidP="005A1F9F">
      <w:pPr>
        <w:spacing w:after="0" w:line="240" w:lineRule="auto"/>
      </w:pPr>
      <w:r>
        <w:separator/>
      </w:r>
    </w:p>
  </w:endnote>
  <w:endnote w:type="continuationSeparator" w:id="0">
    <w:p w:rsidR="00C52195" w:rsidRDefault="00C52195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195" w:rsidRDefault="00C52195" w:rsidP="005A1F9F">
      <w:pPr>
        <w:spacing w:after="0" w:line="240" w:lineRule="auto"/>
      </w:pPr>
      <w:r>
        <w:separator/>
      </w:r>
    </w:p>
  </w:footnote>
  <w:footnote w:type="continuationSeparator" w:id="0">
    <w:p w:rsidR="00C52195" w:rsidRDefault="00C52195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A5F32"/>
    <w:multiLevelType w:val="hybridMultilevel"/>
    <w:tmpl w:val="88EE9520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82888"/>
    <w:multiLevelType w:val="hybridMultilevel"/>
    <w:tmpl w:val="69181D8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95"/>
    <w:rsid w:val="00041823"/>
    <w:rsid w:val="00123C22"/>
    <w:rsid w:val="001F51E7"/>
    <w:rsid w:val="002073D0"/>
    <w:rsid w:val="0021378F"/>
    <w:rsid w:val="003609CC"/>
    <w:rsid w:val="004902D0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9E0C9E"/>
    <w:rsid w:val="00A179B0"/>
    <w:rsid w:val="00A872EA"/>
    <w:rsid w:val="00AF1AE0"/>
    <w:rsid w:val="00B43619"/>
    <w:rsid w:val="00B71A33"/>
    <w:rsid w:val="00BD3371"/>
    <w:rsid w:val="00BE2791"/>
    <w:rsid w:val="00C177BF"/>
    <w:rsid w:val="00C52195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26A5A14-137B-4246-96F8-C74E3543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2020-09-15T19:47:00Z</dcterms:created>
  <dcterms:modified xsi:type="dcterms:W3CDTF">2020-12-07T20:53:00Z</dcterms:modified>
</cp:coreProperties>
</file>