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8E9" w:rsidRDefault="007B48E9" w:rsidP="008572D7">
      <w:pPr>
        <w:tabs>
          <w:tab w:val="left" w:pos="-1260"/>
        </w:tabs>
      </w:pP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28638" wp14:editId="4273F34D">
                <wp:simplePos x="0" y="0"/>
                <wp:positionH relativeFrom="column">
                  <wp:posOffset>5014595</wp:posOffset>
                </wp:positionH>
                <wp:positionV relativeFrom="paragraph">
                  <wp:posOffset>-33020</wp:posOffset>
                </wp:positionV>
                <wp:extent cx="4114800" cy="6875780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378F" w:rsidRPr="0021378F" w:rsidRDefault="0021378F" w:rsidP="0021378F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21378F" w:rsidRDefault="0021378F" w:rsidP="0021378F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E14E3E" w:rsidRPr="0021378F" w:rsidRDefault="00E14E3E" w:rsidP="00E14E3E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Defensive Driving</w:t>
                            </w:r>
                          </w:p>
                          <w:p w:rsidR="00E14E3E" w:rsidRPr="0021378F" w:rsidRDefault="00E14E3E" w:rsidP="00E14E3E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BEFORE DRIVING</w:t>
                            </w:r>
                          </w:p>
                          <w:p w:rsidR="00E14E3E" w:rsidRPr="000516C3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Be well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rested before going for a drive.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Driving fatigued can be every bit as dangerous as impaired driving.</w:t>
                            </w:r>
                          </w:p>
                          <w:p w:rsidR="00E14E3E" w:rsidRPr="000516C3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Review weather forecasts and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your route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This help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 know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time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the trip will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take and help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prevent distractions or feeling rushed.</w:t>
                            </w:r>
                          </w:p>
                          <w:p w:rsidR="00E14E3E" w:rsidRPr="000516C3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Keep the vehicle well-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maintained and supplied with adequate fuel, oil and other liquids.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Address any problems with the vehicle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such as check engine lig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hts, promptly.</w:t>
                            </w:r>
                          </w:p>
                          <w:p w:rsidR="00E14E3E" w:rsidRPr="000516C3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Prepare emergency repair tools, a first-aid kit, winter survival kit, window breaking tool or other equipment to help should the car break down.</w:t>
                            </w:r>
                          </w:p>
                          <w:p w:rsidR="00E14E3E" w:rsidRPr="000516C3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Do a quick visual inspection of the vehicle prior to driving: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Check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tires for pressure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;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inspect windshield wipers; ensure 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headlights, brake lights and turn signals are functioning. The vehicle owner’s manual may provide other pre-check items.</w:t>
                            </w:r>
                          </w:p>
                          <w:p w:rsidR="00E14E3E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Adjust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the seat and mirrors,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ensure equipment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such as GPS or radio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are programmed before the vehicle is moving.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14E3E" w:rsidRPr="000516C3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F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inish eating, grooming or applying cosmetics prior to driving. </w:t>
                            </w:r>
                          </w:p>
                          <w:p w:rsidR="00E14E3E" w:rsidRPr="000516C3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Secure items to prevent them from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rolling around during the drive. I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f anything does roll around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pull over safely and come to a complete stop before retrieving items.</w:t>
                            </w:r>
                          </w:p>
                          <w:p w:rsidR="00E14E3E" w:rsidRPr="000516C3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Buckle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your seatbelt and e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nsure passengers are also buckled up prior to putting the vehicle in motion.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F340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This is perhaps the single most important life-saving device in your vehicle.</w:t>
                            </w:r>
                          </w:p>
                          <w:p w:rsidR="00E14E3E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Be aware of any medications that may affect your ability to operate motor vehicles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safely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plan accordingl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y.</w:t>
                            </w:r>
                          </w:p>
                          <w:p w:rsidR="005E310F" w:rsidRPr="007B48E9" w:rsidRDefault="00E14E3E" w:rsidP="00E14E3E">
                            <w:pPr>
                              <w:pStyle w:val="BasicParagraph"/>
                              <w:spacing w:after="20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4F340A"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  <w:t>(Over)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2863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4.85pt;margin-top:-2.6pt;width:324pt;height:54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NAifAIAAGUFAAAOAAAAZHJzL2Uyb0RvYy54bWysVF1P2zAUfZ+0/2D5faRlBbqKFHUgpkkI&#10;0GDi2XVsGs3x9Wy3Tffrd+wkpWJ7YdpLYt977vH9Pr9oG8M2yoeabMnHRyPOlJVU1fa55N8frz9M&#10;OQtR2EoYsqrkOxX4xfz9u/Otm6ljWpGplGcgsWG2dSVfxehmRRHkSjUiHJFTFkpNvhERV/9cVF5s&#10;wd6Y4ng0Oi225CvnSaoQIL3qlHye+bVWMt5pHVRkpuTwLeavz99l+hbzczF79sKtatm7If7Bi0bU&#10;Fo/uqa5EFGzt6z+omlp6CqTjkaSmIK1rqXIMiGY8ehXNw0o4lWNBcoLbpyn8P1p5u7n3rK5QO6TH&#10;igY1elRtZJ+pZRAhP1sXZoA9OABjCzmwgzxAmMJutW/SHwEx6EG122c3sUkIJ+PxZDqCSkJ3Oj07&#10;OZtm/uLF3PkQvyhqWDqU3KN8OaticxMiXAF0gKTXLF3XxuQSGsu2YP14MsoGew0sjE1YlZuhp0kh&#10;da7nU9wZlTDGflMaycgRJEFuQ3VpPNsINJCQUtmYg8+8QCeUhhNvMezxL169xbiLY3iZbNwbN7Ul&#10;n6N/5Xb1Y3BZd3gk8iDudIztsu1LvaRqh0p76mYlOHldoxo3IsR74TEcqCAGPt7how0h69SfOFuR&#10;//U3ecKjZ6HlbIthK3n4uRZecWa+WnTzp/FkAtqYL5OTs2Nc/KFmeaix6+aSUI4xVouT+Zjw0QxH&#10;7al5wl5YpFehElbi7ZLH4XgZuxWAvSLVYpFBmEcn4o19cDJRp+qkXntsn4R3fUNG9PItDWMpZq/6&#10;ssMmS0uLdSRd56ZNCe6y2ices5x7ud87aVkc3jPqZTvOfwMAAP//AwBQSwMEFAAGAAgAAAAhAM6v&#10;UU3jAAAADAEAAA8AAABkcnMvZG93bnJldi54bWxMjz1PwzAQhnck/oN1SGytQ6B1CHGqKlKFhGBo&#10;6cLmxNckwj6H2G0Dvx53gu0+Hr33XLGarGEnHH3vSMLdPAGG1DjdUyth/76ZZcB8UKSVcYQSvtHD&#10;qry+KlSu3Zm2eNqFlsUQ8rmS0IUw5Jz7pkOr/NwNSHF3cKNVIbZjy/WozjHcGp4myZJb1VO80KkB&#10;qw6bz93RSnipNm9qW6c2+zHV8+thPXztPxZS3t5M6ydgAafwB8NFP6pDGZ1qdyTtmZEgskcRUQmz&#10;RQrsAjzcizipY5UIsQReFvz/E+UvAAAA//8DAFBLAQItABQABgAIAAAAIQC2gziS/gAAAOEBAAAT&#10;AAAAAAAAAAAAAAAAAAAAAABbQ29udGVudF9UeXBlc10ueG1sUEsBAi0AFAAGAAgAAAAhADj9If/W&#10;AAAAlAEAAAsAAAAAAAAAAAAAAAAALwEAAF9yZWxzLy5yZWxzUEsBAi0AFAAGAAgAAAAhAOnc0CJ8&#10;AgAAZQUAAA4AAAAAAAAAAAAAAAAALgIAAGRycy9lMm9Eb2MueG1sUEsBAi0AFAAGAAgAAAAhAM6v&#10;UU3jAAAADAEAAA8AAAAAAAAAAAAAAAAA1gQAAGRycy9kb3ducmV2LnhtbFBLBQYAAAAABAAEAPMA&#10;AADmBQAAAAA=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378F" w:rsidRPr="0021378F" w:rsidRDefault="0021378F" w:rsidP="0021378F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21378F" w:rsidRDefault="0021378F" w:rsidP="0021378F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E14E3E" w:rsidRPr="0021378F" w:rsidRDefault="00E14E3E" w:rsidP="00E14E3E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Defensive Driving</w:t>
                      </w:r>
                    </w:p>
                    <w:p w:rsidR="00E14E3E" w:rsidRPr="0021378F" w:rsidRDefault="00E14E3E" w:rsidP="00E14E3E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BEFORE DRIVING</w:t>
                      </w:r>
                    </w:p>
                    <w:p w:rsidR="00E14E3E" w:rsidRPr="000516C3" w:rsidRDefault="00E14E3E" w:rsidP="00E14E3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Be well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rested before going for a drive.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Driving fatigued can be every bit as dangerous as impaired driving.</w:t>
                      </w:r>
                    </w:p>
                    <w:p w:rsidR="00E14E3E" w:rsidRPr="000516C3" w:rsidRDefault="00E14E3E" w:rsidP="00E14E3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Review weather forecasts and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your route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This help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 know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the 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time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the trip will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take and help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prevent distractions or feeling rushed.</w:t>
                      </w:r>
                    </w:p>
                    <w:p w:rsidR="00E14E3E" w:rsidRPr="000516C3" w:rsidRDefault="00E14E3E" w:rsidP="00E14E3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Keep the vehicle well-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maintained and supplied with adequate fuel, oil and other liquids.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Address any problems with the vehicle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such as check engine lig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hts, promptly.</w:t>
                      </w:r>
                    </w:p>
                    <w:p w:rsidR="00E14E3E" w:rsidRPr="000516C3" w:rsidRDefault="00E14E3E" w:rsidP="00E14E3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Prepare emergency repair tools, a first-aid kit, winter survival kit, window breaking tool or other equipment to help should the car break down.</w:t>
                      </w:r>
                    </w:p>
                    <w:p w:rsidR="00E14E3E" w:rsidRPr="000516C3" w:rsidRDefault="00E14E3E" w:rsidP="00E14E3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Do a quick visual inspection of the vehicle prior to driving: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Check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tires for pressure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;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inspect windshield wipers; ensure 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headlights, brake lights and turn signals are functioning. The vehicle owner’s manual may provide other pre-check items.</w:t>
                      </w:r>
                    </w:p>
                    <w:p w:rsidR="00E14E3E" w:rsidRDefault="00E14E3E" w:rsidP="00E14E3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Adjust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the seat and mirrors,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and ensure equipment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such as GPS or radio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are programmed before the vehicle is moving.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14E3E" w:rsidRPr="000516C3" w:rsidRDefault="00E14E3E" w:rsidP="00E14E3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F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inish eating, grooming or applying cosmetics prior to driving. </w:t>
                      </w:r>
                    </w:p>
                    <w:p w:rsidR="00E14E3E" w:rsidRPr="000516C3" w:rsidRDefault="00E14E3E" w:rsidP="00E14E3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Secure items to prevent them from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rolling around during the drive. I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f anything does roll around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pull over safely and come to a complete stop before retrieving items.</w:t>
                      </w:r>
                    </w:p>
                    <w:p w:rsidR="00E14E3E" w:rsidRPr="000516C3" w:rsidRDefault="00E14E3E" w:rsidP="00E14E3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Buckle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your seatbelt and e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nsure passengers are also buckled up prior to putting the vehicle in motion.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4F340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  <w:u w:val="single"/>
                        </w:rPr>
                        <w:t>This is perhaps the single most important life-saving device in your vehicle.</w:t>
                      </w:r>
                    </w:p>
                    <w:p w:rsidR="00E14E3E" w:rsidRDefault="00E14E3E" w:rsidP="00E14E3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Be aware of any medications that may affect your ability to operate motor vehicles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safely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and plan accordingl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y.</w:t>
                      </w:r>
                    </w:p>
                    <w:p w:rsidR="005E310F" w:rsidRPr="007B48E9" w:rsidRDefault="00E14E3E" w:rsidP="00E14E3E">
                      <w:pPr>
                        <w:pStyle w:val="BasicParagraph"/>
                        <w:spacing w:after="20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4F340A">
                        <w:rPr>
                          <w:rFonts w:ascii="ITC Avant Garde Std Bk" w:hAnsi="ITC Avant Garde Std Bk"/>
                          <w:color w:val="000000" w:themeColor="text1"/>
                          <w:sz w:val="20"/>
                          <w:szCs w:val="20"/>
                        </w:rPr>
                        <w:t>(Over)</w:t>
                      </w:r>
                    </w:p>
                  </w:txbxContent>
                </v:textbox>
              </v:shape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D29CF" wp14:editId="5409D33F">
                <wp:simplePos x="0" y="0"/>
                <wp:positionH relativeFrom="column">
                  <wp:posOffset>5026025</wp:posOffset>
                </wp:positionH>
                <wp:positionV relativeFrom="paragraph">
                  <wp:posOffset>1227455</wp:posOffset>
                </wp:positionV>
                <wp:extent cx="4120515" cy="0"/>
                <wp:effectExtent l="0" t="0" r="133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9F7077"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75pt,96.65pt" to="720.2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HbzgEAAAUEAAAOAAAAZHJzL2Uyb0RvYy54bWysU02P0zAQvSPxHyzfaZKKRSh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JHvrpMiKM939JRJ&#10;2d2UxQZDYAeRBB+yU4eYegZswpYuUYpbKrKPhnz5siBxrO6eZnfhmIXmzbfdsr3r7qTQ17PmBoyU&#10;8gdAL8rPIJ0NRbjq1f5jylyMU68pZduFsiZ0dny0ztWgjAxsHIm94svOx9oy415kcVSQTRFybr3+&#10;5ZODM+sXMGwGN9vV6nUMb5xKawj5yusCZxeY4Q5mYPtn4CW/QKGO6N+AZ0StjCHPYG8D0u+q36ww&#10;5/yrA2fdxYJnHE/1Uqs1PGvV8cu7KMP8Mq7w2+td/wAAAP//AwBQSwMEFAAGAAgAAAAhAAKn36Dg&#10;AAAADAEAAA8AAABkcnMvZG93bnJldi54bWxMj8FuwjAMhu+TeIfIk3YbKdAxKE3RNG2XaZcWDuMW&#10;GtNUa5zSpLR7+wVp0jja/6ffn9PtaBp2wc7VlgTMphEwpNKqmioB+9374wqY85KUbCyhgB90sM0m&#10;d6lMlB0ox0vhKxZKyCVSgPa+TTh3pUYj3dS2SCE72c5IH8au4qqTQyg3DZ9H0ZIbWVO4oGWLrxrL&#10;76I3Aj7On24fL/O3/Ou8KobDqdeVRSEe7seXDTCPo/+H4aof1CELTkfbk3KsEfC8nj0FNATrxQLY&#10;lYjjKAZ2/FvxLOW3T2S/AAAA//8DAFBLAQItABQABgAIAAAAIQC2gziS/gAAAOEBAAATAAAAAAAA&#10;AAAAAAAAAAAAAABbQ29udGVudF9UeXBlc10ueG1sUEsBAi0AFAAGAAgAAAAhADj9If/WAAAAlAEA&#10;AAsAAAAAAAAAAAAAAAAALwEAAF9yZWxzLy5yZWxzUEsBAi0AFAAGAAgAAAAhAERbsdvOAQAABQQA&#10;AA4AAAAAAAAAAAAAAAAALgIAAGRycy9lMm9Eb2MueG1sUEsBAi0AFAAGAAgAAAAhAAKn36DgAAAA&#10;DAEAAA8AAAAAAAAAAAAAAAAAKAQAAGRycy9kb3ducmV2LnhtbFBLBQYAAAAABAAEAPMAAAA1BQAA&#10;AAA=&#10;" strokecolor="black [3213]"/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70F22" wp14:editId="765C675C">
                <wp:simplePos x="0" y="0"/>
                <wp:positionH relativeFrom="column">
                  <wp:posOffset>8255</wp:posOffset>
                </wp:positionH>
                <wp:positionV relativeFrom="paragraph">
                  <wp:posOffset>-24765</wp:posOffset>
                </wp:positionV>
                <wp:extent cx="4114800" cy="6875780"/>
                <wp:effectExtent l="0" t="0" r="0" b="12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21378F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7B48E9" w:rsidRPr="0021378F" w:rsidRDefault="00E14E3E" w:rsidP="004902D0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Defensive Driving</w:t>
                            </w:r>
                          </w:p>
                          <w:p w:rsidR="007B48E9" w:rsidRPr="0021378F" w:rsidRDefault="00E14E3E" w:rsidP="0021378F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BEFORE DRIVING</w:t>
                            </w:r>
                          </w:p>
                          <w:p w:rsidR="00E14E3E" w:rsidRPr="000516C3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Be well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rested before going for a drive.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Driving fatigued can be every bit as dangerous as impaired driving.</w:t>
                            </w:r>
                          </w:p>
                          <w:p w:rsidR="00E14E3E" w:rsidRPr="000516C3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Review weather forecasts and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your route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This help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 know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time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the trip will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take and help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prevent distractions or feeling rushed.</w:t>
                            </w:r>
                          </w:p>
                          <w:p w:rsidR="00E14E3E" w:rsidRPr="000516C3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Keep the vehicle well-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maintained and supplied with adequate fuel, oil and other liquids.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Address any problems with the vehicle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such as check engine lig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hts, promptly.</w:t>
                            </w:r>
                          </w:p>
                          <w:p w:rsidR="00E14E3E" w:rsidRPr="000516C3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Prepare emergency repair tools, a first-aid kit, winter survival kit, window breaking tool or other equipment to help should the car break down.</w:t>
                            </w:r>
                          </w:p>
                          <w:p w:rsidR="00E14E3E" w:rsidRPr="000516C3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Do a quick visual inspection of the vehicle prior to driving: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Check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tires for pressure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;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inspect windshield wipers; ensure 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headlights, brake lights and turn signals are functioning. The vehicle owner’s manual may provide other pre-check items.</w:t>
                            </w:r>
                          </w:p>
                          <w:p w:rsidR="00E14E3E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Adjust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the seat and mirrors,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ensure equipment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such as GPS or radio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are programmed before the vehicle is moving.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14E3E" w:rsidRPr="000516C3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F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inish eating, grooming or applying cosmetics prior to driving. </w:t>
                            </w:r>
                          </w:p>
                          <w:p w:rsidR="00E14E3E" w:rsidRPr="000516C3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Secure items to prevent them from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rolling around during the drive. I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f anything does roll around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pull over safely and come to a complete stop before retrieving items.</w:t>
                            </w:r>
                          </w:p>
                          <w:p w:rsidR="00E14E3E" w:rsidRPr="000516C3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Buckle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your seatbelt and e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nsure passengers are also buckled up prior to putting the vehicle in motion.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F340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This is perhaps the single most important life-saving device in your vehicle.</w:t>
                            </w:r>
                          </w:p>
                          <w:p w:rsidR="00E14E3E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Be aware of any medications that may affect your ability to operate motor vehicles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safely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plan accordingl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y.</w:t>
                            </w:r>
                          </w:p>
                          <w:p w:rsidR="005E310F" w:rsidRPr="005E310F" w:rsidRDefault="00E14E3E" w:rsidP="00E14E3E">
                            <w:pPr>
                              <w:pStyle w:val="BasicParagraph"/>
                              <w:spacing w:after="200" w:line="240" w:lineRule="auto"/>
                              <w:contextualSpacing/>
                              <w:jc w:val="right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4F340A"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  <w:t>(Over)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0F22" id="Text Box 12" o:spid="_x0000_s1027" type="#_x0000_t202" style="position:absolute;margin-left:.65pt;margin-top:-1.95pt;width:324pt;height:54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TiWgQIAAGwFAAAOAAAAZHJzL2Uyb0RvYy54bWysVE1PGzEQvVfqf7B8L5ukAdKIDUpBVJUQ&#10;oELF2fHaZFWvx7WdZNNf32dvNoloL1S97Nozb8Yzbz4uLtvGsLXyoSZb8uHJgDNlJVW1fSn596eb&#10;DxPOQhS2EoasKvlWBX45e//uYuOmakRLMpXyDE5smG5cyZcxumlRBLlUjQgn5JSFUpNvRMTVvxSV&#10;Fxt4b0wxGgzOig35ynmSKgRIrzsln2X/WisZ77UOKjJTcsQW89fn7yJ9i9mFmL544Za13IUh/iGK&#10;RtQWj+5dXYso2MrXf7hqaukpkI4nkpqCtK6lyjkgm+HgVTaPS+FUzgXkBLenKfw/t/Ju/eBZXaF2&#10;I86saFCjJ9VG9plaBhH42bgwBezRARhbyIHt5QHClHarfZP+SIhBD6a3e3aTNwnheDgcTwZQSejO&#10;Juen55PMf3Ewdz7EL4oalg4l9yhfZlWsb0NEKID2kPSapZvamFxCY9kGXj+eDrLBXgMLYxNW5WbY&#10;uUkpdaHnU9walTDGflMaZOQMkiC3oboynq0FGkhIqWzMyWe/QCeURhBvMdzhD1G9xbjLo3+ZbNwb&#10;N7Uln7N/FXb1ow9Zd3gQeZR3OsZ20XZd0Fd2QdUWBffUjUxw8qZGUW5FiA/CY0ZQSMx9vMdHGwL5&#10;tDtxtiT/62/yhEfrQsvZBjNX8vBzJbzizHy1aOpPw/E4DWm+jE/PR7j4Y83iWGNXzRWhKkNsGCfz&#10;MeGj6Y/aU/OM9TBPr0IlrMTbJY/98Sp2mwDrRar5PIMwlk7EW/voZHKdipRa7ql9Ft7t+jKipe+o&#10;n04xfdWeHTZZWpqvIuk6927iuWN1xz9GOrf0bv2knXF8z6jDkpz9BgAA//8DAFBLAwQUAAYACAAA&#10;ACEAXgFd1d8AAAAJAQAADwAAAGRycy9kb3ducmV2LnhtbEyPTU/CQBCG7yb+h82YeIOtoNiWbglp&#10;QkyMHEAu3KbdoW3s7tbuAtVf73jS4/uRd57JVqPpxIUG3zqr4GEagSBbOd3aWsHhfTOJQfiAVmPn&#10;LCn4Ig+r/PYmw1S7q93RZR9qwSPWp6igCaFPpfRVQwb91PVkOTu5wWBgOdRSD3jlcdPJWRQtpMHW&#10;8oUGeyoaqj72Z6PgtdhscVfOTPzdFS9vp3X/eTg+KXV/N66XIAKN4a8Mv/iMDjkzle5stRcd6zkX&#10;FUzmCQiOF48JGyX70XOcgMwz+f+D/AcAAP//AwBQSwECLQAUAAYACAAAACEAtoM4kv4AAADhAQAA&#10;EwAAAAAAAAAAAAAAAAAAAAAAW0NvbnRlbnRfVHlwZXNdLnhtbFBLAQItABQABgAIAAAAIQA4/SH/&#10;1gAAAJQBAAALAAAAAAAAAAAAAAAAAC8BAABfcmVscy8ucmVsc1BLAQItABQABgAIAAAAIQAFmTiW&#10;gQIAAGwFAAAOAAAAAAAAAAAAAAAAAC4CAABkcnMvZTJvRG9jLnhtbFBLAQItABQABgAIAAAAIQBe&#10;AV3V3wAAAAkBAAAPAAAAAAAAAAAAAAAAANsEAABkcnMvZG93bnJldi54bWxQSwUGAAAAAAQABADz&#10;AAAA5wUAAAAA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21378F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7B48E9" w:rsidRPr="0021378F" w:rsidRDefault="00E14E3E" w:rsidP="004902D0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Defensive Driving</w:t>
                      </w:r>
                    </w:p>
                    <w:p w:rsidR="007B48E9" w:rsidRPr="0021378F" w:rsidRDefault="00E14E3E" w:rsidP="0021378F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BEFORE DRIVING</w:t>
                      </w:r>
                    </w:p>
                    <w:p w:rsidR="00E14E3E" w:rsidRPr="000516C3" w:rsidRDefault="00E14E3E" w:rsidP="00E14E3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Be well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rested before going for a drive.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Driving fatigued can be every bit as dangerous as impaired driving.</w:t>
                      </w:r>
                    </w:p>
                    <w:p w:rsidR="00E14E3E" w:rsidRPr="000516C3" w:rsidRDefault="00E14E3E" w:rsidP="00E14E3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Review weather forecasts and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your route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This help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 know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the 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time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the trip will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take and help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prevent distractions or feeling rushed.</w:t>
                      </w:r>
                    </w:p>
                    <w:p w:rsidR="00E14E3E" w:rsidRPr="000516C3" w:rsidRDefault="00E14E3E" w:rsidP="00E14E3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Keep the vehicle well-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maintained and supplied with adequate fuel, oil and other liquids.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Address any problems with the vehicle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such as check engine lig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hts, promptly.</w:t>
                      </w:r>
                    </w:p>
                    <w:p w:rsidR="00E14E3E" w:rsidRPr="000516C3" w:rsidRDefault="00E14E3E" w:rsidP="00E14E3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Prepare emergency repair tools, a first-aid kit, winter survival kit, window breaking tool or other equipment to help should the car break down.</w:t>
                      </w:r>
                    </w:p>
                    <w:p w:rsidR="00E14E3E" w:rsidRPr="000516C3" w:rsidRDefault="00E14E3E" w:rsidP="00E14E3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Do a quick visual inspection of the vehicle prior to driving: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Check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tires for pressure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;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inspect windshield wipers; ensure 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headlights, brake lights and turn signals are functioning. The vehicle owner’s manual may provide other pre-check items.</w:t>
                      </w:r>
                    </w:p>
                    <w:p w:rsidR="00E14E3E" w:rsidRDefault="00E14E3E" w:rsidP="00E14E3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Adjust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the seat and mirrors,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and ensure equipment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such as GPS or radio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are programmed before the vehicle is moving.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14E3E" w:rsidRPr="000516C3" w:rsidRDefault="00E14E3E" w:rsidP="00E14E3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F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inish eating, grooming or applying cosmetics prior to driving. </w:t>
                      </w:r>
                    </w:p>
                    <w:p w:rsidR="00E14E3E" w:rsidRPr="000516C3" w:rsidRDefault="00E14E3E" w:rsidP="00E14E3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Secure items to prevent them from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rolling around during the drive. I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f anything does roll around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pull over safely and come to a complete stop before retrieving items.</w:t>
                      </w:r>
                    </w:p>
                    <w:p w:rsidR="00E14E3E" w:rsidRPr="000516C3" w:rsidRDefault="00E14E3E" w:rsidP="00E14E3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Buckle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your seatbelt and e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nsure passengers are also buckled up prior to putting the vehicle in motion.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4F340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  <w:u w:val="single"/>
                        </w:rPr>
                        <w:t>This is perhaps the single most important life-saving device in your vehicle.</w:t>
                      </w:r>
                    </w:p>
                    <w:p w:rsidR="00E14E3E" w:rsidRDefault="00E14E3E" w:rsidP="00E14E3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Be aware of any medications that may affect your ability to operate motor vehicles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safely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and plan accordingl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y.</w:t>
                      </w:r>
                    </w:p>
                    <w:p w:rsidR="005E310F" w:rsidRPr="005E310F" w:rsidRDefault="00E14E3E" w:rsidP="00E14E3E">
                      <w:pPr>
                        <w:pStyle w:val="BasicParagraph"/>
                        <w:spacing w:after="200" w:line="240" w:lineRule="auto"/>
                        <w:contextualSpacing/>
                        <w:jc w:val="right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4F340A">
                        <w:rPr>
                          <w:rFonts w:ascii="ITC Avant Garde Std Bk" w:hAnsi="ITC Avant Garde Std Bk"/>
                          <w:color w:val="000000" w:themeColor="text1"/>
                          <w:sz w:val="20"/>
                          <w:szCs w:val="20"/>
                        </w:rPr>
                        <w:t>(Over)</w:t>
                      </w:r>
                    </w:p>
                  </w:txbxContent>
                </v:textbox>
              </v:shape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6162D" wp14:editId="687DA099">
                <wp:simplePos x="0" y="0"/>
                <wp:positionH relativeFrom="column">
                  <wp:posOffset>19050</wp:posOffset>
                </wp:positionH>
                <wp:positionV relativeFrom="paragraph">
                  <wp:posOffset>1236790</wp:posOffset>
                </wp:positionV>
                <wp:extent cx="4120515" cy="0"/>
                <wp:effectExtent l="0" t="0" r="1333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BB9D70"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97.4pt" to="325.9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cN0AEAAAUEAAAOAAAAZHJzL2Uyb0RvYy54bWysU8tu2zAQvBfoPxC815KMpCg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e7u6GMycs3dFT&#10;QqEPQ2I77xw56JHRITk1htgSYOf2eI5i2GOWPSm0+UuC2FTcPS3uwpSYpM2bZl3fNrecyctZdQUG&#10;jOkRvGX5p+NGuyxctOL4OSYqRqmXlLxtXF6jN7p/0MaUII8M7Ayyo6DLTlOTWybciyyKMrLKQubW&#10;y186GZhZv4EiM6jZplQvY3jlFFKCSxde4yg7wxR1sADrvwPP+RkKZUT/BbwgSmXv0gK22nn8U/Wr&#10;FWrOvzgw684WPPv+VC61WEOzVpw7v4s8zC/jAr++3u0vAAAA//8DAFBLAwQUAAYACAAAACEAMJYt&#10;IN0AAAAJAQAADwAAAGRycy9kb3ducmV2LnhtbEyPwU7DMBBE70j8g7VI3KhTKFEb4lQIwQVxSegB&#10;bm68jSPidRo7Tfh7FgmpHHdmNDsv386uEyccQutJwXKRgECqvWmpUbB7f7lZgwhRk9GdJ1TwjQG2&#10;xeVFrjPjJyrxVMVGcAmFTCuwMfaZlKG26HRY+B6JvYMfnI58Do00g5643HXyNklS6XRL/MHqHp8s&#10;1l/V6BS8Ht/CbpWWz+XHcV1Nn4fRNh6Vur6aHx9ARJzjOQy/83k6FLxp70cyQXQK7pgksrxZMQH7&#10;6f1yA2L/p8gil/8Jih8AAAD//wMAUEsBAi0AFAAGAAgAAAAhALaDOJL+AAAA4QEAABMAAAAAAAAA&#10;AAAAAAAAAAAAAFtDb250ZW50X1R5cGVzXS54bWxQSwECLQAUAAYACAAAACEAOP0h/9YAAACUAQAA&#10;CwAAAAAAAAAAAAAAAAAvAQAAX3JlbHMvLnJlbHNQSwECLQAUAAYACAAAACEATs4nDdABAAAFBAAA&#10;DgAAAAAAAAAAAAAAAAAuAgAAZHJzL2Uyb0RvYy54bWxQSwECLQAUAAYACAAAACEAMJYtIN0AAAAJ&#10;AQAADwAAAAAAAAAAAAAAAAAqBAAAZHJzL2Rvd25yZXYueG1sUEsFBgAAAAAEAAQA8wAAADQFAAAA&#10;AA==&#10;" strokecolor="black [3213]"/>
            </w:pict>
          </mc:Fallback>
        </mc:AlternateContent>
      </w:r>
      <w:r>
        <w:br w:type="page"/>
      </w:r>
    </w:p>
    <w:p w:rsidR="00A179B0" w:rsidRPr="007B48E9" w:rsidRDefault="00DB06EB" w:rsidP="008572D7">
      <w:pPr>
        <w:tabs>
          <w:tab w:val="left" w:pos="-1260"/>
        </w:tabs>
      </w:pPr>
      <w:bookmarkStart w:id="0" w:name="_GoBack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AB4095F" wp14:editId="67D884A2">
                <wp:simplePos x="0" y="0"/>
                <wp:positionH relativeFrom="column">
                  <wp:posOffset>5000625</wp:posOffset>
                </wp:positionH>
                <wp:positionV relativeFrom="paragraph">
                  <wp:posOffset>6433185</wp:posOffset>
                </wp:positionV>
                <wp:extent cx="4314825" cy="485775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4825" cy="485775"/>
                          <a:chOff x="0" y="0"/>
                          <a:chExt cx="4038600" cy="485775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06EB" w:rsidRPr="00123C22" w:rsidRDefault="00DB06EB" w:rsidP="00DB06EB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DB06EB" w:rsidRPr="00123C22" w:rsidRDefault="00DB06EB" w:rsidP="00DB06EB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B06EB" w:rsidRDefault="00DB06EB" w:rsidP="00DB06EB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C08D177" wp14:editId="0958A24B">
                                    <wp:extent cx="304800" cy="402424"/>
                                    <wp:effectExtent l="0" t="0" r="0" b="0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AB4095F" id="Group 8" o:spid="_x0000_s1028" style="position:absolute;margin-left:393.75pt;margin-top:506.55pt;width:339.75pt;height:38.25pt;z-index:251679744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mRpJAMAAGoJAAAOAAAAZHJzL2Uyb0RvYy54bWzsVk1v2zAMvQ/YfxB0Xx3HzpdRp8jatRhQ&#10;tMXaoWdFlmNjsqRJSuzu14+S7SRNukO7oaddFImkKPLxkfHpWVNxtGHalFKkODwZYMQElVkpVin+&#10;/nD5aYqRsURkhEvBUvzEDD6bf/xwWquEDWUhecY0AifCJLVKcWGtSoLA0IJVxJxIxQQoc6krYuGo&#10;V0GmSQ3eKx4MB4NxUEudKS0pMwakF60Sz73/PGfU3ua5YRbxFENs1q/ar0u3BvNTkqw0UUVJuzDI&#10;G6KoSCng0a2rC2IJWuvyyFVVUi2NzO0JlVUg87ykzOcA2YSDg2yutFwrn8sqqVdqCxNAe4DTm93S&#10;m82dRmWWYiiUIBWUyL+Kpg6aWq0SsLjS6l7d6U6wak8u2ybXlfuFPFDjQX3agsoaiygI4yiMp8MR&#10;RhR08XQ0mYxa1GkBpTm6Rosv/cVBNB0PoGjPLwb9s4GLbhtMrYBAZoeR+TuM7guimIfeOAQ6jGY9&#10;Rg8uu8+yQbMWJm/kMEK2ATF0Qi83IHwBqmgczkaQG2ASDuItJj1o0XgyHju9yz2ahHEL2jZ3kiht&#10;7BWTFXKbFGtguicg2VwbC5UC097EPS/kZcm5ZzsXqE7xOAL3zzRwgwsnYb5vOjcO1zYHv7NPnDkb&#10;Lr6xHHjjq+4EvmPZOddoQ6DXCKVMWI+C9wvWziqHIF5zsbPfRfWay20e/ctS2O3lqhRS++wPws5+&#10;9CHnrT0AuZe329pm2fiGifoSL2X2BJXXsp0uRtHLEopyTYy9IxrGCdQRRqS9hSXnEsCX3Q6jQupf&#10;L8mdPTAYtBjVMJ5SbH6uiWYY8a8CuD0L4xjcWn+IR5MhHPS+ZrmvEevqXEJVQhjGivqts7e83+Za&#10;Vo8wSRfuVVARQeHtFNt+e27boQmTmLLFwhvBBFPEXot7RZ1rVyRHuYfmkWjV8dICo29k300kOaBn&#10;a+tuCrlYW5mXnrsO5xbVDn/obDeN3qHFw+iox0HkR9+rmxyAPJ6HozB2rfenqbZr23/e2S2T/Tx6&#10;RuRJn95/Ir8Pkf0/F/yh+yndfXy4L4b9syf+7hNp/hsAAP//AwBQSwMEFAAGAAgAAAAhAJFUkcnj&#10;AAAADgEAAA8AAABkcnMvZG93bnJldi54bWxMj8FOwzAQRO9I/IO1SNyoY0qTEOJUVQWcKiRaJMTN&#10;jbdJ1HgdxW6S/j3OCY478zQ7k68n07IBe9dYkiAWETCk0uqGKglfh7eHFJjzirRqLaGEKzpYF7c3&#10;ucq0HekTh72vWAghlykJtfddxrkrazTKLWyHFLyT7Y3y4ewrrns1hnDT8scoirlRDYUPtepwW2N5&#10;3l+MhPdRjZuleB1259P2+nNYfXzvBEp5fzdtXoB5nPwfDHP9UB2K0OloL6QdayUkabIKaDAisRTA&#10;ZuQpTsK+46ylzzHwIuf/ZxS/AAAA//8DAFBLAQItABQABgAIAAAAIQC2gziS/gAAAOEBAAATAAAA&#10;AAAAAAAAAAAAAAAAAABbQ29udGVudF9UeXBlc10ueG1sUEsBAi0AFAAGAAgAAAAhADj9If/WAAAA&#10;lAEAAAsAAAAAAAAAAAAAAAAALwEAAF9yZWxzLy5yZWxzUEsBAi0AFAAGAAgAAAAhAJNuZGkkAwAA&#10;agkAAA4AAAAAAAAAAAAAAAAALgIAAGRycy9lMm9Eb2MueG1sUEsBAi0AFAAGAAgAAAAhAJFUkcnj&#10;AAAADgEAAA8AAAAAAAAAAAAAAAAAfgUAAGRycy9kb3ducmV2LnhtbFBLBQYAAAAABAAEAPMAAACO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DB06EB" w:rsidRPr="00123C22" w:rsidRDefault="00DB06EB" w:rsidP="00DB06EB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DB06EB" w:rsidRPr="00123C22" w:rsidRDefault="00DB06EB" w:rsidP="00DB06EB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3" o:spid="_x0000_s1030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DB06EB" w:rsidRDefault="00DB06EB" w:rsidP="00DB06EB">
                        <w:r>
                          <w:rPr>
                            <w:noProof/>
                          </w:rPr>
                          <w:drawing>
                            <wp:inline distT="0" distB="0" distL="0" distR="0" wp14:anchorId="4C08D177" wp14:editId="0958A24B">
                              <wp:extent cx="304800" cy="402424"/>
                              <wp:effectExtent l="0" t="0" r="0" b="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AB4095F" wp14:editId="67D884A2">
                <wp:simplePos x="0" y="0"/>
                <wp:positionH relativeFrom="column">
                  <wp:posOffset>-9525</wp:posOffset>
                </wp:positionH>
                <wp:positionV relativeFrom="paragraph">
                  <wp:posOffset>6467475</wp:posOffset>
                </wp:positionV>
                <wp:extent cx="4314825" cy="485775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4825" cy="485775"/>
                          <a:chOff x="0" y="0"/>
                          <a:chExt cx="4038600" cy="485775"/>
                        </a:xfrm>
                      </wpg:grpSpPr>
                      <wps:wsp>
                        <wps:cNvPr id="19" name="Text Box 19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06EB" w:rsidRPr="00123C22" w:rsidRDefault="00DB06EB" w:rsidP="00DB06EB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DB06EB" w:rsidRPr="00123C22" w:rsidRDefault="00DB06EB" w:rsidP="00DB06EB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B06EB" w:rsidRDefault="00DB06EB" w:rsidP="00DB06EB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C08D177" wp14:editId="0958A24B">
                                    <wp:extent cx="304800" cy="402424"/>
                                    <wp:effectExtent l="0" t="0" r="0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AB4095F" id="Group 6" o:spid="_x0000_s1031" style="position:absolute;margin-left:-.75pt;margin-top:509.25pt;width:339.75pt;height:38.25pt;z-index:251677696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oaJJgMAAGoJAAAOAAAAZHJzL2Uyb0RvYy54bWzsVk1v2zAMvQ/YfxB0Xx0njpMadYqsXYsB&#10;RVusHXpWZCk2ZkuapMTOfv0o2U7SpDu0+zjtokgkRZGPj4zPzpuqRGumTSFFisOTAUZMUJkVYpni&#10;r49XH6YYGUtERkopWIo3zODz2ft3Z7VK2FDmssyYRuBEmKRWKc6tVUkQGJqzipgTqZgAJZe6IhaO&#10;ehlkmtTgvSqD4WAQB7XUmdKSMmNAetkq8cz755xRe8e5YRaVKYbYrF+1XxduDWZnJFlqovKCdmGQ&#10;N0RRkULAo1tXl8QStNLFkauqoFoaye0JlVUgOS8o8zlANuHgIJtrLVfK57JM6qXawgTQHuD0Zrf0&#10;dn2vUZGlOMZIkApK5F9FsYOmVssELK61elD3uhMs25PLtuG6cr+QB2o8qJstqKyxiIIwGoXRdDjG&#10;iIIumo4nk3GLOs2hNEfXaP6pvzgYTeMBFO35xaB/NnDRbYOpFRDI7DAyv4fRQ04U89Abh0CHUXja&#10;g/To0vsoGwQij4s3cygh24AceqGXGxC+ANYoDk/HkB2gEg6iLSo9bKN4EsdO77IfTcKohW2bPUmU&#10;NvaayQq5TYo1cN1TkKxvjIWYwLQ3cc8LeVWUJchJUgpUQ8FH4P6ZBm6UwkmY75zOjUO2zcHv7KZk&#10;rZMvjANzfN2dwPcsuyg1WhPoNkIpE9aj4P2CtbPiEMRrLnb2u6hec7nNo39ZCru9XBVCap/9QdjZ&#10;tz5k3toDkHt5u61tFo1vmWFf4oXMNlB5Ldv5YhS9KqAoN8TYe6JhoEAdYUjaO1h4KQF82e0wyqX+&#10;8ZLc2QOHQYtRDQMqxeb7imiGUflZALtPwygCt9YfovFkCAe9r1nsa8SqupBQlRDGsaJ+6+xt2W+5&#10;ltUTzNK5exVURFB4O8W2317YdmzCLKZsPvdGMMMUsTfiQVHn2hXJUe6xeSJadby0wOhb2fcTSQ7o&#10;2dq6m0LOV1bywnPX4dyi2uEPve3m0b9o8uMe7+sMk+A1LQ4wHs/DcRi5xvvVVNs17R/v65bHfho9&#10;o3E36nvA/9P4b9PY/3PBH7qf0d3Hh/ti2D972u8+kWY/AQAA//8DAFBLAwQUAAYACAAAACEAgQ+k&#10;juEAAAAMAQAADwAAAGRycy9kb3ducmV2LnhtbEyPwU7DMBBE70j8g7VI3FrboJQ0xKmqCjhVSLRI&#10;qDc33iZRYzuK3ST9e7YnuO3Ojmbf5KvJtmzAPjTeKZBzAQxd6U3jKgXf+/dZCixE7YxuvUMFVwyw&#10;Ku7vcp0ZP7ovHHaxYhTiQqYV1DF2GeehrNHqMPcdOrqdfG91pLWvuOn1SOG25U9CLLjVjaMPte5w&#10;U2N53l2sgo9Rj+tn+TZsz6fN9bBPPn+2EpV6fJjWr8AiTvHPDDd8QoeCmI7+4kxgrYKZTMhJupAp&#10;TeRYvKTU7niTlokAXuT8f4niFwAA//8DAFBLAQItABQABgAIAAAAIQC2gziS/gAAAOEBAAATAAAA&#10;AAAAAAAAAAAAAAAAAABbQ29udGVudF9UeXBlc10ueG1sUEsBAi0AFAAGAAgAAAAhADj9If/WAAAA&#10;lAEAAAsAAAAAAAAAAAAAAAAALwEAAF9yZWxzLy5yZWxzUEsBAi0AFAAGAAgAAAAhAMCehokmAwAA&#10;agkAAA4AAAAAAAAAAAAAAAAALgIAAGRycy9lMm9Eb2MueG1sUEsBAi0AFAAGAAgAAAAhAIEPpI7h&#10;AAAADAEAAA8AAAAAAAAAAAAAAAAAgAUAAGRycy9kb3ducmV2LnhtbFBLBQYAAAAABAAEAPMAAACO&#10;BgAAAAA=&#10;">
                <v:shape id="Text Box 19" o:spid="_x0000_s1032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DB06EB" w:rsidRPr="00123C22" w:rsidRDefault="00DB06EB" w:rsidP="00DB06EB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DB06EB" w:rsidRPr="00123C22" w:rsidRDefault="00DB06EB" w:rsidP="00DB06EB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" o:spid="_x0000_s1033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:rsidR="00DB06EB" w:rsidRDefault="00DB06EB" w:rsidP="00DB06EB">
                        <w:r>
                          <w:rPr>
                            <w:noProof/>
                          </w:rPr>
                          <w:drawing>
                            <wp:inline distT="0" distB="0" distL="0" distR="0" wp14:anchorId="4C08D177" wp14:editId="0958A24B">
                              <wp:extent cx="304800" cy="402424"/>
                              <wp:effectExtent l="0" t="0" r="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2A9DF4" wp14:editId="03FA7116">
                <wp:simplePos x="0" y="0"/>
                <wp:positionH relativeFrom="column">
                  <wp:posOffset>5715</wp:posOffset>
                </wp:positionH>
                <wp:positionV relativeFrom="paragraph">
                  <wp:posOffset>17780</wp:posOffset>
                </wp:positionV>
                <wp:extent cx="4114800" cy="6566535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566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823" w:rsidRPr="0021378F" w:rsidRDefault="00E14E3E" w:rsidP="0021378F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WHILE DRIVING</w:t>
                            </w:r>
                          </w:p>
                          <w:p w:rsidR="00E14E3E" w:rsidRPr="000516C3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spacing w:before="12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Avoid speeding; speeding cont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ributes to most serious crashes.</w:t>
                            </w:r>
                          </w:p>
                          <w:p w:rsidR="00E14E3E" w:rsidRPr="000516C3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Maintain an adequate following distance behind and around vehicle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Generally, keep 3 to 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4 seconds of distance betwe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en you and the car ahead. It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take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 about three-fourths 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of a second to react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to a situation. 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You need to be able to stop in the distance you can see!</w:t>
                            </w:r>
                          </w:p>
                          <w:p w:rsidR="00E14E3E" w:rsidRPr="008F78A6" w:rsidRDefault="00E14E3E" w:rsidP="00E14E3E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-1260"/>
                              </w:tabs>
                              <w:ind w:left="720"/>
                              <w:rPr>
                                <w:rFonts w:ascii="Century" w:hAnsi="Century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8F78A6">
                              <w:rPr>
                                <w:rFonts w:ascii="Century" w:hAnsi="Century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 xml:space="preserve">At higher speeds or during inclement weather, the following distance may need to be more than 3 to 4 seconds. </w:t>
                            </w:r>
                          </w:p>
                          <w:p w:rsidR="00E14E3E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Keep your eyes up and s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can your surroundings in all directions and anticipate actions of other drivers or pedestrians.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14E3E" w:rsidRDefault="00E14E3E" w:rsidP="00E14E3E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-1260"/>
                              </w:tabs>
                              <w:ind w:left="72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lways anticipate unsafe driving practices in others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give them plenty of time and space.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14E3E" w:rsidRPr="000516C3" w:rsidRDefault="00E14E3E" w:rsidP="00E14E3E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-1260"/>
                              </w:tabs>
                              <w:ind w:left="72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Be particularly careful at intersections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and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scan 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down the road.</w:t>
                            </w:r>
                          </w:p>
                          <w:p w:rsidR="00E14E3E" w:rsidRPr="000516C3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Do not assume that another driver approaching a stop sign or traffic light will stop until you see evidence of them coming to a stop.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When braking,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keep an eye on the rear view mirror to ve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rify following cars are braking.</w:t>
                            </w:r>
                          </w:p>
                          <w:p w:rsidR="00E14E3E" w:rsidRPr="000516C3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Plan your exit when you arrive and avoid or minimize backing to avoid backing collisions.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14E3E" w:rsidRPr="000516C3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Use turn signals and give other drivers plenty of time to see and acknowledge your intentions.</w:t>
                            </w:r>
                          </w:p>
                          <w:p w:rsidR="00E14E3E" w:rsidRPr="000516C3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Be aware of your vehicle’s blind spots and be sure to check them when changing lanes.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void driving in the blind spot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of other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vehicles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14E3E" w:rsidRPr="000516C3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Pull off the road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legally park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to make calls, or use a han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ds-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free option.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Avoid complex or emotional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conversations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on the phone or with passengers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14E3E" w:rsidRPr="000516C3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Do not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allow your frustrations or anger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lead to reckless behavior.</w:t>
                            </w:r>
                          </w:p>
                          <w:p w:rsidR="00E14E3E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When passing crashes or other objects of interest,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do not gawk,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as this increases the risks of further crashes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 Slow down and move over to provide space for responders.</w:t>
                            </w:r>
                          </w:p>
                          <w:p w:rsidR="005E310F" w:rsidRPr="00E14E3E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14E3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Never drive a vehicle after consuming alcohol or illicit drugs.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A9DF4" id="Text Box 7" o:spid="_x0000_s1034" type="#_x0000_t202" style="position:absolute;margin-left:.45pt;margin-top:1.4pt;width:324pt;height:5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UsfwIAAGoFAAAOAAAAZHJzL2Uyb0RvYy54bWysVN9P2zAQfp+0/8Hy+0gLbWEVKepATJMQ&#10;oMHEs+vYNJrt8+xrk+6v5+wkpWJ7YdpLcr77/Pl+n1+01rCtCrEGV/Lx0Ygz5SRUtXsu+Y/H609n&#10;nEUUrhIGnCr5TkV+sfj44bzxc3UMazCVCoxIXJw3vuRrRD8viijXyop4BF45MmoIViAdw3NRBdEQ&#10;uzXF8Wg0KxoIlQ8gVYykveqMfJH5tVYS77SOCpkpOfmG+Rvyd5W+xeJczJ+D8Ota9m6If/DCitrR&#10;o3uqK4GCbUL9B5WtZYAIGo8k2AK0rqXKMVA049GbaB7WwqscCyUn+n2a4v+jlbfb+8DqquSnnDlh&#10;qUSPqkX2BVp2mrLT+Dgn0IMnGLakpioP+kjKFHSrg01/CoeRnfK82+c2kUlSTsbjydmITJJss+ls&#10;Nj2ZJp7i9boPEb8qsCwJJQ9UvJxTsb2J2EEHSHrNwXVtTC6gcawh1pPpKF/YW4jcuIRVuRV6mhRS&#10;53qWcGdUwhj3XWlKRY4gKXITqksT2FZQ+wgplcMcfOYldEJpcuI9F3v8q1fvudzFMbwMDveXbe0g&#10;5OjfuF39HFzWHZ5yfhB3ErFdtbkHJkNlV1DtqOABuoGJXl7XVJQbEfFeBJoQKiRNPd7RRxug5EMv&#10;cbaG8Ptv+oSnxiUrZw1NXMnjr40IijPzzVFLfx5PJmlE82EyPT2mQzi0rA4tbmMvgaoypv3iZRYT&#10;Hs0g6gD2iZbDMr1KJuEkvV1yHMRL7PYALReplssMoqH0Am/cg5eJOhUptdxj+ySC7/sSqaVvYZhN&#10;MX/Tnh023XSw3CDoOvduynOX1T7/NNC5+/vlkzbG4TmjXlfk4gUAAP//AwBQSwMEFAAGAAgAAAAh&#10;AHQAijndAAAABwEAAA8AAABkcnMvZG93bnJldi54bWxMjsFOwzAQRO9I/IO1SNyoQ4AoDXGqKlKF&#10;hODQ0gu3TewmEfY6xG4b+HqWExxH8zTzytXsrDiZKQyeFNwuEhCGWq8H6hTs3zY3OYgQkTRaT0bB&#10;lwmwqi4vSiy0P9PWnHaxEzxCoUAFfYxjIWVoe+MwLPxoiLuDnxxGjlMn9YRnHndWpkmSSYcD8UOP&#10;o6l7037sjk7Bc715xW2Tuvzb1k8vh/X4uX9/UOr6al4/gohmjn8w/OqzOlTs1Pgj6SCsgiVzClLW&#10;5zK7zzk3TCV32RJkVcr//tUPAAAA//8DAFBLAQItABQABgAIAAAAIQC2gziS/gAAAOEBAAATAAAA&#10;AAAAAAAAAAAAAAAAAABbQ29udGVudF9UeXBlc10ueG1sUEsBAi0AFAAGAAgAAAAhADj9If/WAAAA&#10;lAEAAAsAAAAAAAAAAAAAAAAALwEAAF9yZWxzLy5yZWxzUEsBAi0AFAAGAAgAAAAhAI0KJSx/AgAA&#10;agUAAA4AAAAAAAAAAAAAAAAALgIAAGRycy9lMm9Eb2MueG1sUEsBAi0AFAAGAAgAAAAhAHQAijnd&#10;AAAABwEAAA8AAAAAAAAAAAAAAAAA2QQAAGRycy9kb3ducmV2LnhtbFBLBQYAAAAABAAEAPMAAADj&#10;BQAAAAA=&#10;" filled="f" stroked="f" strokeweight=".5pt">
                <v:textbox>
                  <w:txbxContent>
                    <w:p w:rsidR="00041823" w:rsidRPr="0021378F" w:rsidRDefault="00E14E3E" w:rsidP="0021378F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WHILE DRIVING</w:t>
                      </w:r>
                    </w:p>
                    <w:p w:rsidR="00E14E3E" w:rsidRPr="000516C3" w:rsidRDefault="00E14E3E" w:rsidP="00E14E3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spacing w:before="12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Avoid speeding; speeding cont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ributes to most serious crashes.</w:t>
                      </w:r>
                    </w:p>
                    <w:p w:rsidR="00E14E3E" w:rsidRPr="000516C3" w:rsidRDefault="00E14E3E" w:rsidP="00E14E3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Maintain an adequate following distance behind and around vehicle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Generally, keep 3 to 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4 seconds of distance betwe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en you and the car ahead. It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take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s about three-fourths 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of a second to react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to a situation. 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You need to be able to stop in the distance you can see!</w:t>
                      </w:r>
                    </w:p>
                    <w:p w:rsidR="00E14E3E" w:rsidRPr="008F78A6" w:rsidRDefault="00E14E3E" w:rsidP="00E14E3E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tabs>
                          <w:tab w:val="left" w:pos="-1260"/>
                        </w:tabs>
                        <w:ind w:left="720"/>
                        <w:rPr>
                          <w:rFonts w:ascii="Century" w:hAnsi="Century"/>
                          <w:color w:val="000000" w:themeColor="text1"/>
                          <w:spacing w:val="-2"/>
                          <w:sz w:val="20"/>
                          <w:szCs w:val="20"/>
                        </w:rPr>
                      </w:pPr>
                      <w:r w:rsidRPr="008F78A6">
                        <w:rPr>
                          <w:rFonts w:ascii="Century" w:hAnsi="Century"/>
                          <w:color w:val="000000" w:themeColor="text1"/>
                          <w:spacing w:val="-2"/>
                          <w:sz w:val="20"/>
                          <w:szCs w:val="20"/>
                        </w:rPr>
                        <w:t xml:space="preserve">At higher speeds or during inclement weather, the following distance may need to be more than 3 to 4 seconds. </w:t>
                      </w:r>
                    </w:p>
                    <w:p w:rsidR="00E14E3E" w:rsidRDefault="00E14E3E" w:rsidP="00E14E3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Keep your eyes up and s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can your surroundings in all directions and anticipate actions of other drivers or pedestrians.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14E3E" w:rsidRDefault="00E14E3E" w:rsidP="00E14E3E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tabs>
                          <w:tab w:val="left" w:pos="-1260"/>
                        </w:tabs>
                        <w:ind w:left="72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lways anticipate unsafe driving practices in others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and give them plenty of time and space.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14E3E" w:rsidRPr="000516C3" w:rsidRDefault="00E14E3E" w:rsidP="00E14E3E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tabs>
                          <w:tab w:val="left" w:pos="-1260"/>
                        </w:tabs>
                        <w:ind w:left="72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Be particularly careful at intersections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and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scan 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down the road.</w:t>
                      </w:r>
                    </w:p>
                    <w:p w:rsidR="00E14E3E" w:rsidRPr="000516C3" w:rsidRDefault="00E14E3E" w:rsidP="00E14E3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Do not assume that another driver approaching a stop sign or traffic light will stop until you see evidence of them coming to a stop.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When braking,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keep an eye on the rear view mirror to ve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rify following cars are braking.</w:t>
                      </w:r>
                    </w:p>
                    <w:p w:rsidR="00E14E3E" w:rsidRPr="000516C3" w:rsidRDefault="00E14E3E" w:rsidP="00E14E3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Plan your exit when you arrive and avoid or minimize backing to avoid backing collisions.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14E3E" w:rsidRPr="000516C3" w:rsidRDefault="00E14E3E" w:rsidP="00E14E3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Use turn signals and give other drivers plenty of time to see and acknowledge your intentions.</w:t>
                      </w:r>
                    </w:p>
                    <w:p w:rsidR="00E14E3E" w:rsidRPr="000516C3" w:rsidRDefault="00E14E3E" w:rsidP="00E14E3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Be aware of your vehicle’s blind spots and be sure to check them when changing lanes.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void driving in the blind spot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of other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vehicles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E14E3E" w:rsidRPr="000516C3" w:rsidRDefault="00E14E3E" w:rsidP="00E14E3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Pull off the road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and legally park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to make calls, or use a han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ds-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free option.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Avoid complex or emotional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conversations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on the phone or with passengers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E14E3E" w:rsidRPr="000516C3" w:rsidRDefault="00E14E3E" w:rsidP="00E14E3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Do not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allow your frustrations or anger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to 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lead to reckless behavior.</w:t>
                      </w:r>
                    </w:p>
                    <w:p w:rsidR="00E14E3E" w:rsidRDefault="00E14E3E" w:rsidP="00E14E3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When passing crashes or other objects of interest,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do not gawk,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as this increases the risks of further crashes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 Slow down and move over to provide space for responders.</w:t>
                      </w:r>
                    </w:p>
                    <w:p w:rsidR="005E310F" w:rsidRPr="00E14E3E" w:rsidRDefault="00E14E3E" w:rsidP="00E14E3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14E3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Never drive a vehicle after consuming alcohol or illicit drugs.</w:t>
                      </w:r>
                    </w:p>
                  </w:txbxContent>
                </v:textbox>
              </v:shape>
            </w:pict>
          </mc:Fallback>
        </mc:AlternateContent>
      </w:r>
      <w:r w:rsidR="007B48E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D10B7F" wp14:editId="23B2CAF3">
                <wp:simplePos x="0" y="0"/>
                <wp:positionH relativeFrom="column">
                  <wp:posOffset>5017135</wp:posOffset>
                </wp:positionH>
                <wp:positionV relativeFrom="paragraph">
                  <wp:posOffset>5715</wp:posOffset>
                </wp:positionV>
                <wp:extent cx="4114800" cy="66020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60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E3E" w:rsidRPr="0021378F" w:rsidRDefault="00E14E3E" w:rsidP="00E14E3E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WHILE DRIVING</w:t>
                            </w:r>
                          </w:p>
                          <w:p w:rsidR="00E14E3E" w:rsidRPr="000516C3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spacing w:before="12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Avoid speeding; speeding cont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ributes to most serious crashes.</w:t>
                            </w:r>
                          </w:p>
                          <w:p w:rsidR="00E14E3E" w:rsidRPr="000516C3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Maintain an adequate following distance behind and around vehicle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Generally, keep 3 to 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4 seconds of distance betwe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en you and the car ahead. It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take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 about three-fourths 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of a second to react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to a situation. 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You need to be able to stop in the distance you can see!</w:t>
                            </w:r>
                          </w:p>
                          <w:p w:rsidR="00E14E3E" w:rsidRPr="008F78A6" w:rsidRDefault="00E14E3E" w:rsidP="00E14E3E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-1260"/>
                              </w:tabs>
                              <w:ind w:left="720"/>
                              <w:rPr>
                                <w:rFonts w:ascii="Century" w:hAnsi="Century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8F78A6">
                              <w:rPr>
                                <w:rFonts w:ascii="Century" w:hAnsi="Century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 xml:space="preserve">At higher speeds or during inclement weather, the following distance may need to be more than 3 to 4 seconds. </w:t>
                            </w:r>
                          </w:p>
                          <w:p w:rsidR="00E14E3E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Keep your eyes up and s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can your surroundings in all directions and anticipate actions of other drivers or pedestrians.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14E3E" w:rsidRDefault="00E14E3E" w:rsidP="00E14E3E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-1260"/>
                              </w:tabs>
                              <w:ind w:left="72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lways anticipate unsafe driving practices in others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give them plenty of time and space.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14E3E" w:rsidRPr="000516C3" w:rsidRDefault="00E14E3E" w:rsidP="00E14E3E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-1260"/>
                              </w:tabs>
                              <w:ind w:left="72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Be particularly careful at intersections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and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scan 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down the road.</w:t>
                            </w:r>
                          </w:p>
                          <w:p w:rsidR="00E14E3E" w:rsidRPr="000516C3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Do not assume that another driver approaching a stop sign or traffic light will stop until you see evidence of them coming to a stop.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When braking,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keep an eye on the rear view mirror to ve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rify following cars are braking.</w:t>
                            </w:r>
                          </w:p>
                          <w:p w:rsidR="00E14E3E" w:rsidRPr="000516C3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Plan your exit when you arrive and avoid or minimize backing to avoid backing collisions.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14E3E" w:rsidRPr="000516C3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Use turn signals and give other drivers plenty of time to see and acknowledge your intentions.</w:t>
                            </w:r>
                          </w:p>
                          <w:p w:rsidR="00E14E3E" w:rsidRPr="000516C3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Be aware of your vehicle’s blind spots and be sure to check them when changing lanes.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void driving in the blind spot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of other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vehicles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14E3E" w:rsidRPr="000516C3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Pull off the road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legally park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to make calls, or use a han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ds-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free option.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Avoid complex or emotional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conversations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on the phone or with passengers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14E3E" w:rsidRPr="000516C3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Do not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allow your frustrations or anger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lead to reckless behavior.</w:t>
                            </w:r>
                          </w:p>
                          <w:p w:rsidR="00E14E3E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When passing crashes or other objects of interest,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do not gawk,</w:t>
                            </w:r>
                            <w:r w:rsidRPr="000516C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as this increases the risks of further crashes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 Slow down and move over to provide space for responders.</w:t>
                            </w:r>
                          </w:p>
                          <w:p w:rsidR="00E14E3E" w:rsidRPr="00E14E3E" w:rsidRDefault="00E14E3E" w:rsidP="00E14E3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14E3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Never drive a vehicle after consuming alcohol or illicit drugs.</w:t>
                            </w: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10B7F" id="Text Box 2" o:spid="_x0000_s1031" type="#_x0000_t202" style="position:absolute;margin-left:395.05pt;margin-top:.45pt;width:324pt;height:5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OnfgIAAGoFAAAOAAAAZHJzL2Uyb0RvYy54bWysVN9v2jAQfp+0/8Hy+5rAgLWIULFWTJNQ&#10;W41OfTaODdFsn2cbEvbX7+wkgLq9dNpLcr77/Pl+z24brchBOF+BKejgKqdEGA5lZbYF/f68/HBN&#10;iQ/MlEyBEQU9Ck9v5+/fzWo7FUPYgSqFI0hi/LS2Bd2FYKdZ5vlOaOavwAqDRglOs4BHt81Kx2pk&#10;1yob5vkkq8GV1gEX3qP2vjXSeeKXUvDwKKUXgaiCom8hfV36buI3m8/YdOuY3VW8c4P9gxeaVQYf&#10;PVHds8DI3lV/UOmKO/AgwxUHnYGUFRcpBoxmkL+KZr1jVqRYMDnentLk/x8tfzg8OVKVBR1SYpjG&#10;Ej2LJpDP0JBhzE5t/RRBa4uw0KAaq9zrPSpj0I10Ov4xHIJ2zPPxlNtIxlE5GgxG1zmaONomk3yY&#10;34wjT3a+bp0PXwRoEoWCOixeyik7rHxooT0kvmZgWSmVCqgMqZH14zhPF04WJFcmYkVqhY4mhtS6&#10;nqRwVCJilPkmJKYiRRAVqQnFnXLkwLB9GOfChBR84kV0REl04i0XO/zZq7dcbuPoXwYTTpd1ZcCl&#10;6F+5Xf7oXZYtHnN+EXcUQ7NpUg+kikTNBsojFtxBOzDe8mWFRVkxH56YwwnBQuLUh0f8SAWYfOgk&#10;Snbgfv1NH/HYuGilpMaJK6j/uWdOUKK+Gmzpm8FoFEc0HUbjT0M8uEvL5tJi9voOsCoD3C+WJzHi&#10;g+pF6UC/4HJYxFfRxAzHtwsaevEutHsAlwsXi0UC4VBaFlZmbXmkjkWKLffcvDBnu74M2NIP0M8m&#10;m75qzxYbbxpY7APIKvXuOatd/nGgU/d3yydujMtzQp1X5Pw3AAAA//8DAFBLAwQUAAYACAAAACEA&#10;tk1zMeEAAAAKAQAADwAAAGRycy9kb3ducmV2LnhtbEyPwU7DMBBE70j8g7VI3KjdUkoa4lRVpAoJ&#10;waGlF25OvE0i4nWI3Tbw9WxPcNvRjGbfZKvRdeKEQ2g9aZhOFAikytuWag37981dAiJEQ9Z0nlDD&#10;NwZY5ddXmUmtP9MWT7tYCy6hkBoNTYx9KmWoGnQmTHyPxN7BD85ElkMt7WDOXO46OVNqIZ1piT80&#10;pseiwepzd3QaXorNm9mWM5f8dMXz62Hdf+0/HrS+vRnXTyAijvEvDBd8RoecmUp/JBtEp+FxqaYc&#10;1bAEcbHn9wnrki81VwuQeSb/T8h/AQAA//8DAFBLAQItABQABgAIAAAAIQC2gziS/gAAAOEBAAAT&#10;AAAAAAAAAAAAAAAAAAAAAABbQ29udGVudF9UeXBlc10ueG1sUEsBAi0AFAAGAAgAAAAhADj9If/W&#10;AAAAlAEAAAsAAAAAAAAAAAAAAAAALwEAAF9yZWxzLy5yZWxzUEsBAi0AFAAGAAgAAAAhAJSBI6d+&#10;AgAAagUAAA4AAAAAAAAAAAAAAAAALgIAAGRycy9lMm9Eb2MueG1sUEsBAi0AFAAGAAgAAAAhALZN&#10;czHhAAAACgEAAA8AAAAAAAAAAAAAAAAA2AQAAGRycy9kb3ducmV2LnhtbFBLBQYAAAAABAAEAPMA&#10;AADmBQAAAAA=&#10;" filled="f" stroked="f" strokeweight=".5pt">
                <v:textbox>
                  <w:txbxContent>
                    <w:p w:rsidR="00E14E3E" w:rsidRPr="0021378F" w:rsidRDefault="00E14E3E" w:rsidP="00E14E3E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WHILE DRIVING</w:t>
                      </w:r>
                    </w:p>
                    <w:p w:rsidR="00E14E3E" w:rsidRPr="000516C3" w:rsidRDefault="00E14E3E" w:rsidP="00E14E3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spacing w:before="12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Avoid speeding; speeding cont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ributes to most serious crashes.</w:t>
                      </w:r>
                    </w:p>
                    <w:p w:rsidR="00E14E3E" w:rsidRPr="000516C3" w:rsidRDefault="00E14E3E" w:rsidP="00E14E3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Maintain an adequate following distance behind and around vehicle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Generally, keep 3 to 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4 seconds of distance betwe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en you and the car ahead. It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take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s about three-fourths 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of a second to react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to a situation. 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You need to be able to stop in the distance you can see!</w:t>
                      </w:r>
                    </w:p>
                    <w:p w:rsidR="00E14E3E" w:rsidRPr="008F78A6" w:rsidRDefault="00E14E3E" w:rsidP="00E14E3E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tabs>
                          <w:tab w:val="left" w:pos="-1260"/>
                        </w:tabs>
                        <w:ind w:left="720"/>
                        <w:rPr>
                          <w:rFonts w:ascii="Century" w:hAnsi="Century"/>
                          <w:color w:val="000000" w:themeColor="text1"/>
                          <w:spacing w:val="-2"/>
                          <w:sz w:val="20"/>
                          <w:szCs w:val="20"/>
                        </w:rPr>
                      </w:pPr>
                      <w:r w:rsidRPr="008F78A6">
                        <w:rPr>
                          <w:rFonts w:ascii="Century" w:hAnsi="Century"/>
                          <w:color w:val="000000" w:themeColor="text1"/>
                          <w:spacing w:val="-2"/>
                          <w:sz w:val="20"/>
                          <w:szCs w:val="20"/>
                        </w:rPr>
                        <w:t xml:space="preserve">At higher speeds or during inclement weather, the following distance may need to be more than 3 to 4 seconds. </w:t>
                      </w:r>
                    </w:p>
                    <w:p w:rsidR="00E14E3E" w:rsidRDefault="00E14E3E" w:rsidP="00E14E3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Keep your eyes up and s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can your surroundings in all directions and anticipate actions of other drivers or pedestrians.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14E3E" w:rsidRDefault="00E14E3E" w:rsidP="00E14E3E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tabs>
                          <w:tab w:val="left" w:pos="-1260"/>
                        </w:tabs>
                        <w:ind w:left="72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lways anticipate unsafe driving practices in others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and give them plenty of time and space.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14E3E" w:rsidRPr="000516C3" w:rsidRDefault="00E14E3E" w:rsidP="00E14E3E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tabs>
                          <w:tab w:val="left" w:pos="-1260"/>
                        </w:tabs>
                        <w:ind w:left="72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Be particularly careful at intersections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and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scan 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down the road.</w:t>
                      </w:r>
                    </w:p>
                    <w:p w:rsidR="00E14E3E" w:rsidRPr="000516C3" w:rsidRDefault="00E14E3E" w:rsidP="00E14E3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Do not assume that another driver approaching a stop sign or traffic light will stop until you see evidence of them coming to a stop.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When braking,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keep an eye on the rear view mirror to ve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rify following cars are braking.</w:t>
                      </w:r>
                    </w:p>
                    <w:p w:rsidR="00E14E3E" w:rsidRPr="000516C3" w:rsidRDefault="00E14E3E" w:rsidP="00E14E3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Plan your exit when you arrive and avoid or minimize backing to avoid backing collisions.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14E3E" w:rsidRPr="000516C3" w:rsidRDefault="00E14E3E" w:rsidP="00E14E3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Use turn signals and give other drivers plenty of time to see and acknowledge your intentions.</w:t>
                      </w:r>
                    </w:p>
                    <w:p w:rsidR="00E14E3E" w:rsidRPr="000516C3" w:rsidRDefault="00E14E3E" w:rsidP="00E14E3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Be aware of your vehicle’s blind spots and be sure to check them when changing lanes.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void driving in the blind spot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of other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vehicles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E14E3E" w:rsidRPr="000516C3" w:rsidRDefault="00E14E3E" w:rsidP="00E14E3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Pull off the road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and legally park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to make calls, or use a han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ds-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free option.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Avoid complex or emotional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conversations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on the phone or with passengers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E14E3E" w:rsidRPr="000516C3" w:rsidRDefault="00E14E3E" w:rsidP="00E14E3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Do not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allow your frustrations or anger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to 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lead to reckless behavior.</w:t>
                      </w:r>
                    </w:p>
                    <w:p w:rsidR="00E14E3E" w:rsidRDefault="00E14E3E" w:rsidP="00E14E3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When passing crashes or other objects of interest,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do not gawk,</w:t>
                      </w:r>
                      <w:r w:rsidRPr="000516C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as this increases the risks of further crashes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 Slow down and move over to provide space for responders.</w:t>
                      </w:r>
                    </w:p>
                    <w:p w:rsidR="00E14E3E" w:rsidRPr="00E14E3E" w:rsidRDefault="00E14E3E" w:rsidP="00E14E3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14E3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Never drive a vehicle after consuming alcohol or illicit drugs.</w:t>
                      </w: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A179B0" w:rsidRPr="007B48E9" w:rsidSect="007B48E9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E3E" w:rsidRDefault="00E14E3E" w:rsidP="005A1F9F">
      <w:pPr>
        <w:spacing w:after="0" w:line="240" w:lineRule="auto"/>
      </w:pPr>
      <w:r>
        <w:separator/>
      </w:r>
    </w:p>
  </w:endnote>
  <w:endnote w:type="continuationSeparator" w:id="0">
    <w:p w:rsidR="00E14E3E" w:rsidRDefault="00E14E3E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 Cn">
    <w:altName w:val="Arial Narrow"/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F" w:rsidRPr="005A1F9F" w:rsidRDefault="005A1F9F">
    <w:pPr>
      <w:pStyle w:val="Footer"/>
      <w:jc w:val="right"/>
      <w:rPr>
        <w:rFonts w:ascii="ITC Avant Garde Std Bk" w:hAnsi="ITC Avant Garde Std Bk"/>
        <w:sz w:val="16"/>
        <w:szCs w:val="16"/>
      </w:rPr>
    </w:pPr>
  </w:p>
  <w:p w:rsidR="005A1F9F" w:rsidRDefault="005A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E3E" w:rsidRDefault="00E14E3E" w:rsidP="005A1F9F">
      <w:pPr>
        <w:spacing w:after="0" w:line="240" w:lineRule="auto"/>
      </w:pPr>
      <w:r>
        <w:separator/>
      </w:r>
    </w:p>
  </w:footnote>
  <w:footnote w:type="continuationSeparator" w:id="0">
    <w:p w:rsidR="00E14E3E" w:rsidRDefault="00E14E3E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64F18"/>
    <w:multiLevelType w:val="hybridMultilevel"/>
    <w:tmpl w:val="3C00141E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1C40C0"/>
    <w:multiLevelType w:val="hybridMultilevel"/>
    <w:tmpl w:val="8740081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BF4084"/>
    <w:multiLevelType w:val="hybridMultilevel"/>
    <w:tmpl w:val="748A4BF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C078F3"/>
    <w:multiLevelType w:val="hybridMultilevel"/>
    <w:tmpl w:val="84BCA1B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813571"/>
    <w:multiLevelType w:val="hybridMultilevel"/>
    <w:tmpl w:val="CC1CD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EF7655"/>
    <w:multiLevelType w:val="hybridMultilevel"/>
    <w:tmpl w:val="5DB45D60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3E"/>
    <w:rsid w:val="00041823"/>
    <w:rsid w:val="00123C22"/>
    <w:rsid w:val="001F51E7"/>
    <w:rsid w:val="002073D0"/>
    <w:rsid w:val="0021378F"/>
    <w:rsid w:val="003609CC"/>
    <w:rsid w:val="004902D0"/>
    <w:rsid w:val="005A1F9F"/>
    <w:rsid w:val="005E310F"/>
    <w:rsid w:val="00642C04"/>
    <w:rsid w:val="00662D59"/>
    <w:rsid w:val="00667850"/>
    <w:rsid w:val="00734B83"/>
    <w:rsid w:val="007B48E9"/>
    <w:rsid w:val="008274CC"/>
    <w:rsid w:val="008572D7"/>
    <w:rsid w:val="00A179B0"/>
    <w:rsid w:val="00A872EA"/>
    <w:rsid w:val="00AF1AE0"/>
    <w:rsid w:val="00B71A33"/>
    <w:rsid w:val="00BD3371"/>
    <w:rsid w:val="00BE2791"/>
    <w:rsid w:val="00C177BF"/>
    <w:rsid w:val="00CD38D4"/>
    <w:rsid w:val="00D9647B"/>
    <w:rsid w:val="00DB06EB"/>
    <w:rsid w:val="00E14E3E"/>
    <w:rsid w:val="00E322CF"/>
    <w:rsid w:val="00E837DB"/>
    <w:rsid w:val="00E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2EB919C-3732-4440-9C2A-FE35DB01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ommunications\Quick%20Takes\Quick%20Take%20Templates\Quick%20Review%20on%20Safety_EE%20Handout_Work%20Wisely_template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Quick Review on Safety_EE Handout_Work Wisely_template_2020</Template>
  <TotalTime>2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Larson-Blakestad</dc:creator>
  <cp:lastModifiedBy>Heather Larson-Blakestad</cp:lastModifiedBy>
  <cp:revision>2</cp:revision>
  <dcterms:created xsi:type="dcterms:W3CDTF">2020-09-11T17:53:00Z</dcterms:created>
  <dcterms:modified xsi:type="dcterms:W3CDTF">2020-12-07T20:42:00Z</dcterms:modified>
</cp:coreProperties>
</file>