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9D449D" w:rsidRPr="009D449D" w:rsidRDefault="009D449D" w:rsidP="009D449D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Distracted Driving</w:t>
                            </w:r>
                          </w:p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6B9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Plan your route before you go, know how traffic and weather conditions might affect you and leave a little earlier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I</w:t>
                            </w:r>
                            <w:r w:rsidRPr="00346B9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 will help you arrive at your destination with less stress and fewer distracting thoughts.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Finish dressing and personal grooming at home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—</w:t>
                            </w: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before you get on the road.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Pre-set the climate control, GPS, radio 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other devices;</w:t>
                            </w: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identify the location of signals, wipers and lights in the vehicle before you drive. </w:t>
                            </w:r>
                          </w:p>
                          <w:p w:rsidR="009D449D" w:rsidRPr="00CD45FC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While driving, turn off your phone, s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it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on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“d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n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d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isturb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” mode, </w:t>
                            </w:r>
                            <w:proofErr w:type="gramStart"/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put</w:t>
                            </w:r>
                            <w:proofErr w:type="gramEnd"/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phone in a location to minimize the distraction and temptation of an incoming call or text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, or connect or enable the phone to use a hands-free device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Secure loose items and other distractions th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at could roll around in the car</w:t>
                            </w: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 you do not feel tempted to reach for them on the floor or the seat.</w:t>
                            </w:r>
                          </w:p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When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using a phone in a vehicle requires the use of your hands for more than one single touch, be sure to pull out of traffic and legally park before using the phone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9D449D" w:rsidRPr="00570A87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Although Minnesota law mandates hands-free mobile phone use in vehicles, hands-free devices are not risk-free. They still cause distractions and should be avoided. Use phones only for short, important conversations.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get lost, turned around or need to make major changes to your route, find a safe place to pull off the road to review and reorient.</w:t>
                            </w:r>
                          </w:p>
                          <w:p w:rsidR="005E310F" w:rsidRPr="009D449D" w:rsidRDefault="009D449D" w:rsidP="009D449D">
                            <w:pPr>
                              <w:shd w:val="clear" w:color="auto" w:fill="FFFFFF"/>
                              <w:spacing w:after="80" w:line="240" w:lineRule="auto"/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449D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9D449D" w:rsidRPr="009D449D" w:rsidRDefault="009D449D" w:rsidP="009D449D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Distracted Driving</w:t>
                      </w:r>
                    </w:p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46B9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Plan your route before you go, know how traffic and weather conditions might affect you and leave a little earlier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I</w:t>
                      </w:r>
                      <w:r w:rsidRPr="00346B9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 will help you arrive at your destination with less stress and fewer distracting thoughts.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Finish dressing and personal grooming at home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—</w:t>
                      </w: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before you get on the road.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Pre-set the climate control, GPS, radio 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other devices;</w:t>
                      </w: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identify the location of signals, wipers and lights in the vehicle before you drive. </w:t>
                      </w:r>
                    </w:p>
                    <w:p w:rsidR="009D449D" w:rsidRPr="00CD45FC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While driving, turn off your phone, s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et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it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on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“d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n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ot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d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isturb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” mode, </w:t>
                      </w:r>
                      <w:proofErr w:type="gramStart"/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put</w:t>
                      </w:r>
                      <w:proofErr w:type="gramEnd"/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the 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phone in a location to minimize the distraction and temptation of an incoming call or text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, or connect or enable the phone to use a hands-free device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Secure loose items and other distractions th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at could roll around in the car</w:t>
                      </w: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so you do not feel tempted to reach for them on the floor or the seat.</w:t>
                      </w:r>
                    </w:p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When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using a phone in a vehicle requires the use of your hands for more than one single touch, be sure to pull out of traffic and legally park before using the phone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:rsidR="009D449D" w:rsidRPr="00570A87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Although Minnesota law mandates hands-free mobile phone use in vehicles, hands-free devices are not risk-free. They still cause distractions and should be avoided. Use phones only for short, important conversations.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get lost, turned around or need to make major changes to your route, find a safe place to pull off the road to review and reorient.</w:t>
                      </w:r>
                    </w:p>
                    <w:p w:rsidR="005E310F" w:rsidRPr="009D449D" w:rsidRDefault="009D449D" w:rsidP="009D449D">
                      <w:pPr>
                        <w:shd w:val="clear" w:color="auto" w:fill="FFFFFF"/>
                        <w:spacing w:after="80" w:line="240" w:lineRule="auto"/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 w:rsidRPr="009D449D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F62F2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9D449D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4902D0" w:rsidRPr="009D449D" w:rsidRDefault="009D449D" w:rsidP="009D449D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Distracted Driving</w:t>
                            </w:r>
                          </w:p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46B9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Plan your route before you go, know how traffic and weather conditions might affect you and leave a little earlier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I</w:t>
                            </w:r>
                            <w:r w:rsidRPr="00346B9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 will help you arrive at your destination with less stress and fewer distracting thoughts.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Finish dressing and personal grooming at home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—</w:t>
                            </w: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before you get on the road.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Pre-set the climate control, GPS, radio 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other devices;</w:t>
                            </w: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identify the location of signals, wipers and lights in the vehicle before you drive. </w:t>
                            </w:r>
                          </w:p>
                          <w:p w:rsidR="009D449D" w:rsidRPr="00CD45FC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While driving, turn off your phone, s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it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on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“d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n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d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isturb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” mode, </w:t>
                            </w:r>
                            <w:proofErr w:type="gramStart"/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put</w:t>
                            </w:r>
                            <w:proofErr w:type="gramEnd"/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phone in a location to minimize the distraction and temptation of an incoming call or text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, or connect or enable the phone to use a hands-free device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9D449D" w:rsidRPr="00A413C4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Secure loose items and other distractions th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at could roll around in the car</w:t>
                            </w: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 you do not feel tempted to reach for them on the floor or the seat.</w:t>
                            </w:r>
                          </w:p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When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using a phone in a vehicle requires the use of your hands for more than one single touch, be sure to pull out of traffic and legally park before using the phone</w:t>
                            </w:r>
                            <w:r w:rsidRPr="00570A8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9D449D" w:rsidRPr="00570A87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Although Minnesota law mandates hands-free mobile phone use in vehicles, hands-free devices are not risk-free. They still cause distractions and should be avoided. Use phones only for short, important conversations.</w:t>
                            </w:r>
                          </w:p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get lost, turned around or need to make major changes to your route, find a safe place to pull off the road to review and reorient.</w:t>
                            </w:r>
                          </w:p>
                          <w:p w:rsidR="009D449D" w:rsidRPr="009D449D" w:rsidRDefault="009D449D" w:rsidP="009D449D">
                            <w:pPr>
                              <w:shd w:val="clear" w:color="auto" w:fill="FFFFFF"/>
                              <w:spacing w:after="80" w:line="240" w:lineRule="auto"/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449D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4902D0" w:rsidRPr="009D449D" w:rsidRDefault="009D449D" w:rsidP="009D449D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Distracted Driving</w:t>
                      </w:r>
                    </w:p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46B9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Plan your route before you go, know how traffic and weather conditions might affect you and leave a little earlier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I</w:t>
                      </w:r>
                      <w:r w:rsidRPr="00346B9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 will help you arrive at your destination with less stress and fewer distracting thoughts.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Finish dressing and personal grooming at home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—</w:t>
                      </w: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before you get on the road.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Pre-set the climate control, GPS, radio 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other devices;</w:t>
                      </w: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identify the location of signals, wipers and lights in the vehicle before you drive. </w:t>
                      </w:r>
                    </w:p>
                    <w:p w:rsidR="009D449D" w:rsidRPr="00CD45FC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While driving, turn off your phone, s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et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it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on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“d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n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ot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d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isturb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” mode, </w:t>
                      </w:r>
                      <w:proofErr w:type="gramStart"/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put</w:t>
                      </w:r>
                      <w:proofErr w:type="gramEnd"/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the 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phone in a location to minimize the distraction and temptation of an incoming call or text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, or connect or enable the phone to use a hands-free device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:rsidR="009D449D" w:rsidRPr="00A413C4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Secure loose items and other distractions th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at could roll around in the car</w:t>
                      </w: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so you do not feel tempted to reach for them on the floor or the seat.</w:t>
                      </w:r>
                    </w:p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When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using a phone in a vehicle requires the use of your hands for more than one single touch, be sure to pull out of traffic and legally park before using the phone</w:t>
                      </w:r>
                      <w:r w:rsidRPr="00570A8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:rsidR="009D449D" w:rsidRPr="00570A87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Although Minnesota law mandates hands-free mobile phone use in vehicles, hands-free devices are not risk-free. They still cause distractions and should be avoided. Use phones only for short, important conversations.</w:t>
                      </w:r>
                    </w:p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get lost, turned around or need to make major changes to your route, find a safe place to pull off the road to review and reorient.</w:t>
                      </w:r>
                    </w:p>
                    <w:p w:rsidR="009D449D" w:rsidRPr="009D449D" w:rsidRDefault="009D449D" w:rsidP="009D449D">
                      <w:pPr>
                        <w:shd w:val="clear" w:color="auto" w:fill="FFFFFF"/>
                        <w:spacing w:after="80" w:line="240" w:lineRule="auto"/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 w:rsidRPr="009D449D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AB9D0E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F14EA3" w:rsidP="00F14EA3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99D9B8" wp14:editId="37424A27">
                <wp:simplePos x="0" y="0"/>
                <wp:positionH relativeFrom="column">
                  <wp:posOffset>5000625</wp:posOffset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4EA3" w:rsidRPr="00123C22" w:rsidRDefault="00F14EA3" w:rsidP="00F14EA3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F14EA3" w:rsidRPr="00123C22" w:rsidRDefault="00F14EA3" w:rsidP="00F14EA3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4EA3" w:rsidRDefault="00F14EA3" w:rsidP="00F14EA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0FE612" wp14:editId="5DFA2AA3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99D9B8" id="Group 5" o:spid="_x0000_s1028" style="position:absolute;margin-left:393.75pt;margin-top:501pt;width:339.7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14EA3" w:rsidRPr="00123C22" w:rsidRDefault="00F14EA3" w:rsidP="00F14EA3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F14EA3" w:rsidRPr="00123C22" w:rsidRDefault="00F14EA3" w:rsidP="00F14EA3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F14EA3" w:rsidRDefault="00F14EA3" w:rsidP="00F14EA3">
                        <w:r>
                          <w:rPr>
                            <w:noProof/>
                          </w:rPr>
                          <w:drawing>
                            <wp:inline distT="0" distB="0" distL="0" distR="0" wp14:anchorId="550FE612" wp14:editId="5DFA2AA3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99D9B8" wp14:editId="37424A27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4EA3" w:rsidRPr="00123C22" w:rsidRDefault="00F14EA3" w:rsidP="00F14EA3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F14EA3" w:rsidRPr="00123C22" w:rsidRDefault="00F14EA3" w:rsidP="00F14EA3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4EA3" w:rsidRDefault="00F14EA3" w:rsidP="00F14EA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0FE612" wp14:editId="5DFA2AA3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99D9B8" id="Group 1" o:spid="_x0000_s1031" style="position:absolute;margin-left:0;margin-top:501pt;width:339.7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">
                <v:shape id="Text Box 3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F14EA3" w:rsidRPr="00123C22" w:rsidRDefault="00F14EA3" w:rsidP="00F14EA3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F14EA3" w:rsidRPr="00123C22" w:rsidRDefault="00F14EA3" w:rsidP="00F14EA3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F14EA3" w:rsidRDefault="00F14EA3" w:rsidP="00F14EA3">
                        <w:r>
                          <w:rPr>
                            <w:noProof/>
                          </w:rPr>
                          <w:drawing>
                            <wp:inline distT="0" distB="0" distL="0" distR="0" wp14:anchorId="550FE612" wp14:editId="5DFA2AA3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Postpone complex or emotional conversations on the phone or with passengers until you arrive at your destination.</w:t>
                            </w:r>
                          </w:p>
                          <w:p w:rsidR="009D449D" w:rsidRP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44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Constantly search the roadway for situations that could require you to take quick action.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Postpone complex or emotional conversations on the phone or with passengers until you arrive at your destination.</w:t>
                      </w:r>
                    </w:p>
                    <w:p w:rsidR="009D449D" w:rsidRP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44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Constantly search the roadway for situations that could require you to take quick action.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413C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Postpone complex or emotional conversations on the phone or with passengers until you arrive at your destination.</w:t>
                            </w:r>
                          </w:p>
                          <w:p w:rsidR="009D449D" w:rsidRPr="009D449D" w:rsidRDefault="009D449D" w:rsidP="009D449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44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Constantly search the roadway for situations that could require you to take quick action.</w:t>
                            </w:r>
                          </w:p>
                          <w:p w:rsidR="009D449D" w:rsidRPr="007B48E9" w:rsidRDefault="009D449D" w:rsidP="009D449D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413C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Postpone complex or emotional conversations on the phone or with passengers until you arrive at your destination.</w:t>
                      </w:r>
                    </w:p>
                    <w:p w:rsidR="009D449D" w:rsidRPr="009D449D" w:rsidRDefault="009D449D" w:rsidP="009D449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D44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Constantly search the roadway for situations that could require you to take quick action.</w:t>
                      </w:r>
                    </w:p>
                    <w:p w:rsidR="009D449D" w:rsidRPr="007B48E9" w:rsidRDefault="009D449D" w:rsidP="009D449D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45F" w:rsidRDefault="009A245F" w:rsidP="005A1F9F">
      <w:pPr>
        <w:spacing w:after="0" w:line="240" w:lineRule="auto"/>
      </w:pPr>
      <w:r>
        <w:separator/>
      </w:r>
    </w:p>
  </w:endnote>
  <w:endnote w:type="continuationSeparator" w:id="0">
    <w:p w:rsidR="009A245F" w:rsidRDefault="009A245F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45F" w:rsidRDefault="009A245F" w:rsidP="005A1F9F">
      <w:pPr>
        <w:spacing w:after="0" w:line="240" w:lineRule="auto"/>
      </w:pPr>
      <w:r>
        <w:separator/>
      </w:r>
    </w:p>
  </w:footnote>
  <w:footnote w:type="continuationSeparator" w:id="0">
    <w:p w:rsidR="009A245F" w:rsidRDefault="009A245F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E02A7"/>
    <w:multiLevelType w:val="hybridMultilevel"/>
    <w:tmpl w:val="EF5A0AB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5F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9A245F"/>
    <w:rsid w:val="009D449D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  <w:rsid w:val="00F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37F6B32-2B67-4A6A-951B-173FDF50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2020-09-11T17:59:00Z</dcterms:created>
  <dcterms:modified xsi:type="dcterms:W3CDTF">2020-12-07T20:44:00Z</dcterms:modified>
</cp:coreProperties>
</file>