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9F" w:rsidRDefault="00795498" w:rsidP="00795498">
      <w:pPr>
        <w:tabs>
          <w:tab w:val="left" w:pos="-1260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921500" cy="1828800"/>
                <wp:effectExtent l="0" t="0" r="1270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1828800"/>
                          <a:chOff x="0" y="0"/>
                          <a:chExt cx="6921500" cy="18288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723900"/>
                            <a:ext cx="6921500" cy="1104900"/>
                            <a:chOff x="0" y="781050"/>
                            <a:chExt cx="6922008" cy="1104900"/>
                          </a:xfrm>
                        </wpg:grpSpPr>
                        <wps:wsp>
                          <wps:cNvPr id="1" name="Text Box 1"/>
                          <wps:cNvSpPr txBox="1"/>
                          <wps:spPr>
                            <a:xfrm>
                              <a:off x="0" y="781050"/>
                              <a:ext cx="6922008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322CF" w:rsidRPr="00400E27" w:rsidRDefault="00E322CF" w:rsidP="00E322CF">
                                <w:pPr>
                                  <w:pStyle w:val="BasicParagraph"/>
                                  <w:spacing w:line="240" w:lineRule="auto"/>
                                  <w:jc w:val="both"/>
                                  <w:rPr>
                                    <w:rFonts w:ascii="Century" w:hAnsi="Century" w:cs="Century"/>
                                    <w:caps/>
                                    <w:color w:val="F68621"/>
                                    <w:sz w:val="20"/>
                                    <w:szCs w:val="20"/>
                                  </w:rPr>
                                </w:pPr>
                                <w:r w:rsidRPr="00400E27">
                                  <w:rPr>
                                    <w:rFonts w:ascii="Century" w:hAnsi="Century" w:cs="Century"/>
                                    <w:caps/>
                                    <w:color w:val="F68621"/>
                                    <w:sz w:val="20"/>
                                    <w:szCs w:val="20"/>
                                  </w:rPr>
                                  <w:t>A mini training session for injury prevention</w:t>
                                </w:r>
                              </w:p>
                              <w:p w:rsidR="00E322CF" w:rsidRPr="00770AF1" w:rsidRDefault="00E322CF" w:rsidP="00E322CF">
                                <w:pPr>
                                  <w:pStyle w:val="BasicParagraph"/>
                                  <w:spacing w:line="240" w:lineRule="auto"/>
                                  <w:rPr>
                                    <w:rFonts w:ascii="ITC Avant Garde Std Md" w:hAnsi="ITC Avant Garde Std Md" w:cs="ITC Avant Garde Std Md"/>
                                    <w:b/>
                                    <w:bCs/>
                                    <w:sz w:val="96"/>
                                    <w:szCs w:val="96"/>
                                  </w:rPr>
                                </w:pPr>
                                <w:r w:rsidRPr="00770AF1">
                                  <w:rPr>
                                    <w:rFonts w:ascii="ITC Avant Garde Std Md" w:hAnsi="ITC Avant Garde Std Md" w:cs="ITC Avant Garde Std Md"/>
                                    <w:b/>
                                    <w:bCs/>
                                    <w:sz w:val="96"/>
                                    <w:szCs w:val="96"/>
                                  </w:rPr>
                                  <w:t>Quick Take on Safety</w:t>
                                </w:r>
                              </w:p>
                              <w:p w:rsidR="00E322CF" w:rsidRDefault="00E322CF" w:rsidP="00E322C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47625" y="1885950"/>
                              <a:ext cx="68622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19375" y="0"/>
                            <a:ext cx="1737360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-4.5pt;margin-top:0;width:545pt;height:2in;z-index:251665408" coordsize="69215,18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">
                <v:group id="Group 3" o:spid="_x0000_s1027" style="position:absolute;top:7239;width:69215;height:11049" coordorigin=",7810" coordsize="69220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top:7810;width:69220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:rsidR="00E322CF" w:rsidRPr="00400E27" w:rsidRDefault="00E322CF" w:rsidP="00E322CF">
                          <w:pPr>
                            <w:pStyle w:val="BasicParagraph"/>
                            <w:spacing w:line="240" w:lineRule="auto"/>
                            <w:jc w:val="both"/>
                            <w:rPr>
                              <w:rFonts w:ascii="Century" w:hAnsi="Century" w:cs="Century"/>
                              <w:caps/>
                              <w:color w:val="F68621"/>
                              <w:sz w:val="20"/>
                              <w:szCs w:val="20"/>
                            </w:rPr>
                          </w:pPr>
                          <w:r w:rsidRPr="00400E27">
                            <w:rPr>
                              <w:rFonts w:ascii="Century" w:hAnsi="Century" w:cs="Century"/>
                              <w:caps/>
                              <w:color w:val="F68621"/>
                              <w:sz w:val="20"/>
                              <w:szCs w:val="20"/>
                            </w:rPr>
                            <w:t>A mini training session for injury prevention</w:t>
                          </w:r>
                        </w:p>
                        <w:p w:rsidR="00E322CF" w:rsidRPr="00770AF1" w:rsidRDefault="00E322CF" w:rsidP="00E322CF">
                          <w:pPr>
                            <w:pStyle w:val="BasicParagraph"/>
                            <w:spacing w:line="240" w:lineRule="auto"/>
                            <w:rPr>
                              <w:rFonts w:ascii="ITC Avant Garde Std Md" w:hAnsi="ITC Avant Garde Std Md" w:cs="ITC Avant Garde Std Md"/>
                              <w:b/>
                              <w:bCs/>
                              <w:sz w:val="96"/>
                              <w:szCs w:val="96"/>
                            </w:rPr>
                          </w:pPr>
                          <w:r w:rsidRPr="00770AF1">
                            <w:rPr>
                              <w:rFonts w:ascii="ITC Avant Garde Std Md" w:hAnsi="ITC Avant Garde Std Md" w:cs="ITC Avant Garde Std Md"/>
                              <w:b/>
                              <w:bCs/>
                              <w:sz w:val="96"/>
                              <w:szCs w:val="96"/>
                            </w:rPr>
                            <w:t>Quick Take on Safety</w:t>
                          </w:r>
                        </w:p>
                        <w:p w:rsidR="00E322CF" w:rsidRDefault="00E322CF" w:rsidP="00E322CF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Straight Connector 6" o:spid="_x0000_s1029" style="position:absolute;visibility:visible;mso-wrap-style:square" from="476,18859" to="69099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26193;width:17374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">
                  <v:imagedata r:id="rId8" o:title=""/>
                  <v:path arrowok="t"/>
                </v:shape>
              </v:group>
            </w:pict>
          </mc:Fallback>
        </mc:AlternateContent>
      </w:r>
    </w:p>
    <w:p w:rsidR="005A1F9F" w:rsidRDefault="005A1F9F" w:rsidP="005A1F9F">
      <w:pPr>
        <w:tabs>
          <w:tab w:val="left" w:pos="-1260"/>
        </w:tabs>
      </w:pPr>
    </w:p>
    <w:p w:rsidR="005A1F9F" w:rsidRDefault="005A1F9F" w:rsidP="005A1F9F">
      <w:pPr>
        <w:tabs>
          <w:tab w:val="left" w:pos="-1260"/>
        </w:tabs>
      </w:pPr>
    </w:p>
    <w:p w:rsidR="005A1F9F" w:rsidRDefault="005A1F9F" w:rsidP="005A1F9F">
      <w:pPr>
        <w:tabs>
          <w:tab w:val="left" w:pos="-1260"/>
        </w:tabs>
      </w:pPr>
    </w:p>
    <w:p w:rsidR="00BE2791" w:rsidRDefault="00BE2791" w:rsidP="005A1F9F">
      <w:pPr>
        <w:tabs>
          <w:tab w:val="left" w:pos="-1260"/>
        </w:tabs>
      </w:pPr>
    </w:p>
    <w:p w:rsidR="00BE2791" w:rsidRDefault="00BE2791" w:rsidP="005A1F9F">
      <w:pPr>
        <w:tabs>
          <w:tab w:val="left" w:pos="-1260"/>
        </w:tabs>
      </w:pPr>
    </w:p>
    <w:p w:rsidR="00BE2791" w:rsidRPr="00BE2791" w:rsidRDefault="00BE2791" w:rsidP="00BE2791">
      <w:pPr>
        <w:tabs>
          <w:tab w:val="left" w:pos="-1260"/>
        </w:tabs>
        <w:spacing w:after="0"/>
        <w:rPr>
          <w:rFonts w:ascii="ITC Avant Garde Std Bk" w:hAnsi="ITC Avant Garde Std Bk"/>
          <w:sz w:val="10"/>
          <w:szCs w:val="10"/>
        </w:rPr>
      </w:pPr>
    </w:p>
    <w:p w:rsidR="008162A3" w:rsidRPr="00400E27" w:rsidRDefault="008162A3" w:rsidP="008162A3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F68621"/>
          <w:sz w:val="68"/>
          <w:szCs w:val="68"/>
        </w:rPr>
      </w:pPr>
      <w:r w:rsidRPr="00400E27">
        <w:rPr>
          <w:rFonts w:ascii="ITC Avant Garde Std Bk" w:hAnsi="ITC Avant Garde Std Bk"/>
          <w:b/>
          <w:noProof/>
          <w:color w:val="F68621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667BC" wp14:editId="48A68597">
                <wp:simplePos x="0" y="0"/>
                <wp:positionH relativeFrom="column">
                  <wp:posOffset>-104775</wp:posOffset>
                </wp:positionH>
                <wp:positionV relativeFrom="paragraph">
                  <wp:posOffset>8896350</wp:posOffset>
                </wp:positionV>
                <wp:extent cx="6505575" cy="2571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2A3" w:rsidRPr="005A1F9F" w:rsidRDefault="008162A3" w:rsidP="008162A3">
                            <w:pPr>
                              <w:pStyle w:val="BasicParagraph"/>
                              <w:rPr>
                                <w:rFonts w:ascii="ITC Avant Garde Std Bk" w:hAnsi="ITC Avant Garde Std Bk" w:cs="ITC Avant Garde Std Bk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ITC Avant Garde Std Bk" w:hAnsi="ITC Avant Garde Std Bk" w:cs="ITC Avant Garde Std Bk"/>
                                <w:sz w:val="15"/>
                                <w:szCs w:val="15"/>
                              </w:rPr>
                              <w:t>This document is intended for general purposes only and should not be construed as legal or coverage advice on any specific matter.</w:t>
                            </w:r>
                          </w:p>
                          <w:p w:rsidR="008162A3" w:rsidRDefault="008162A3" w:rsidP="008162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667BC" id="Text Box 9" o:spid="_x0000_s1031" type="#_x0000_t202" style="position:absolute;left:0;text-align:left;margin-left:-8.25pt;margin-top:700.5pt;width:512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" filled="f" stroked="f" strokeweight=".5pt">
                <v:textbox>
                  <w:txbxContent>
                    <w:p w:rsidR="008162A3" w:rsidRPr="005A1F9F" w:rsidRDefault="008162A3" w:rsidP="008162A3">
                      <w:pPr>
                        <w:pStyle w:val="BasicParagraph"/>
                        <w:rPr>
                          <w:rFonts w:ascii="ITC Avant Garde Std Bk" w:hAnsi="ITC Avant Garde Std Bk" w:cs="ITC Avant Garde Std Bk"/>
                          <w:sz w:val="15"/>
                          <w:szCs w:val="15"/>
                        </w:rPr>
                      </w:pPr>
                      <w:r>
                        <w:rPr>
                          <w:rFonts w:ascii="ITC Avant Garde Std Bk" w:hAnsi="ITC Avant Garde Std Bk" w:cs="ITC Avant Garde Std Bk"/>
                          <w:sz w:val="15"/>
                          <w:szCs w:val="15"/>
                        </w:rPr>
                        <w:t>This document is intended for general purposes only and should not be construed as legal or coverage advice on any specific matter.</w:t>
                      </w:r>
                    </w:p>
                    <w:p w:rsidR="008162A3" w:rsidRDefault="008162A3" w:rsidP="008162A3"/>
                  </w:txbxContent>
                </v:textbox>
              </v:shape>
            </w:pict>
          </mc:Fallback>
        </mc:AlternateContent>
      </w:r>
      <w:r>
        <w:rPr>
          <w:rFonts w:ascii="ITC Avant Garde Std Bk" w:hAnsi="ITC Avant Garde Std Bk"/>
          <w:b/>
          <w:noProof/>
          <w:color w:val="F68621"/>
          <w:sz w:val="68"/>
          <w:szCs w:val="68"/>
        </w:rPr>
        <w:t>Entryways</w:t>
      </w:r>
    </w:p>
    <w:p w:rsidR="008162A3" w:rsidRDefault="008162A3" w:rsidP="008162A3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TRAINING OVERVIEW AND OBJECTIVES</w:t>
      </w:r>
    </w:p>
    <w:p w:rsidR="008162A3" w:rsidRPr="00A179B0" w:rsidRDefault="008162A3" w:rsidP="008162A3">
      <w:pPr>
        <w:tabs>
          <w:tab w:val="left" w:pos="-1260"/>
          <w:tab w:val="left" w:pos="252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Overview: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 xml:space="preserve">Covers the common hazards and methods to prevent 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slip and </w:t>
      </w:r>
      <w:r>
        <w:rPr>
          <w:rFonts w:ascii="Century" w:hAnsi="Century"/>
          <w:color w:val="000000" w:themeColor="text1"/>
          <w:sz w:val="21"/>
          <w:szCs w:val="21"/>
        </w:rPr>
        <w:t>fall injuries in entryways</w:t>
      </w:r>
    </w:p>
    <w:p w:rsidR="008162A3" w:rsidRPr="00A179B0" w:rsidRDefault="008162A3" w:rsidP="008162A3">
      <w:pPr>
        <w:tabs>
          <w:tab w:val="left" w:pos="-1260"/>
          <w:tab w:val="left" w:pos="252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Purpose: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Remind employees of hazards common to entryways when entering/exiting buildings.</w:t>
      </w:r>
    </w:p>
    <w:p w:rsidR="008162A3" w:rsidRPr="00A179B0" w:rsidRDefault="008162A3" w:rsidP="008162A3">
      <w:pPr>
        <w:tabs>
          <w:tab w:val="left" w:pos="-1260"/>
          <w:tab w:val="left" w:pos="252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Preparation: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Read and become familiar with this Quick Take.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Learn 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to </w:t>
      </w:r>
      <w:r>
        <w:rPr>
          <w:rFonts w:ascii="Century" w:hAnsi="Century"/>
          <w:color w:val="000000" w:themeColor="text1"/>
          <w:sz w:val="21"/>
          <w:szCs w:val="21"/>
        </w:rPr>
        <w:t>who</w:t>
      </w:r>
      <w:r w:rsidR="0065549B">
        <w:rPr>
          <w:rFonts w:ascii="Century" w:hAnsi="Century"/>
          <w:color w:val="000000" w:themeColor="text1"/>
          <w:sz w:val="21"/>
          <w:szCs w:val="21"/>
        </w:rPr>
        <w:t>m</w:t>
      </w:r>
      <w:r>
        <w:rPr>
          <w:rFonts w:ascii="Century" w:hAnsi="Century"/>
          <w:color w:val="000000" w:themeColor="text1"/>
          <w:sz w:val="21"/>
          <w:szCs w:val="21"/>
        </w:rPr>
        <w:t xml:space="preserve"> hazards should be reported and any procedures for the reporting. </w:t>
      </w:r>
      <w:r w:rsidRPr="007778A6">
        <w:rPr>
          <w:rFonts w:ascii="Century" w:hAnsi="Century"/>
          <w:i/>
          <w:color w:val="000000" w:themeColor="text1"/>
          <w:sz w:val="21"/>
          <w:szCs w:val="21"/>
        </w:rPr>
        <w:t>Change as needed to reflect procedures and personnel in your department.</w:t>
      </w:r>
    </w:p>
    <w:p w:rsidR="008162A3" w:rsidRDefault="008162A3" w:rsidP="008162A3">
      <w:pPr>
        <w:tabs>
          <w:tab w:val="left" w:pos="-1260"/>
          <w:tab w:val="left" w:pos="2520"/>
        </w:tabs>
        <w:spacing w:after="0"/>
        <w:ind w:left="2520" w:hanging="1440"/>
        <w:rPr>
          <w:rFonts w:ascii="Century" w:hAnsi="Century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Handouts: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65549B">
        <w:rPr>
          <w:rFonts w:ascii="Century" w:hAnsi="Century"/>
          <w:color w:val="000000" w:themeColor="text1"/>
          <w:sz w:val="21"/>
          <w:szCs w:val="21"/>
        </w:rPr>
        <w:t>Quick Review of Safety</w:t>
      </w:r>
      <w:r w:rsidR="007D0480">
        <w:rPr>
          <w:rFonts w:ascii="Century" w:hAnsi="Century"/>
          <w:color w:val="000000" w:themeColor="text1"/>
          <w:sz w:val="21"/>
          <w:szCs w:val="21"/>
        </w:rPr>
        <w:t>—</w:t>
      </w:r>
      <w:r>
        <w:rPr>
          <w:rFonts w:ascii="Century" w:hAnsi="Century"/>
          <w:color w:val="000000" w:themeColor="text1"/>
          <w:sz w:val="21"/>
          <w:szCs w:val="21"/>
        </w:rPr>
        <w:t>Entryways</w:t>
      </w:r>
    </w:p>
    <w:p w:rsidR="008162A3" w:rsidRPr="000613B5" w:rsidRDefault="008162A3" w:rsidP="008162A3">
      <w:pPr>
        <w:tabs>
          <w:tab w:val="left" w:pos="-1260"/>
          <w:tab w:val="left" w:pos="2520"/>
        </w:tabs>
        <w:spacing w:after="0"/>
        <w:ind w:left="2520" w:hanging="1440"/>
        <w:rPr>
          <w:rFonts w:ascii="Century" w:hAnsi="Century"/>
          <w:color w:val="000000" w:themeColor="text1"/>
          <w:sz w:val="21"/>
          <w:szCs w:val="21"/>
        </w:rPr>
      </w:pPr>
      <w:r w:rsidRPr="00703C00">
        <w:rPr>
          <w:rFonts w:ascii="ITC Avant Garde Std Bk" w:hAnsi="ITC Avant Garde Std Bk"/>
          <w:color w:val="000000" w:themeColor="text1"/>
          <w:sz w:val="21"/>
          <w:szCs w:val="21"/>
        </w:rPr>
        <w:t>Notes: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7D0480">
        <w:rPr>
          <w:rFonts w:ascii="Century" w:hAnsi="Century"/>
          <w:color w:val="000000" w:themeColor="text1"/>
          <w:sz w:val="21"/>
          <w:szCs w:val="21"/>
        </w:rPr>
        <w:t>This Q</w:t>
      </w:r>
      <w:r>
        <w:rPr>
          <w:rFonts w:ascii="Century" w:hAnsi="Century"/>
          <w:color w:val="000000" w:themeColor="text1"/>
          <w:sz w:val="21"/>
          <w:szCs w:val="21"/>
        </w:rPr>
        <w:t xml:space="preserve">uick </w:t>
      </w:r>
      <w:r w:rsidR="007D0480">
        <w:rPr>
          <w:rFonts w:ascii="Century" w:hAnsi="Century"/>
          <w:color w:val="000000" w:themeColor="text1"/>
          <w:sz w:val="21"/>
          <w:szCs w:val="21"/>
        </w:rPr>
        <w:t>T</w:t>
      </w:r>
      <w:r>
        <w:rPr>
          <w:rFonts w:ascii="Century" w:hAnsi="Century"/>
          <w:color w:val="000000" w:themeColor="text1"/>
          <w:sz w:val="21"/>
          <w:szCs w:val="21"/>
        </w:rPr>
        <w:t>ake is intended to be paired with the awareness materials of the same title.</w:t>
      </w:r>
    </w:p>
    <w:p w:rsidR="008162A3" w:rsidRDefault="008162A3" w:rsidP="008162A3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</w:p>
    <w:p w:rsidR="008162A3" w:rsidRPr="00A179B0" w:rsidRDefault="008162A3" w:rsidP="008162A3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Entryways</w:t>
      </w:r>
    </w:p>
    <w:p w:rsidR="008162A3" w:rsidRDefault="008162A3" w:rsidP="008162A3">
      <w:pPr>
        <w:tabs>
          <w:tab w:val="left" w:pos="-1260"/>
        </w:tabs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Many slips and falls occu</w:t>
      </w:r>
      <w:r w:rsidR="007D0480">
        <w:rPr>
          <w:rFonts w:ascii="Century" w:hAnsi="Century"/>
          <w:color w:val="000000" w:themeColor="text1"/>
          <w:sz w:val="21"/>
          <w:szCs w:val="21"/>
        </w:rPr>
        <w:t>r at the entryways to</w:t>
      </w:r>
      <w:r>
        <w:rPr>
          <w:rFonts w:ascii="Century" w:hAnsi="Century"/>
          <w:color w:val="000000" w:themeColor="text1"/>
          <w:sz w:val="21"/>
          <w:szCs w:val="21"/>
        </w:rPr>
        <w:t xml:space="preserve"> buildings.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Curled rugs, wet floors or outdoor stairways leading to the doors tend to be some of the </w:t>
      </w:r>
      <w:r w:rsidR="007D0480">
        <w:rPr>
          <w:rFonts w:ascii="Century" w:hAnsi="Century"/>
          <w:color w:val="000000" w:themeColor="text1"/>
          <w:sz w:val="21"/>
          <w:szCs w:val="21"/>
        </w:rPr>
        <w:t>most common</w:t>
      </w:r>
      <w:r>
        <w:rPr>
          <w:rFonts w:ascii="Century" w:hAnsi="Century"/>
          <w:color w:val="000000" w:themeColor="text1"/>
          <w:sz w:val="21"/>
          <w:szCs w:val="21"/>
        </w:rPr>
        <w:t xml:space="preserve"> hazards.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Fortunately, </w:t>
      </w:r>
      <w:r w:rsidR="007D0480">
        <w:rPr>
          <w:rFonts w:ascii="Century" w:hAnsi="Century"/>
          <w:color w:val="000000" w:themeColor="text1"/>
          <w:sz w:val="21"/>
          <w:szCs w:val="21"/>
        </w:rPr>
        <w:t>you can follow simple</w:t>
      </w:r>
      <w:r>
        <w:rPr>
          <w:rFonts w:ascii="Century" w:hAnsi="Century"/>
          <w:color w:val="000000" w:themeColor="text1"/>
          <w:sz w:val="21"/>
          <w:szCs w:val="21"/>
        </w:rPr>
        <w:t xml:space="preserve"> best practices to help avoid injuries.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7D0480">
        <w:rPr>
          <w:rFonts w:ascii="Century" w:hAnsi="Century"/>
          <w:color w:val="000000" w:themeColor="text1"/>
          <w:sz w:val="21"/>
          <w:szCs w:val="21"/>
        </w:rPr>
        <w:t>So please pay attention.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7D0480">
        <w:rPr>
          <w:rFonts w:ascii="Century" w:hAnsi="Century"/>
          <w:color w:val="000000" w:themeColor="text1"/>
          <w:sz w:val="21"/>
          <w:szCs w:val="21"/>
        </w:rPr>
        <w:t>Y</w:t>
      </w:r>
      <w:r>
        <w:rPr>
          <w:rFonts w:ascii="Century" w:hAnsi="Century"/>
          <w:color w:val="000000" w:themeColor="text1"/>
          <w:sz w:val="21"/>
          <w:szCs w:val="21"/>
        </w:rPr>
        <w:t>our health and safety is important to us; we don’t want you to get hurt.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:rsidR="008162A3" w:rsidRPr="00A179B0" w:rsidRDefault="008162A3" w:rsidP="008162A3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Best Practices</w:t>
      </w:r>
    </w:p>
    <w:p w:rsidR="008162A3" w:rsidRDefault="008162A3" w:rsidP="008162A3">
      <w:pPr>
        <w:tabs>
          <w:tab w:val="left" w:pos="-1260"/>
        </w:tabs>
        <w:spacing w:after="0"/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Some of the best methods to prevent injuries in entryways include the following.</w:t>
      </w:r>
    </w:p>
    <w:p w:rsidR="008162A3" w:rsidRDefault="008162A3" w:rsidP="008162A3">
      <w:pPr>
        <w:pStyle w:val="ListParagraph"/>
        <w:numPr>
          <w:ilvl w:val="0"/>
          <w:numId w:val="3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Maintain vigilance: </w:t>
      </w:r>
      <w:r w:rsidR="007D0480">
        <w:rPr>
          <w:rFonts w:ascii="Century" w:hAnsi="Century"/>
          <w:color w:val="000000" w:themeColor="text1"/>
          <w:sz w:val="21"/>
          <w:szCs w:val="21"/>
        </w:rPr>
        <w:t>A</w:t>
      </w:r>
      <w:r>
        <w:rPr>
          <w:rFonts w:ascii="Century" w:hAnsi="Century"/>
          <w:color w:val="000000" w:themeColor="text1"/>
          <w:sz w:val="21"/>
          <w:szCs w:val="21"/>
        </w:rPr>
        <w:t>fter avoiding the ice and snow from outdoors</w:t>
      </w:r>
      <w:r w:rsidR="007D0480">
        <w:rPr>
          <w:rFonts w:ascii="Century" w:hAnsi="Century"/>
          <w:color w:val="000000" w:themeColor="text1"/>
          <w:sz w:val="21"/>
          <w:szCs w:val="21"/>
        </w:rPr>
        <w:t>,</w:t>
      </w:r>
      <w:r>
        <w:rPr>
          <w:rFonts w:ascii="Century" w:hAnsi="Century"/>
          <w:color w:val="000000" w:themeColor="text1"/>
          <w:sz w:val="21"/>
          <w:szCs w:val="21"/>
        </w:rPr>
        <w:t xml:space="preserve"> remember not to let your guard down.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7D0480">
        <w:rPr>
          <w:rFonts w:ascii="Century" w:hAnsi="Century"/>
          <w:color w:val="000000" w:themeColor="text1"/>
          <w:sz w:val="21"/>
          <w:szCs w:val="21"/>
        </w:rPr>
        <w:t>Hard</w:t>
      </w:r>
      <w:r>
        <w:rPr>
          <w:rFonts w:ascii="Century" w:hAnsi="Century"/>
          <w:color w:val="000000" w:themeColor="text1"/>
          <w:sz w:val="21"/>
          <w:szCs w:val="21"/>
        </w:rPr>
        <w:t xml:space="preserve"> floors can be slippery when wet.</w:t>
      </w:r>
    </w:p>
    <w:p w:rsidR="008162A3" w:rsidRDefault="007D0480" w:rsidP="008162A3">
      <w:pPr>
        <w:pStyle w:val="ListParagraph"/>
        <w:numPr>
          <w:ilvl w:val="0"/>
          <w:numId w:val="3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Wipe feet thoroughly on rugs: T</w:t>
      </w:r>
      <w:r w:rsidR="008162A3">
        <w:rPr>
          <w:rFonts w:ascii="Century" w:hAnsi="Century"/>
          <w:color w:val="000000" w:themeColor="text1"/>
          <w:sz w:val="21"/>
          <w:szCs w:val="21"/>
        </w:rPr>
        <w:t>his not only get</w:t>
      </w:r>
      <w:r>
        <w:rPr>
          <w:rFonts w:ascii="Century" w:hAnsi="Century"/>
          <w:color w:val="000000" w:themeColor="text1"/>
          <w:sz w:val="21"/>
          <w:szCs w:val="21"/>
        </w:rPr>
        <w:t>s</w:t>
      </w:r>
      <w:r w:rsidR="008162A3">
        <w:rPr>
          <w:rFonts w:ascii="Century" w:hAnsi="Century"/>
          <w:color w:val="000000" w:themeColor="text1"/>
          <w:sz w:val="21"/>
          <w:szCs w:val="21"/>
        </w:rPr>
        <w:t xml:space="preserve"> the snow or ice off of </w:t>
      </w:r>
      <w:r>
        <w:rPr>
          <w:rFonts w:ascii="Century" w:hAnsi="Century"/>
          <w:color w:val="000000" w:themeColor="text1"/>
          <w:sz w:val="21"/>
          <w:szCs w:val="21"/>
        </w:rPr>
        <w:t>your</w:t>
      </w:r>
      <w:r w:rsidR="008162A3">
        <w:rPr>
          <w:rFonts w:ascii="Century" w:hAnsi="Century"/>
          <w:color w:val="000000" w:themeColor="text1"/>
          <w:sz w:val="21"/>
          <w:szCs w:val="21"/>
        </w:rPr>
        <w:t xml:space="preserve"> shoes, but it also prevent</w:t>
      </w:r>
      <w:r>
        <w:rPr>
          <w:rFonts w:ascii="Century" w:hAnsi="Century"/>
          <w:color w:val="000000" w:themeColor="text1"/>
          <w:sz w:val="21"/>
          <w:szCs w:val="21"/>
        </w:rPr>
        <w:t>s</w:t>
      </w:r>
      <w:r w:rsidR="008162A3">
        <w:rPr>
          <w:rFonts w:ascii="Century" w:hAnsi="Century"/>
          <w:color w:val="000000" w:themeColor="text1"/>
          <w:sz w:val="21"/>
          <w:szCs w:val="21"/>
        </w:rPr>
        <w:t xml:space="preserve"> it from being tracked inside</w:t>
      </w:r>
      <w:r>
        <w:rPr>
          <w:rFonts w:ascii="Century" w:hAnsi="Century"/>
          <w:color w:val="000000" w:themeColor="text1"/>
          <w:sz w:val="21"/>
          <w:szCs w:val="21"/>
        </w:rPr>
        <w:t>,</w:t>
      </w:r>
      <w:r w:rsidR="008162A3">
        <w:rPr>
          <w:rFonts w:ascii="Century" w:hAnsi="Century"/>
          <w:color w:val="000000" w:themeColor="text1"/>
          <w:sz w:val="21"/>
          <w:szCs w:val="21"/>
        </w:rPr>
        <w:t xml:space="preserve"> creating wet floors.</w:t>
      </w:r>
    </w:p>
    <w:p w:rsidR="008162A3" w:rsidRDefault="008162A3" w:rsidP="008162A3">
      <w:pPr>
        <w:pStyle w:val="ListParagraph"/>
        <w:numPr>
          <w:ilvl w:val="0"/>
          <w:numId w:val="3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Wear appropriate footwear for the weather with good tread: </w:t>
      </w:r>
      <w:r w:rsidR="007D0480">
        <w:rPr>
          <w:rFonts w:ascii="Century" w:hAnsi="Century"/>
          <w:color w:val="000000" w:themeColor="text1"/>
          <w:sz w:val="21"/>
          <w:szCs w:val="21"/>
        </w:rPr>
        <w:t>M</w:t>
      </w:r>
      <w:r>
        <w:rPr>
          <w:rFonts w:ascii="Century" w:hAnsi="Century"/>
          <w:color w:val="000000" w:themeColor="text1"/>
          <w:sz w:val="21"/>
          <w:szCs w:val="21"/>
        </w:rPr>
        <w:t>any slips and falls occur when people wear shoes with poor tread. Consider leaving a pair of shoes at work and wearing boots with good tread that you can change into when walking outside.</w:t>
      </w:r>
    </w:p>
    <w:p w:rsidR="008162A3" w:rsidRDefault="008162A3" w:rsidP="008162A3">
      <w:pPr>
        <w:pStyle w:val="ListParagraph"/>
        <w:numPr>
          <w:ilvl w:val="0"/>
          <w:numId w:val="3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Watch for curling rugs: </w:t>
      </w:r>
      <w:r w:rsidR="007D0480">
        <w:rPr>
          <w:rFonts w:ascii="Century" w:hAnsi="Century"/>
          <w:color w:val="000000" w:themeColor="text1"/>
          <w:sz w:val="21"/>
          <w:szCs w:val="21"/>
        </w:rPr>
        <w:t>R</w:t>
      </w:r>
      <w:r>
        <w:rPr>
          <w:rFonts w:ascii="Century" w:hAnsi="Century"/>
          <w:color w:val="000000" w:themeColor="text1"/>
          <w:sz w:val="21"/>
          <w:szCs w:val="21"/>
        </w:rPr>
        <w:t>ugs tend to curl with time</w:t>
      </w:r>
      <w:r w:rsidR="007D0480">
        <w:rPr>
          <w:rFonts w:ascii="Century" w:hAnsi="Century"/>
          <w:color w:val="000000" w:themeColor="text1"/>
          <w:sz w:val="21"/>
          <w:szCs w:val="21"/>
        </w:rPr>
        <w:t>,</w:t>
      </w:r>
      <w:r>
        <w:rPr>
          <w:rFonts w:ascii="Century" w:hAnsi="Century"/>
          <w:color w:val="000000" w:themeColor="text1"/>
          <w:sz w:val="21"/>
          <w:szCs w:val="21"/>
        </w:rPr>
        <w:t xml:space="preserve"> and corners or flaps of rugs can catch feet when walking</w:t>
      </w:r>
      <w:r w:rsidR="007D0480">
        <w:rPr>
          <w:rFonts w:ascii="Century" w:hAnsi="Century"/>
          <w:color w:val="000000" w:themeColor="text1"/>
          <w:sz w:val="21"/>
          <w:szCs w:val="21"/>
        </w:rPr>
        <w:t>,</w:t>
      </w:r>
      <w:r>
        <w:rPr>
          <w:rFonts w:ascii="Century" w:hAnsi="Century"/>
          <w:color w:val="000000" w:themeColor="text1"/>
          <w:sz w:val="21"/>
          <w:szCs w:val="21"/>
        </w:rPr>
        <w:t xml:space="preserve"> leading to falls.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If you see a curled rug</w:t>
      </w:r>
      <w:r w:rsidR="007D0480">
        <w:rPr>
          <w:rFonts w:ascii="Century" w:hAnsi="Century"/>
          <w:color w:val="000000" w:themeColor="text1"/>
          <w:sz w:val="21"/>
          <w:szCs w:val="21"/>
        </w:rPr>
        <w:t xml:space="preserve">, </w:t>
      </w:r>
      <w:r>
        <w:rPr>
          <w:rFonts w:ascii="Century" w:hAnsi="Century"/>
          <w:color w:val="000000" w:themeColor="text1"/>
          <w:sz w:val="21"/>
          <w:szCs w:val="21"/>
        </w:rPr>
        <w:t>be sure to either fix it or let someone know so it can be replaced.</w:t>
      </w:r>
    </w:p>
    <w:p w:rsidR="00EF278F" w:rsidRDefault="008162A3" w:rsidP="008162A3">
      <w:pPr>
        <w:pStyle w:val="ListParagraph"/>
        <w:numPr>
          <w:ilvl w:val="0"/>
          <w:numId w:val="3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3A994BA" wp14:editId="0BBB6BF4">
                <wp:simplePos x="0" y="0"/>
                <wp:positionH relativeFrom="column">
                  <wp:posOffset>0</wp:posOffset>
                </wp:positionH>
                <wp:positionV relativeFrom="page">
                  <wp:posOffset>8938260</wp:posOffset>
                </wp:positionV>
                <wp:extent cx="6518275" cy="871220"/>
                <wp:effectExtent l="0" t="0" r="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275" cy="871220"/>
                          <a:chOff x="0" y="0"/>
                          <a:chExt cx="6518646" cy="87179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8626" y="396815"/>
                            <a:ext cx="6510020" cy="474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62A3" w:rsidRDefault="008162A3" w:rsidP="008162A3">
                              <w:pPr>
                                <w:pStyle w:val="BasicParagraph"/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  <w:t>____________________________________________________________________________________________________________________________________</w:t>
                              </w:r>
                            </w:p>
                            <w:p w:rsidR="008162A3" w:rsidRPr="005A1F9F" w:rsidRDefault="008162A3" w:rsidP="008162A3">
                              <w:pPr>
                                <w:pStyle w:val="BasicParagraph"/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  <w:t>This document is intended for general purposes only and should not be construed as legal or coverage advice on any specific matter.</w:t>
                              </w:r>
                            </w:p>
                            <w:p w:rsidR="008162A3" w:rsidRDefault="008162A3" w:rsidP="008162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621102" cy="595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62A3" w:rsidRDefault="008162A3" w:rsidP="008162A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B914A4" wp14:editId="6B59AE0B">
                                    <wp:extent cx="372605" cy="493071"/>
                                    <wp:effectExtent l="0" t="0" r="8890" b="254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MCIT_Final_BW_no_name_1.27in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3197" cy="493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994BA" id="Group 8" o:spid="_x0000_s1032" style="position:absolute;left:0;text-align:left;margin-left:0;margin-top:703.8pt;width:513.25pt;height:68.6pt;z-index:251669504;mso-position-vertical-relative:page" coordsize="65186,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">
                <v:shape id="Text Box 19" o:spid="_x0000_s1033" type="#_x0000_t202" style="position:absolute;left:86;top:3968;width:65100;height:4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8162A3" w:rsidRDefault="008162A3" w:rsidP="008162A3">
                        <w:pPr>
                          <w:pStyle w:val="BasicParagraph"/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  <w:t>____________________________________________________________________________________________________________________________________</w:t>
                        </w:r>
                      </w:p>
                      <w:p w:rsidR="008162A3" w:rsidRPr="005A1F9F" w:rsidRDefault="008162A3" w:rsidP="008162A3">
                        <w:pPr>
                          <w:pStyle w:val="BasicParagraph"/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  <w:t>This document is intended for general purposes only and should not be construed as legal or coverage advice on any specific matter.</w:t>
                        </w:r>
                      </w:p>
                      <w:p w:rsidR="008162A3" w:rsidRDefault="008162A3" w:rsidP="008162A3"/>
                    </w:txbxContent>
                  </v:textbox>
                </v:shape>
                <v:shape id="Text Box 7" o:spid="_x0000_s1034" type="#_x0000_t202" style="position:absolute;width:6211;height:5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8162A3" w:rsidRDefault="008162A3" w:rsidP="008162A3">
                        <w:r>
                          <w:rPr>
                            <w:noProof/>
                          </w:rPr>
                          <w:drawing>
                            <wp:inline distT="0" distB="0" distL="0" distR="0" wp14:anchorId="24B914A4" wp14:editId="6B59AE0B">
                              <wp:extent cx="372605" cy="493071"/>
                              <wp:effectExtent l="0" t="0" r="8890" b="254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MCIT_Final_BW_no_name_1.27in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3197" cy="493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rFonts w:ascii="Century" w:hAnsi="Century"/>
          <w:color w:val="000000" w:themeColor="text1"/>
          <w:sz w:val="21"/>
          <w:szCs w:val="21"/>
        </w:rPr>
        <w:t xml:space="preserve">Beware </w:t>
      </w:r>
      <w:r w:rsidR="007D0480">
        <w:rPr>
          <w:rFonts w:ascii="Century" w:hAnsi="Century"/>
          <w:color w:val="000000" w:themeColor="text1"/>
          <w:sz w:val="21"/>
          <w:szCs w:val="21"/>
        </w:rPr>
        <w:t xml:space="preserve">of </w:t>
      </w:r>
      <w:r>
        <w:rPr>
          <w:rFonts w:ascii="Century" w:hAnsi="Century"/>
          <w:color w:val="000000" w:themeColor="text1"/>
          <w:sz w:val="21"/>
          <w:szCs w:val="21"/>
        </w:rPr>
        <w:t xml:space="preserve">wet entryways: </w:t>
      </w:r>
      <w:r w:rsidR="007D0480">
        <w:rPr>
          <w:rFonts w:ascii="Century" w:hAnsi="Century"/>
          <w:color w:val="000000" w:themeColor="text1"/>
          <w:sz w:val="21"/>
          <w:szCs w:val="21"/>
        </w:rPr>
        <w:t>R</w:t>
      </w:r>
      <w:r>
        <w:rPr>
          <w:rFonts w:ascii="Century" w:hAnsi="Century"/>
          <w:color w:val="000000" w:themeColor="text1"/>
          <w:sz w:val="21"/>
          <w:szCs w:val="21"/>
        </w:rPr>
        <w:t>ugs and mats become saturated after many peop</w:t>
      </w:r>
      <w:r w:rsidR="007D0480">
        <w:rPr>
          <w:rFonts w:ascii="Century" w:hAnsi="Century"/>
          <w:color w:val="000000" w:themeColor="text1"/>
          <w:sz w:val="21"/>
          <w:szCs w:val="21"/>
        </w:rPr>
        <w:t>le enter the building with snow-</w:t>
      </w:r>
      <w:r>
        <w:rPr>
          <w:rFonts w:ascii="Century" w:hAnsi="Century"/>
          <w:color w:val="000000" w:themeColor="text1"/>
          <w:sz w:val="21"/>
          <w:szCs w:val="21"/>
        </w:rPr>
        <w:t>covered shoes or clothing.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If entryway rugs and mats are becoming saturated</w:t>
      </w:r>
      <w:r w:rsidR="007D0480">
        <w:rPr>
          <w:rFonts w:ascii="Century" w:hAnsi="Century"/>
          <w:color w:val="000000" w:themeColor="text1"/>
          <w:sz w:val="21"/>
          <w:szCs w:val="21"/>
        </w:rPr>
        <w:t>,</w:t>
      </w:r>
      <w:r>
        <w:rPr>
          <w:rFonts w:ascii="Century" w:hAnsi="Century"/>
          <w:color w:val="000000" w:themeColor="text1"/>
          <w:sz w:val="21"/>
          <w:szCs w:val="21"/>
        </w:rPr>
        <w:t xml:space="preserve"> be sure to let others know so excess water can be removed or other methods put into place to prevent injuries.</w:t>
      </w:r>
    </w:p>
    <w:p w:rsidR="008162A3" w:rsidRDefault="008162A3" w:rsidP="008162A3">
      <w:pPr>
        <w:pStyle w:val="ListParagraph"/>
        <w:numPr>
          <w:ilvl w:val="0"/>
          <w:numId w:val="5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lastRenderedPageBreak/>
        <w:t>Report hazards: In addition to reporting curling rugs or saturated floors, other hazards such as particularly icy spots should be reported to make sure they can be addressed.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[</w:t>
      </w:r>
      <w:r w:rsidRPr="00B035EE">
        <w:rPr>
          <w:rFonts w:ascii="Century" w:hAnsi="Century"/>
          <w:i/>
          <w:color w:val="000000" w:themeColor="text1"/>
          <w:sz w:val="21"/>
          <w:szCs w:val="21"/>
        </w:rPr>
        <w:t xml:space="preserve">Instructor Prompt: </w:t>
      </w:r>
      <w:r>
        <w:rPr>
          <w:rFonts w:ascii="Century" w:hAnsi="Century"/>
          <w:color w:val="000000" w:themeColor="text1"/>
          <w:sz w:val="21"/>
          <w:szCs w:val="21"/>
        </w:rPr>
        <w:t xml:space="preserve">Be sure to tell everyone </w:t>
      </w:r>
      <w:r w:rsidR="00571FCA">
        <w:rPr>
          <w:rFonts w:ascii="Century" w:hAnsi="Century"/>
          <w:color w:val="000000" w:themeColor="text1"/>
          <w:sz w:val="21"/>
          <w:szCs w:val="21"/>
        </w:rPr>
        <w:t xml:space="preserve">to </w:t>
      </w:r>
      <w:r>
        <w:rPr>
          <w:rFonts w:ascii="Century" w:hAnsi="Century"/>
          <w:color w:val="000000" w:themeColor="text1"/>
          <w:sz w:val="21"/>
          <w:szCs w:val="21"/>
        </w:rPr>
        <w:t>who</w:t>
      </w:r>
      <w:r w:rsidR="00571FCA">
        <w:rPr>
          <w:rFonts w:ascii="Century" w:hAnsi="Century"/>
          <w:color w:val="000000" w:themeColor="text1"/>
          <w:sz w:val="21"/>
          <w:szCs w:val="21"/>
        </w:rPr>
        <w:t>m</w:t>
      </w:r>
      <w:r>
        <w:rPr>
          <w:rFonts w:ascii="Century" w:hAnsi="Century"/>
          <w:color w:val="000000" w:themeColor="text1"/>
          <w:sz w:val="21"/>
          <w:szCs w:val="21"/>
        </w:rPr>
        <w:t xml:space="preserve"> to report hazards and how.] </w:t>
      </w:r>
    </w:p>
    <w:p w:rsidR="008162A3" w:rsidRDefault="008162A3" w:rsidP="008162A3">
      <w:pPr>
        <w:pStyle w:val="ListParagraph"/>
        <w:numPr>
          <w:ilvl w:val="0"/>
          <w:numId w:val="5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Always use handrails or other supports: </w:t>
      </w:r>
      <w:r w:rsidR="00571FCA">
        <w:rPr>
          <w:rFonts w:ascii="Century" w:hAnsi="Century"/>
          <w:color w:val="000000" w:themeColor="text1"/>
          <w:sz w:val="21"/>
          <w:szCs w:val="21"/>
        </w:rPr>
        <w:t>T</w:t>
      </w:r>
      <w:r>
        <w:rPr>
          <w:rFonts w:ascii="Century" w:hAnsi="Century"/>
          <w:color w:val="000000" w:themeColor="text1"/>
          <w:sz w:val="21"/>
          <w:szCs w:val="21"/>
        </w:rPr>
        <w:t>his is essential on outdoor stairways leading up to entrances.</w:t>
      </w:r>
      <w:r w:rsidR="0065549B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This requires keeping at least one hand free when ascending or descending stairs.</w:t>
      </w:r>
    </w:p>
    <w:p w:rsidR="008162A3" w:rsidRPr="00A179B0" w:rsidRDefault="008162A3" w:rsidP="008162A3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Discussion Questions</w:t>
      </w:r>
    </w:p>
    <w:p w:rsidR="008162A3" w:rsidRDefault="008162A3" w:rsidP="008162A3">
      <w:pPr>
        <w:pStyle w:val="ListParagraph"/>
        <w:numPr>
          <w:ilvl w:val="0"/>
          <w:numId w:val="6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 w:rsidRPr="002643D3">
        <w:rPr>
          <w:rFonts w:ascii="Century" w:hAnsi="Century"/>
          <w:color w:val="000000" w:themeColor="text1"/>
          <w:sz w:val="21"/>
          <w:szCs w:val="21"/>
        </w:rPr>
        <w:t>What else can we do to pre</w:t>
      </w:r>
      <w:r>
        <w:rPr>
          <w:rFonts w:ascii="Century" w:hAnsi="Century"/>
          <w:color w:val="000000" w:themeColor="text1"/>
          <w:sz w:val="21"/>
          <w:szCs w:val="21"/>
        </w:rPr>
        <w:t>vent slips, trips and falls near entryways</w:t>
      </w:r>
      <w:r w:rsidRPr="002643D3">
        <w:rPr>
          <w:rFonts w:ascii="Century" w:hAnsi="Century"/>
          <w:color w:val="000000" w:themeColor="text1"/>
          <w:sz w:val="21"/>
          <w:szCs w:val="21"/>
        </w:rPr>
        <w:t>?</w:t>
      </w:r>
    </w:p>
    <w:p w:rsidR="008162A3" w:rsidRPr="00EF278F" w:rsidRDefault="00571FCA" w:rsidP="008162A3">
      <w:pPr>
        <w:pStyle w:val="ListParagraph"/>
        <w:numPr>
          <w:ilvl w:val="0"/>
          <w:numId w:val="3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To w</w:t>
      </w:r>
      <w:r w:rsidR="008162A3">
        <w:rPr>
          <w:rFonts w:ascii="Century" w:hAnsi="Century"/>
          <w:color w:val="000000" w:themeColor="text1"/>
          <w:sz w:val="21"/>
          <w:szCs w:val="21"/>
        </w:rPr>
        <w:t>ho</w:t>
      </w:r>
      <w:r>
        <w:rPr>
          <w:rFonts w:ascii="Century" w:hAnsi="Century"/>
          <w:color w:val="000000" w:themeColor="text1"/>
          <w:sz w:val="21"/>
          <w:szCs w:val="21"/>
        </w:rPr>
        <w:t>m</w:t>
      </w:r>
      <w:r w:rsidR="008162A3">
        <w:rPr>
          <w:rFonts w:ascii="Century" w:hAnsi="Century"/>
          <w:color w:val="000000" w:themeColor="text1"/>
          <w:sz w:val="21"/>
          <w:szCs w:val="21"/>
        </w:rPr>
        <w:t xml:space="preserve"> do we report hazards and what is the process for reporting?</w:t>
      </w:r>
    </w:p>
    <w:p w:rsidR="00795498" w:rsidRDefault="00795498" w:rsidP="005A1F9F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</w:p>
    <w:p w:rsidR="00A179B0" w:rsidRDefault="00A179B0" w:rsidP="005A1F9F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:rsidR="00A179B0" w:rsidRPr="00222195" w:rsidRDefault="008162A3" w:rsidP="00A179B0">
      <w:pPr>
        <w:tabs>
          <w:tab w:val="left" w:pos="-1260"/>
        </w:tabs>
        <w:spacing w:after="0"/>
        <w:rPr>
          <w:rFonts w:ascii="ITC Avant Garde Std Bk" w:hAnsi="ITC Avant Garde Std Bk"/>
          <w:b/>
          <w:color w:val="F68621"/>
          <w:sz w:val="44"/>
          <w:szCs w:val="44"/>
        </w:rPr>
      </w:pPr>
      <w:r>
        <w:rPr>
          <w:rFonts w:ascii="ITC Avant Garde Std Bk" w:hAnsi="ITC Avant Garde Std Bk"/>
          <w:b/>
          <w:color w:val="F68621"/>
          <w:sz w:val="44"/>
          <w:szCs w:val="44"/>
        </w:rPr>
        <w:lastRenderedPageBreak/>
        <w:t>Entryways</w:t>
      </w:r>
      <w:r w:rsidR="00734B83" w:rsidRPr="00222195">
        <w:rPr>
          <w:rFonts w:ascii="ITC Avant Garde Std Bk" w:hAnsi="ITC Avant Garde Std Bk"/>
          <w:b/>
          <w:color w:val="F68621"/>
          <w:sz w:val="44"/>
          <w:szCs w:val="44"/>
        </w:rPr>
        <w:t xml:space="preserve"> Session Planning and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3947"/>
        <w:gridCol w:w="1566"/>
        <w:gridCol w:w="3554"/>
      </w:tblGrid>
      <w:tr w:rsidR="00734B83" w:rsidTr="00A872EA">
        <w:tc>
          <w:tcPr>
            <w:tcW w:w="1733" w:type="dxa"/>
            <w:tcBorders>
              <w:righ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 w:rsidRPr="00734B83"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:rsidR="00734B83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649" w:type="dxa"/>
            <w:tcBorders>
              <w:top w:val="nil"/>
              <w:lef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  <w:tr w:rsidR="00A872EA" w:rsidTr="00A872EA">
        <w:tc>
          <w:tcPr>
            <w:tcW w:w="1733" w:type="dxa"/>
            <w:tcBorders>
              <w:right w:val="nil"/>
            </w:tcBorders>
          </w:tcPr>
          <w:p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Department(s)</w:t>
            </w:r>
          </w:p>
        </w:tc>
        <w:tc>
          <w:tcPr>
            <w:tcW w:w="9283" w:type="dxa"/>
            <w:gridSpan w:val="3"/>
            <w:tcBorders>
              <w:top w:val="single" w:sz="4" w:space="0" w:color="auto"/>
              <w:left w:val="nil"/>
            </w:tcBorders>
          </w:tcPr>
          <w:p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734B83" w:rsidRPr="00734B83" w:rsidRDefault="00734B83" w:rsidP="00A179B0">
      <w:pPr>
        <w:tabs>
          <w:tab w:val="left" w:pos="-1260"/>
        </w:tabs>
        <w:spacing w:after="0"/>
        <w:rPr>
          <w:rFonts w:ascii="ITC Avant Garde Std Bk" w:hAnsi="ITC Avant Garde Std Bk"/>
          <w:color w:val="002D62"/>
          <w:sz w:val="21"/>
          <w:szCs w:val="21"/>
        </w:rPr>
      </w:pPr>
    </w:p>
    <w:p w:rsidR="00A179B0" w:rsidRPr="003609CC" w:rsidRDefault="003609CC" w:rsidP="003609CC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TRAINING GOALS</w:t>
      </w:r>
    </w:p>
    <w:p w:rsidR="008162A3" w:rsidRDefault="008162A3" w:rsidP="008162A3">
      <w:pPr>
        <w:pStyle w:val="ListParagraph"/>
        <w:numPr>
          <w:ilvl w:val="0"/>
          <w:numId w:val="2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are reminded of the hazards associated with entryways.</w:t>
      </w:r>
    </w:p>
    <w:p w:rsidR="008162A3" w:rsidRDefault="008162A3" w:rsidP="008162A3">
      <w:pPr>
        <w:pStyle w:val="ListParagraph"/>
        <w:numPr>
          <w:ilvl w:val="0"/>
          <w:numId w:val="2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know and follow best practices when passing through entryways.</w:t>
      </w:r>
    </w:p>
    <w:p w:rsidR="008162A3" w:rsidRDefault="008162A3" w:rsidP="008162A3">
      <w:pPr>
        <w:pStyle w:val="ListParagraph"/>
        <w:numPr>
          <w:ilvl w:val="0"/>
          <w:numId w:val="2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are aware of how to report hazards and who to report to.</w:t>
      </w:r>
    </w:p>
    <w:p w:rsidR="003609CC" w:rsidRDefault="003609CC" w:rsidP="003609CC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RESOURCES</w:t>
      </w:r>
    </w:p>
    <w:p w:rsidR="008162A3" w:rsidRPr="0069108F" w:rsidRDefault="008162A3" w:rsidP="008162A3">
      <w:pPr>
        <w:pStyle w:val="ListParagraph"/>
        <w:numPr>
          <w:ilvl w:val="0"/>
          <w:numId w:val="1"/>
        </w:num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Step Wisely Slip, Trip and Fall Prevention campaign materials, Minnesota Counties Intergovernmental Trust, </w:t>
      </w:r>
      <w:hyperlink r:id="rId10" w:history="1">
        <w:r w:rsidRPr="00123B17">
          <w:rPr>
            <w:rStyle w:val="Hyperlink"/>
            <w:rFonts w:ascii="Century" w:hAnsi="Century"/>
            <w:color w:val="002D62"/>
            <w:sz w:val="21"/>
            <w:szCs w:val="21"/>
          </w:rPr>
          <w:t>MCIT.org/step-</w:t>
        </w:r>
        <w:bookmarkStart w:id="0" w:name="_GoBack"/>
        <w:bookmarkEnd w:id="0"/>
        <w:r w:rsidRPr="00123B17">
          <w:rPr>
            <w:rStyle w:val="Hyperlink"/>
            <w:rFonts w:ascii="Century" w:hAnsi="Century"/>
            <w:color w:val="002D62"/>
            <w:sz w:val="21"/>
            <w:szCs w:val="21"/>
          </w:rPr>
          <w:t>w</w:t>
        </w:r>
        <w:r w:rsidRPr="00123B17">
          <w:rPr>
            <w:rStyle w:val="Hyperlink"/>
            <w:rFonts w:ascii="Century" w:hAnsi="Century"/>
            <w:color w:val="002D62"/>
            <w:sz w:val="21"/>
            <w:szCs w:val="21"/>
          </w:rPr>
          <w:t>isely/</w:t>
        </w:r>
      </w:hyperlink>
    </w:p>
    <w:p w:rsidR="003609CC" w:rsidRPr="003609CC" w:rsidRDefault="003609CC" w:rsidP="003609CC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b/>
          <w:color w:val="000000" w:themeColor="text1"/>
          <w:sz w:val="21"/>
          <w:szCs w:val="21"/>
        </w:rPr>
        <w:t>REVIEW</w:t>
      </w:r>
    </w:p>
    <w:p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Did the training meet the stated goals?</w:t>
      </w:r>
    </w:p>
    <w:p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How can the training be improved?</w:t>
      </w:r>
    </w:p>
    <w:p w:rsidR="00D9647B" w:rsidRPr="00D9647B" w:rsidRDefault="00D9647B" w:rsidP="00D9647B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D9647B">
        <w:rPr>
          <w:rFonts w:ascii="ITC Avant Garde Std Bk" w:hAnsi="ITC Avant Garde Std Bk"/>
          <w:b/>
          <w:color w:val="000000" w:themeColor="text1"/>
          <w:sz w:val="21"/>
          <w:szCs w:val="21"/>
        </w:rPr>
        <w:t>TRAINER COMMENTS</w:t>
      </w:r>
    </w:p>
    <w:p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:rsidR="00D9647B" w:rsidRPr="00222195" w:rsidRDefault="00D9647B" w:rsidP="00D9647B">
      <w:pPr>
        <w:tabs>
          <w:tab w:val="left" w:pos="-1260"/>
        </w:tabs>
        <w:spacing w:after="0"/>
        <w:rPr>
          <w:rFonts w:ascii="ITC Avant Garde Std Bk" w:hAnsi="ITC Avant Garde Std Bk"/>
          <w:b/>
          <w:color w:val="F68621"/>
          <w:sz w:val="44"/>
          <w:szCs w:val="44"/>
        </w:rPr>
      </w:pPr>
      <w:r w:rsidRPr="00222195">
        <w:rPr>
          <w:rFonts w:ascii="ITC Avant Garde Std Bk" w:hAnsi="ITC Avant Garde Std Bk"/>
          <w:b/>
          <w:color w:val="F68621"/>
          <w:sz w:val="44"/>
          <w:szCs w:val="44"/>
        </w:rPr>
        <w:lastRenderedPageBreak/>
        <w:t>Attendance Record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514"/>
        <w:gridCol w:w="1605"/>
        <w:gridCol w:w="3795"/>
      </w:tblGrid>
      <w:tr w:rsidR="00D9647B" w:rsidTr="00D9647B">
        <w:trPr>
          <w:trHeight w:val="432"/>
        </w:trPr>
        <w:tc>
          <w:tcPr>
            <w:tcW w:w="1908" w:type="dxa"/>
            <w:tcBorders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Session</w:t>
            </w:r>
          </w:p>
        </w:tc>
        <w:tc>
          <w:tcPr>
            <w:tcW w:w="9108" w:type="dxa"/>
            <w:gridSpan w:val="3"/>
            <w:tcBorders>
              <w:top w:val="nil"/>
              <w:left w:val="nil"/>
            </w:tcBorders>
            <w:vAlign w:val="center"/>
          </w:tcPr>
          <w:p w:rsidR="00D9647B" w:rsidRPr="00734B83" w:rsidRDefault="008162A3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  <w:r>
              <w:rPr>
                <w:rFonts w:ascii="Century" w:hAnsi="Century"/>
                <w:color w:val="000000" w:themeColor="text1"/>
                <w:sz w:val="21"/>
                <w:szCs w:val="21"/>
              </w:rPr>
              <w:t>Entryways</w:t>
            </w:r>
          </w:p>
        </w:tc>
      </w:tr>
      <w:tr w:rsidR="00D9647B" w:rsidTr="00D9647B">
        <w:trPr>
          <w:trHeight w:val="413"/>
        </w:trPr>
        <w:tc>
          <w:tcPr>
            <w:tcW w:w="1908" w:type="dxa"/>
            <w:tcBorders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D9647B"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  <w:t>Participant Name (printed)</w:t>
            </w: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D9647B"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  <w:t>Participant Signature</w:t>
            </w: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</w:tbl>
    <w:p w:rsidR="00D9647B" w:rsidRPr="00BE2791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sectPr w:rsidR="00D9647B" w:rsidRPr="00BE2791" w:rsidSect="00E322C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2A3" w:rsidRDefault="008162A3" w:rsidP="005A1F9F">
      <w:pPr>
        <w:spacing w:after="0" w:line="240" w:lineRule="auto"/>
      </w:pPr>
      <w:r>
        <w:separator/>
      </w:r>
    </w:p>
  </w:endnote>
  <w:endnote w:type="continuationSeparator" w:id="0">
    <w:p w:rsidR="008162A3" w:rsidRDefault="008162A3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altName w:val="Century Gothic"/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Century Gothic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655772"/>
      <w:docPartObj>
        <w:docPartGallery w:val="Page Numbers (Bottom of Page)"/>
        <w:docPartUnique/>
      </w:docPartObj>
    </w:sdtPr>
    <w:sdtEndPr>
      <w:rPr>
        <w:rFonts w:ascii="ITC Avant Garde Std Bk" w:hAnsi="ITC Avant Garde Std Bk"/>
        <w:noProof/>
        <w:sz w:val="16"/>
        <w:szCs w:val="16"/>
      </w:rPr>
    </w:sdtEndPr>
    <w:sdtContent>
      <w:p w:rsidR="005A1F9F" w:rsidRPr="000E083B" w:rsidRDefault="005A1F9F" w:rsidP="000E083B">
        <w:pPr>
          <w:pStyle w:val="Footer"/>
          <w:jc w:val="right"/>
          <w:rPr>
            <w:rFonts w:ascii="ITC Avant Garde Std Bk" w:hAnsi="ITC Avant Garde Std Bk"/>
            <w:sz w:val="16"/>
            <w:szCs w:val="16"/>
          </w:rPr>
        </w:pPr>
        <w:r w:rsidRPr="005A1F9F">
          <w:rPr>
            <w:rFonts w:ascii="ITC Avant Garde Std Bk" w:hAnsi="ITC Avant Garde Std Bk"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sz w:val="16"/>
            <w:szCs w:val="16"/>
          </w:rPr>
          <w:instrText xml:space="preserve"> PAGE   \* MERGEFORMAT </w:instrText>
        </w:r>
        <w:r w:rsidRPr="005A1F9F">
          <w:rPr>
            <w:rFonts w:ascii="ITC Avant Garde Std Bk" w:hAnsi="ITC Avant Garde Std Bk"/>
            <w:sz w:val="16"/>
            <w:szCs w:val="16"/>
          </w:rPr>
          <w:fldChar w:fldCharType="separate"/>
        </w:r>
        <w:r w:rsidR="004879A7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t xml:space="preserve"> of 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instrText xml:space="preserve"> NUMPAGES   \* MERGEFORMAT </w:instrTex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separate"/>
        </w:r>
        <w:r w:rsidR="004879A7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2A3" w:rsidRDefault="008162A3" w:rsidP="005A1F9F">
      <w:pPr>
        <w:spacing w:after="0" w:line="240" w:lineRule="auto"/>
      </w:pPr>
      <w:r>
        <w:separator/>
      </w:r>
    </w:p>
  </w:footnote>
  <w:footnote w:type="continuationSeparator" w:id="0">
    <w:p w:rsidR="008162A3" w:rsidRDefault="008162A3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C668F826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95AA6"/>
    <w:multiLevelType w:val="hybridMultilevel"/>
    <w:tmpl w:val="AEACABFE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F2AB04A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D241B"/>
    <w:multiLevelType w:val="hybridMultilevel"/>
    <w:tmpl w:val="4F0876D2"/>
    <w:lvl w:ilvl="0" w:tplc="9D52FA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E31D7B"/>
    <w:multiLevelType w:val="hybridMultilevel"/>
    <w:tmpl w:val="76AC432A"/>
    <w:lvl w:ilvl="0" w:tplc="9D52FA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2D25FC"/>
    <w:multiLevelType w:val="hybridMultilevel"/>
    <w:tmpl w:val="CCA2DBC8"/>
    <w:lvl w:ilvl="0" w:tplc="9D52FA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A3"/>
    <w:rsid w:val="000C57F9"/>
    <w:rsid w:val="000E083B"/>
    <w:rsid w:val="001315A1"/>
    <w:rsid w:val="001F51E7"/>
    <w:rsid w:val="00222195"/>
    <w:rsid w:val="002D5FEA"/>
    <w:rsid w:val="002F5CFF"/>
    <w:rsid w:val="003609CC"/>
    <w:rsid w:val="00400E27"/>
    <w:rsid w:val="004879A7"/>
    <w:rsid w:val="00571FCA"/>
    <w:rsid w:val="005A1F9F"/>
    <w:rsid w:val="00642C04"/>
    <w:rsid w:val="0065549B"/>
    <w:rsid w:val="00667850"/>
    <w:rsid w:val="00734B83"/>
    <w:rsid w:val="00770AF1"/>
    <w:rsid w:val="00795498"/>
    <w:rsid w:val="007D0480"/>
    <w:rsid w:val="008162A3"/>
    <w:rsid w:val="008B1E76"/>
    <w:rsid w:val="00952A81"/>
    <w:rsid w:val="009D1F99"/>
    <w:rsid w:val="00A179B0"/>
    <w:rsid w:val="00A872EA"/>
    <w:rsid w:val="00BD3371"/>
    <w:rsid w:val="00BE2791"/>
    <w:rsid w:val="00C177BF"/>
    <w:rsid w:val="00D9647B"/>
    <w:rsid w:val="00E322CF"/>
    <w:rsid w:val="00E837DB"/>
    <w:rsid w:val="00EB152C"/>
    <w:rsid w:val="00EF278F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9B5C8"/>
  <w15:docId w15:val="{A111A5CB-D221-49F7-9542-8BACC176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2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cit.org/step-wisel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Take_Step%20Wisely%20Template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Take_Step Wisely Template_2019</Template>
  <TotalTime>19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4</cp:revision>
  <cp:lastPrinted>2018-07-30T17:37:00Z</cp:lastPrinted>
  <dcterms:created xsi:type="dcterms:W3CDTF">2019-09-23T15:33:00Z</dcterms:created>
  <dcterms:modified xsi:type="dcterms:W3CDTF">2019-09-23T15:52:00Z</dcterms:modified>
</cp:coreProperties>
</file>