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B0" w:rsidRPr="007B48E9" w:rsidRDefault="00B54E90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5D12EB0" wp14:editId="74F90D25">
                <wp:simplePos x="0" y="0"/>
                <wp:positionH relativeFrom="column">
                  <wp:posOffset>4991100</wp:posOffset>
                </wp:positionH>
                <wp:positionV relativeFrom="paragraph">
                  <wp:posOffset>6362700</wp:posOffset>
                </wp:positionV>
                <wp:extent cx="4314825" cy="48577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4E90" w:rsidRPr="00123C22" w:rsidRDefault="00B54E90" w:rsidP="00B54E90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B54E90" w:rsidRPr="00123C22" w:rsidRDefault="00B54E90" w:rsidP="00B54E90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54E90" w:rsidRDefault="00B54E90" w:rsidP="00B54E9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A560EA6" wp14:editId="127CC668">
                                    <wp:extent cx="304800" cy="402424"/>
                                    <wp:effectExtent l="0" t="0" r="0" b="0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D12EB0" id="Group 2" o:spid="_x0000_s1026" style="position:absolute;margin-left:393pt;margin-top:501pt;width:339.75pt;height:38.25pt;z-index:251681792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B54E90" w:rsidRPr="00123C22" w:rsidRDefault="00B54E90" w:rsidP="00B54E90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B54E90" w:rsidRPr="00123C22" w:rsidRDefault="00B54E90" w:rsidP="00B54E90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5" o:spid="_x0000_s1028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:rsidR="00B54E90" w:rsidRDefault="00B54E90" w:rsidP="00B54E90">
                        <w:r>
                          <w:rPr>
                            <w:noProof/>
                          </w:rPr>
                          <w:drawing>
                            <wp:inline distT="0" distB="0" distL="0" distR="0" wp14:anchorId="3A560EA6" wp14:editId="127CC668">
                              <wp:extent cx="304800" cy="402424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5D12EB0" wp14:editId="74F90D25">
                <wp:simplePos x="0" y="0"/>
                <wp:positionH relativeFrom="margin">
                  <wp:align>left</wp:align>
                </wp:positionH>
                <wp:positionV relativeFrom="paragraph">
                  <wp:posOffset>6362700</wp:posOffset>
                </wp:positionV>
                <wp:extent cx="4314825" cy="48577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4825" cy="485775"/>
                          <a:chOff x="0" y="0"/>
                          <a:chExt cx="4038600" cy="485775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54E90" w:rsidRPr="00123C22" w:rsidRDefault="00B54E90" w:rsidP="00B54E90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B54E90" w:rsidRPr="00123C22" w:rsidRDefault="00B54E90" w:rsidP="00B54E90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54E90" w:rsidRDefault="00B54E90" w:rsidP="00B54E9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A560EA6" wp14:editId="127CC668">
                                    <wp:extent cx="304800" cy="402424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D12EB0" id="Group 6" o:spid="_x0000_s1029" style="position:absolute;margin-left:0;margin-top:501pt;width:339.75pt;height:38.25pt;z-index:251679744;mso-position-horizontal:lef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">
                <v:shape id="Text Box 19" o:spid="_x0000_s1030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B54E90" w:rsidRPr="00123C22" w:rsidRDefault="00B54E90" w:rsidP="00B54E90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B54E90" w:rsidRPr="00123C22" w:rsidRDefault="00B54E90" w:rsidP="00B54E90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" o:spid="_x0000_s1031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B54E90" w:rsidRDefault="00B54E90" w:rsidP="00B54E90">
                        <w:r>
                          <w:rPr>
                            <w:noProof/>
                          </w:rPr>
                          <w:drawing>
                            <wp:inline distT="0" distB="0" distL="0" distR="0" wp14:anchorId="3A560EA6" wp14:editId="127CC668">
                              <wp:extent cx="304800" cy="402424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D2744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5010150</wp:posOffset>
                </wp:positionH>
                <wp:positionV relativeFrom="paragraph">
                  <wp:posOffset>-28575</wp:posOffset>
                </wp:positionV>
                <wp:extent cx="4114800" cy="62865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28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6D2744" w:rsidRPr="0021378F" w:rsidRDefault="006D2744" w:rsidP="006D2744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Fatigue: Drowsy Driving</w:t>
                            </w:r>
                          </w:p>
                          <w:p w:rsidR="006D2744" w:rsidRPr="0021378F" w:rsidRDefault="006D2744" w:rsidP="006D2744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PREVENTING DROWSY DRIVING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Know the signs of drowsy driving: 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-1260"/>
                              </w:tabs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difficulty focusing or keeping your eyes open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-1260"/>
                              </w:tabs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trouble keeping your head up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-1260"/>
                              </w:tabs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drifting from your lane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-1260"/>
                              </w:tabs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experiencing wandering thoughts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-1260"/>
                              </w:tabs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can’t remember last few miles you’ve driven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If you are planning a long trip, consider taking a companion who can help keep you awake and look for signs of drowsiness.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If you are on a long trip, s</w:t>
                            </w:r>
                            <w:r w:rsidRPr="00D95BB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chedule reg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ular stops, every 100 miles or two</w:t>
                            </w:r>
                            <w:r w:rsidRPr="00D95BB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hours.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If you are experiencing the signs of drowsy driving, pull off to a safe area away from traffic and take a brief 15 to 20 minute nap if possible.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89375C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Avoid alcohol and medications that may impair performance.</w:t>
                            </w:r>
                          </w:p>
                          <w:p w:rsidR="006D2744" w:rsidRPr="00764665" w:rsidRDefault="006D2744" w:rsidP="006D27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64665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Speak with your doctor about being screened for sleeping disorders if you continue to have trouble sleeping.</w:t>
                            </w:r>
                          </w:p>
                          <w:p w:rsidR="006D2744" w:rsidRPr="00D95BB7" w:rsidRDefault="006D2744" w:rsidP="006D27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Caffeinated beverages may help improve alertness, but keep in mind it may take up to 30 minutes to enter the bloodstream and take effect.</w:t>
                            </w:r>
                          </w:p>
                          <w:p w:rsidR="005E310F" w:rsidRPr="006D2744" w:rsidRDefault="006D2744" w:rsidP="006D2744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spacing w:after="200" w:line="240" w:lineRule="auto"/>
                              <w:ind w:left="360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Most important: travel when well-rested. Get at least seven to nine</w:t>
                            </w:r>
                            <w:r w:rsidRPr="0089375C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hours of good sleep a night.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28638" id="Text Box 10" o:spid="_x0000_s1032" type="#_x0000_t202" style="position:absolute;margin-left:394.5pt;margin-top:-2.25pt;width:324pt;height:4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6D2744" w:rsidRPr="0021378F" w:rsidRDefault="006D2744" w:rsidP="006D2744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Fatigue: Drowsy Driving</w:t>
                      </w:r>
                    </w:p>
                    <w:p w:rsidR="006D2744" w:rsidRPr="0021378F" w:rsidRDefault="006D2744" w:rsidP="006D2744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PREVENTING DROWSY DRIVING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/>
                        <w:ind w:left="36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Know the signs of drowsy driving: 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tabs>
                          <w:tab w:val="left" w:pos="-1260"/>
                        </w:tabs>
                        <w:ind w:left="72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difficulty focusing or keeping your eyes open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tabs>
                          <w:tab w:val="left" w:pos="-1260"/>
                        </w:tabs>
                        <w:ind w:left="72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trouble keeping your head up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tabs>
                          <w:tab w:val="left" w:pos="-1260"/>
                        </w:tabs>
                        <w:ind w:left="72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drifting from your lane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tabs>
                          <w:tab w:val="left" w:pos="-1260"/>
                        </w:tabs>
                        <w:ind w:left="72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experiencing wandering thoughts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tabs>
                          <w:tab w:val="left" w:pos="-1260"/>
                        </w:tabs>
                        <w:ind w:left="72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can’t remember last few miles you’ve driven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If you are planning a long trip, consider taking a companion who can help keep you awake and look for signs of drowsiness.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If you are on a long trip, s</w:t>
                      </w:r>
                      <w:r w:rsidRPr="00D95BB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chedule reg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ular stops, every 100 miles or two</w:t>
                      </w:r>
                      <w:r w:rsidRPr="00D95BB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 hours.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If you are experiencing the signs of drowsy driving, pull off to a safe area away from traffic and take a brief 15 to 20 minute nap if possible.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 w:rsidRPr="0089375C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Avoid alcohol and medications that may impair performance.</w:t>
                      </w:r>
                    </w:p>
                    <w:p w:rsidR="006D2744" w:rsidRPr="00764665" w:rsidRDefault="006D2744" w:rsidP="006D27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 w:rsidRPr="00764665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Speak with your doctor about being screened for sleeping disorders if you continue to have trouble sleeping.</w:t>
                      </w:r>
                    </w:p>
                    <w:p w:rsidR="006D2744" w:rsidRPr="00D95BB7" w:rsidRDefault="006D2744" w:rsidP="006D27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ind w:left="36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Caffeinated beverages may help improve alertness, but keep in mind it may take up to 30 minutes to enter the bloodstream and take effect.</w:t>
                      </w:r>
                    </w:p>
                    <w:p w:rsidR="005E310F" w:rsidRPr="006D2744" w:rsidRDefault="006D2744" w:rsidP="006D2744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spacing w:after="200" w:line="240" w:lineRule="auto"/>
                        <w:ind w:left="360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Most important: travel when well-rested. Get at least seven to nine</w:t>
                      </w:r>
                      <w:r w:rsidRPr="0089375C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 hours of good sleep a night.</w:t>
                      </w:r>
                    </w:p>
                  </w:txbxContent>
                </v:textbox>
              </v:shape>
            </w:pict>
          </mc:Fallback>
        </mc:AlternateContent>
      </w:r>
      <w:r w:rsidR="006D2744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9525</wp:posOffset>
                </wp:positionH>
                <wp:positionV relativeFrom="paragraph">
                  <wp:posOffset>-28575</wp:posOffset>
                </wp:positionV>
                <wp:extent cx="4114800" cy="62484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24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6D2744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Fatigue: Drowsy Driving</w:t>
                            </w:r>
                          </w:p>
                          <w:p w:rsidR="007B48E9" w:rsidRPr="0021378F" w:rsidRDefault="006D2744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PREVENTING DROWSY DRIVING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Know the signs of drowsy driving: 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-1260"/>
                              </w:tabs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difficulty focusing or keeping your eyes open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-1260"/>
                              </w:tabs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trouble keeping your head up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-1260"/>
                              </w:tabs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drifting from your lane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-1260"/>
                              </w:tabs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experiencing wandering thoughts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-1260"/>
                              </w:tabs>
                              <w:ind w:left="72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can’t remember last few miles you’ve driven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If you are planning a long trip, consider taking a companion who can help keep you awake and look for signs of drowsiness.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If you are on a long trip, s</w:t>
                            </w:r>
                            <w:r w:rsidRPr="00D95BB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chedule reg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ular stops, every 100 miles or two</w:t>
                            </w:r>
                            <w:r w:rsidRPr="00D95BB7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hours.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If you are experiencing the signs of drowsy driving, pull off to a safe area away from traffic and take a brief 15 to 20 minute nap if possible.</w:t>
                            </w:r>
                          </w:p>
                          <w:p w:rsidR="006D2744" w:rsidRDefault="006D2744" w:rsidP="006D27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89375C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Avoid alcohol and medications that may impair performance.</w:t>
                            </w:r>
                          </w:p>
                          <w:p w:rsidR="006D2744" w:rsidRPr="00764665" w:rsidRDefault="006D2744" w:rsidP="006D27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64665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Speak with your doctor about being screened for sleeping disorders if you continue to have trouble sleeping.</w:t>
                            </w:r>
                          </w:p>
                          <w:p w:rsidR="006D2744" w:rsidRPr="00D95BB7" w:rsidRDefault="006D2744" w:rsidP="006D274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/>
                              <w:ind w:left="360"/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Caffeinated beverages may help improve alertness, but keep in mind it may take up to 30 minutes to enter the bloodstream and take effect.</w:t>
                            </w:r>
                          </w:p>
                          <w:p w:rsidR="005E310F" w:rsidRPr="005E310F" w:rsidRDefault="006D2744" w:rsidP="006D2744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spacing w:after="200" w:line="240" w:lineRule="auto"/>
                              <w:ind w:left="360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>Most important: travel when well-rested. Get at least seven to nine</w:t>
                            </w:r>
                            <w:r w:rsidRPr="0089375C">
                              <w:rPr>
                                <w:rFonts w:ascii="Century" w:hAnsi="Century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hours of good sleep a night.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33" type="#_x0000_t202" style="position:absolute;margin-left:.75pt;margin-top:-2.25pt;width:324pt;height:49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6D2744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Fatigue: Drowsy Driving</w:t>
                      </w:r>
                    </w:p>
                    <w:p w:rsidR="007B48E9" w:rsidRPr="0021378F" w:rsidRDefault="006D2744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PREVENTING DROWSY DRIVING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/>
                        <w:ind w:left="36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Know the signs of drowsy driving: 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tabs>
                          <w:tab w:val="left" w:pos="-1260"/>
                        </w:tabs>
                        <w:ind w:left="72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difficulty focusing or keeping your eyes open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tabs>
                          <w:tab w:val="left" w:pos="-1260"/>
                        </w:tabs>
                        <w:ind w:left="72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trouble keeping your head up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tabs>
                          <w:tab w:val="left" w:pos="-1260"/>
                        </w:tabs>
                        <w:ind w:left="72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drifting from your lane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tabs>
                          <w:tab w:val="left" w:pos="-1260"/>
                        </w:tabs>
                        <w:ind w:left="72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experiencing wandering thoughts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tabs>
                          <w:tab w:val="left" w:pos="-1260"/>
                        </w:tabs>
                        <w:ind w:left="72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can’t remember last few miles you’ve driven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If you are planning a long trip, consider taking a companion who can help keep you awake and look for signs of drowsiness.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If you are on a long trip, s</w:t>
                      </w:r>
                      <w:r w:rsidRPr="00D95BB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chedule reg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ular stops, every 100 miles or two</w:t>
                      </w:r>
                      <w:r w:rsidRPr="00D95BB7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 hours.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If you are experiencing the signs of drowsy driving, pull off to a safe area away from traffic and take a brief 15 to 20 minute nap if possible.</w:t>
                      </w:r>
                    </w:p>
                    <w:p w:rsidR="006D2744" w:rsidRDefault="006D2744" w:rsidP="006D27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 w:rsidRPr="0089375C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Avoid alcohol and medications that may impair performance.</w:t>
                      </w:r>
                    </w:p>
                    <w:p w:rsidR="006D2744" w:rsidRPr="00764665" w:rsidRDefault="006D2744" w:rsidP="006D27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ind w:left="36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 w:rsidRPr="00764665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Speak with your doctor about being screened for sleeping disorders if you continue to have trouble sleeping.</w:t>
                      </w:r>
                    </w:p>
                    <w:p w:rsidR="006D2744" w:rsidRPr="00D95BB7" w:rsidRDefault="006D2744" w:rsidP="006D274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/>
                        <w:ind w:left="360"/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Caffeinated beverages may help improve alertness, but keep in mind it may take up to 30 minutes to enter the bloodstream and take effect.</w:t>
                      </w:r>
                    </w:p>
                    <w:p w:rsidR="005E310F" w:rsidRPr="005E310F" w:rsidRDefault="006D2744" w:rsidP="006D2744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spacing w:after="200" w:line="240" w:lineRule="auto"/>
                        <w:ind w:left="360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>Most important: travel when well-rested. Get at least seven to nine</w:t>
                      </w:r>
                      <w:r w:rsidRPr="0089375C">
                        <w:rPr>
                          <w:rFonts w:ascii="Century" w:hAnsi="Century"/>
                          <w:color w:val="000000" w:themeColor="text1"/>
                          <w:sz w:val="21"/>
                          <w:szCs w:val="21"/>
                        </w:rPr>
                        <w:t xml:space="preserve"> hours of good sleep a night.</w:t>
                      </w: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3489A4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E9495E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</w:p>
    <w:sectPr w:rsidR="00A179B0" w:rsidRPr="007B48E9" w:rsidSect="007B48E9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744" w:rsidRDefault="006D2744" w:rsidP="005A1F9F">
      <w:pPr>
        <w:spacing w:after="0" w:line="240" w:lineRule="auto"/>
      </w:pPr>
      <w:r>
        <w:separator/>
      </w:r>
    </w:p>
  </w:endnote>
  <w:endnote w:type="continuationSeparator" w:id="0">
    <w:p w:rsidR="006D2744" w:rsidRDefault="006D2744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744" w:rsidRDefault="006D2744" w:rsidP="005A1F9F">
      <w:pPr>
        <w:spacing w:after="0" w:line="240" w:lineRule="auto"/>
      </w:pPr>
      <w:r>
        <w:separator/>
      </w:r>
    </w:p>
  </w:footnote>
  <w:footnote w:type="continuationSeparator" w:id="0">
    <w:p w:rsidR="006D2744" w:rsidRDefault="006D2744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317CD"/>
    <w:multiLevelType w:val="hybridMultilevel"/>
    <w:tmpl w:val="6DC83362"/>
    <w:lvl w:ilvl="0" w:tplc="28D84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D429BA"/>
    <w:multiLevelType w:val="hybridMultilevel"/>
    <w:tmpl w:val="E8E8B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7E1813"/>
    <w:multiLevelType w:val="hybridMultilevel"/>
    <w:tmpl w:val="AEAC8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CC3C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DEAE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44"/>
    <w:rsid w:val="00041823"/>
    <w:rsid w:val="00123C22"/>
    <w:rsid w:val="001F51E7"/>
    <w:rsid w:val="002073D0"/>
    <w:rsid w:val="0021378F"/>
    <w:rsid w:val="003609CC"/>
    <w:rsid w:val="004902D0"/>
    <w:rsid w:val="005A1F9F"/>
    <w:rsid w:val="005E310F"/>
    <w:rsid w:val="00642C04"/>
    <w:rsid w:val="00662D59"/>
    <w:rsid w:val="00667850"/>
    <w:rsid w:val="006D2744"/>
    <w:rsid w:val="00734B83"/>
    <w:rsid w:val="007B48E9"/>
    <w:rsid w:val="008274CC"/>
    <w:rsid w:val="008572D7"/>
    <w:rsid w:val="00A179B0"/>
    <w:rsid w:val="00A872EA"/>
    <w:rsid w:val="00AF1AE0"/>
    <w:rsid w:val="00B54E90"/>
    <w:rsid w:val="00B71A33"/>
    <w:rsid w:val="00BD3371"/>
    <w:rsid w:val="00BE2791"/>
    <w:rsid w:val="00C177BF"/>
    <w:rsid w:val="00CD38D4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3628877-47FC-4BD6-9390-EF206E1E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2</cp:revision>
  <dcterms:created xsi:type="dcterms:W3CDTF">2020-09-11T19:40:00Z</dcterms:created>
  <dcterms:modified xsi:type="dcterms:W3CDTF">2020-12-07T20:45:00Z</dcterms:modified>
</cp:coreProperties>
</file>