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8E9" w:rsidRDefault="006205A9" w:rsidP="008572D7">
      <w:pPr>
        <w:tabs>
          <w:tab w:val="left" w:pos="-1260"/>
        </w:tabs>
      </w:pPr>
      <w:r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D28638" wp14:editId="4273F34D">
                <wp:simplePos x="0" y="0"/>
                <wp:positionH relativeFrom="column">
                  <wp:posOffset>5010150</wp:posOffset>
                </wp:positionH>
                <wp:positionV relativeFrom="paragraph">
                  <wp:posOffset>-28575</wp:posOffset>
                </wp:positionV>
                <wp:extent cx="4114800" cy="70104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7010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8E9" w:rsidRDefault="0021378F" w:rsidP="007B48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63040" cy="453070"/>
                                  <wp:effectExtent l="0" t="0" r="3810" b="444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WorkWiselyLOGO_final_thickerstroke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3040" cy="453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1378F" w:rsidRPr="0021378F" w:rsidRDefault="0021378F" w:rsidP="0021378F">
                            <w:pPr>
                              <w:pStyle w:val="BasicParagraph"/>
                              <w:spacing w:line="240" w:lineRule="auto"/>
                              <w:jc w:val="both"/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1378F"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  <w:t>injury prevention</w:t>
                            </w:r>
                          </w:p>
                          <w:p w:rsidR="0021378F" w:rsidRDefault="0021378F" w:rsidP="0021378F">
                            <w:pPr>
                              <w:pStyle w:val="BasicParagraph"/>
                              <w:spacing w:line="240" w:lineRule="auto"/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1378F"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color w:val="FFCB0A"/>
                                <w:sz w:val="52"/>
                                <w:szCs w:val="52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Quick Review of Safety</w:t>
                            </w:r>
                          </w:p>
                          <w:p w:rsidR="006205A9" w:rsidRPr="0021378F" w:rsidRDefault="006205A9" w:rsidP="006205A9">
                            <w:pPr>
                              <w:pStyle w:val="BasicParagraph"/>
                              <w:spacing w:before="120" w:after="120" w:line="240" w:lineRule="auto"/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Ladder Safety</w:t>
                            </w:r>
                          </w:p>
                          <w:p w:rsidR="006205A9" w:rsidRPr="0021378F" w:rsidRDefault="006205A9" w:rsidP="006205A9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GENERAL LADDER SAFETY</w:t>
                            </w:r>
                          </w:p>
                          <w:p w:rsidR="006205A9" w:rsidRPr="00C010B1" w:rsidRDefault="006205A9" w:rsidP="006205A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12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C010B1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Always inspect the ladder before each use.</w:t>
                            </w:r>
                          </w:p>
                          <w:p w:rsidR="006205A9" w:rsidRPr="00C010B1" w:rsidRDefault="006205A9" w:rsidP="006205A9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spacing w:line="240" w:lineRule="auto"/>
                              <w:ind w:left="72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C010B1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Look for broken rungs or rails; signs of corrosion; bad pulleys, ropes and locks.</w:t>
                            </w:r>
                          </w:p>
                          <w:p w:rsidR="006205A9" w:rsidRPr="00C010B1" w:rsidRDefault="006205A9" w:rsidP="006205A9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spacing w:line="240" w:lineRule="auto"/>
                              <w:ind w:left="72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C010B1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 xml:space="preserve">Check the footings, pads and rungs to make sure they still provide a nonskid surface. </w:t>
                            </w:r>
                          </w:p>
                          <w:p w:rsidR="006205A9" w:rsidRPr="00C010B1" w:rsidRDefault="006205A9" w:rsidP="006205A9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spacing w:after="80" w:line="240" w:lineRule="auto"/>
                              <w:ind w:left="720"/>
                              <w:contextualSpacing w:val="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C010B1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 xml:space="preserve">If any defect is found, the ladder should be tagged </w:t>
                            </w: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“</w:t>
                            </w:r>
                            <w:r w:rsidRPr="00C010B1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unsafe</w:t>
                            </w: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”</w:t>
                            </w:r>
                            <w:r w:rsidRPr="00C010B1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 xml:space="preserve"> and taken out of service, fixed or disposed of properly.</w:t>
                            </w:r>
                          </w:p>
                          <w:p w:rsidR="006205A9" w:rsidRPr="00C010B1" w:rsidRDefault="006205A9" w:rsidP="006205A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C010B1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Always follow the manufacturer’s rated load capacity, including the weight of the user and equipment.</w:t>
                            </w:r>
                          </w:p>
                          <w:p w:rsidR="006205A9" w:rsidRPr="00C010B1" w:rsidRDefault="006205A9" w:rsidP="006205A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C010B1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 xml:space="preserve">Ladders should only be used for the purpose for which they were designed. </w:t>
                            </w:r>
                          </w:p>
                          <w:p w:rsidR="006205A9" w:rsidRPr="00C010B1" w:rsidRDefault="006205A9" w:rsidP="006205A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C010B1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 xml:space="preserve">Do not use ladders in doorways or other high-traffic areas without preparation. </w:t>
                            </w: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Consider potential hazards.</w:t>
                            </w:r>
                          </w:p>
                          <w:p w:rsidR="006205A9" w:rsidRPr="00C010B1" w:rsidRDefault="006205A9" w:rsidP="006205A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C010B1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Always set the ladder on a level and stable surface. Do not use other materials to raise the height of the ladder. If a ladder won’t reach, find a different ladder or other stable equipment.</w:t>
                            </w:r>
                          </w:p>
                          <w:p w:rsidR="006205A9" w:rsidRPr="00C010B1" w:rsidRDefault="006205A9" w:rsidP="006205A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C010B1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 xml:space="preserve">Always face the ladder when going up and down. </w:t>
                            </w:r>
                          </w:p>
                          <w:p w:rsidR="006205A9" w:rsidRPr="00C010B1" w:rsidRDefault="006205A9" w:rsidP="006205A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C010B1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Have at least two hands and one foot, or two feet and one hand in contact with the ladder at all times.</w:t>
                            </w:r>
                          </w:p>
                          <w:p w:rsidR="006205A9" w:rsidRPr="00C010B1" w:rsidRDefault="006205A9" w:rsidP="006205A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C010B1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 xml:space="preserve">Do not extend the midline of the body beyond the side rails of the ladder. </w:t>
                            </w:r>
                          </w:p>
                          <w:p w:rsidR="006205A9" w:rsidRPr="00C010B1" w:rsidRDefault="006205A9" w:rsidP="006205A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C010B1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Never use ladders horizontally like a platform.</w:t>
                            </w:r>
                          </w:p>
                          <w:p w:rsidR="006205A9" w:rsidRPr="00C010B1" w:rsidRDefault="006205A9" w:rsidP="006205A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C010B1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 xml:space="preserve">If tools are to be used, they should be carried in a tool belt or pulled up with a rope after you have reached your destination. Tools should not rest on steps of the ladder when not in use. </w:t>
                            </w:r>
                          </w:p>
                          <w:p w:rsidR="006205A9" w:rsidRDefault="006205A9" w:rsidP="006205A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C010B1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Store ladders in a secure place where they cannot tip over.</w:t>
                            </w:r>
                          </w:p>
                          <w:p w:rsidR="006205A9" w:rsidRDefault="006205A9" w:rsidP="006205A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Do not step on the top cap or top step of a ladder.  Follow the manufacturer’s label and warning stickers about safe use.</w:t>
                            </w:r>
                          </w:p>
                          <w:p w:rsidR="006205A9" w:rsidRPr="005E310F" w:rsidRDefault="006205A9" w:rsidP="006205A9">
                            <w:pPr>
                              <w:pStyle w:val="BasicParagraph"/>
                              <w:spacing w:after="200" w:line="240" w:lineRule="auto"/>
                              <w:contextualSpacing/>
                              <w:jc w:val="right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C52C60">
                              <w:rPr>
                                <w:rFonts w:ascii="ITC Avant Garde Std Bk" w:hAnsi="ITC Avant Garde Std Bk"/>
                                <w:sz w:val="18"/>
                                <w:szCs w:val="18"/>
                              </w:rPr>
                              <w:t>(Over)</w:t>
                            </w:r>
                          </w:p>
                          <w:p w:rsidR="005E310F" w:rsidRPr="007B48E9" w:rsidRDefault="005E310F" w:rsidP="00041823">
                            <w:pPr>
                              <w:pStyle w:val="BasicParagraph"/>
                              <w:spacing w:after="2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2863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94.5pt;margin-top:-2.25pt;width:324pt;height:55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" filled="f" stroked="f" strokeweight=".5pt">
                <v:textbox>
                  <w:txbxContent>
                    <w:p w:rsidR="007B48E9" w:rsidRDefault="0021378F" w:rsidP="007B48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63040" cy="453070"/>
                            <wp:effectExtent l="0" t="0" r="3810" b="444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WorkWiselyLOGO_final_thickerstroke.jp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3040" cy="453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1378F" w:rsidRPr="0021378F" w:rsidRDefault="0021378F" w:rsidP="0021378F">
                      <w:pPr>
                        <w:pStyle w:val="BasicParagraph"/>
                        <w:spacing w:line="240" w:lineRule="auto"/>
                        <w:jc w:val="both"/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</w:pPr>
                      <w:r w:rsidRPr="0021378F"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  <w:t>injury prevention</w:t>
                      </w:r>
                    </w:p>
                    <w:p w:rsidR="0021378F" w:rsidRDefault="0021378F" w:rsidP="0021378F">
                      <w:pPr>
                        <w:pStyle w:val="BasicParagraph"/>
                        <w:spacing w:line="240" w:lineRule="auto"/>
                        <w:rPr>
                          <w:rFonts w:ascii="ITC Avant Garde Std Md" w:hAnsi="ITC Avant Garde Std Md" w:cs="ITC Avant Garde Std Md"/>
                          <w:b/>
                          <w:bCs/>
                          <w:sz w:val="52"/>
                          <w:szCs w:val="52"/>
                        </w:rPr>
                      </w:pPr>
                      <w:r w:rsidRPr="0021378F">
                        <w:rPr>
                          <w:rFonts w:ascii="ITC Avant Garde Std Md" w:hAnsi="ITC Avant Garde Std Md" w:cs="ITC Avant Garde Std Md"/>
                          <w:b/>
                          <w:bCs/>
                          <w:color w:val="FFCB0A"/>
                          <w:sz w:val="52"/>
                          <w:szCs w:val="52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Quick Review of Safety</w:t>
                      </w:r>
                    </w:p>
                    <w:p w:rsidR="006205A9" w:rsidRPr="0021378F" w:rsidRDefault="006205A9" w:rsidP="006205A9">
                      <w:pPr>
                        <w:pStyle w:val="BasicParagraph"/>
                        <w:spacing w:before="120" w:after="120" w:line="240" w:lineRule="auto"/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  <w:t>Ladder Safety</w:t>
                      </w:r>
                    </w:p>
                    <w:p w:rsidR="006205A9" w:rsidRPr="0021378F" w:rsidRDefault="006205A9" w:rsidP="006205A9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GENERAL LADDER SAFETY</w:t>
                      </w:r>
                    </w:p>
                    <w:p w:rsidR="006205A9" w:rsidRPr="00C010B1" w:rsidRDefault="006205A9" w:rsidP="006205A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before="12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C010B1">
                        <w:rPr>
                          <w:rFonts w:ascii="Century" w:hAnsi="Century"/>
                          <w:sz w:val="20"/>
                          <w:szCs w:val="20"/>
                        </w:rPr>
                        <w:t>Always inspect the ladder before each use.</w:t>
                      </w:r>
                    </w:p>
                    <w:p w:rsidR="006205A9" w:rsidRPr="00C010B1" w:rsidRDefault="006205A9" w:rsidP="006205A9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spacing w:line="240" w:lineRule="auto"/>
                        <w:ind w:left="72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C010B1">
                        <w:rPr>
                          <w:rFonts w:ascii="Century" w:hAnsi="Century"/>
                          <w:sz w:val="20"/>
                          <w:szCs w:val="20"/>
                        </w:rPr>
                        <w:t>Look for broken rungs or rails; signs of corrosion; bad pulleys, ropes and locks.</w:t>
                      </w:r>
                    </w:p>
                    <w:p w:rsidR="006205A9" w:rsidRPr="00C010B1" w:rsidRDefault="006205A9" w:rsidP="006205A9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spacing w:line="240" w:lineRule="auto"/>
                        <w:ind w:left="72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C010B1">
                        <w:rPr>
                          <w:rFonts w:ascii="Century" w:hAnsi="Century"/>
                          <w:sz w:val="20"/>
                          <w:szCs w:val="20"/>
                        </w:rPr>
                        <w:t xml:space="preserve">Check the footings, pads and rungs to make sure they still provide a nonskid surface. </w:t>
                      </w:r>
                    </w:p>
                    <w:p w:rsidR="006205A9" w:rsidRPr="00C010B1" w:rsidRDefault="006205A9" w:rsidP="006205A9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spacing w:after="80" w:line="240" w:lineRule="auto"/>
                        <w:ind w:left="720"/>
                        <w:contextualSpacing w:val="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C010B1">
                        <w:rPr>
                          <w:rFonts w:ascii="Century" w:hAnsi="Century"/>
                          <w:sz w:val="20"/>
                          <w:szCs w:val="20"/>
                        </w:rPr>
                        <w:t xml:space="preserve">If any defect is found, the ladder should be tagged </w:t>
                      </w: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>“</w:t>
                      </w:r>
                      <w:r w:rsidRPr="00C010B1">
                        <w:rPr>
                          <w:rFonts w:ascii="Century" w:hAnsi="Century"/>
                          <w:sz w:val="20"/>
                          <w:szCs w:val="20"/>
                        </w:rPr>
                        <w:t>unsafe</w:t>
                      </w: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>”</w:t>
                      </w:r>
                      <w:r w:rsidRPr="00C010B1">
                        <w:rPr>
                          <w:rFonts w:ascii="Century" w:hAnsi="Century"/>
                          <w:sz w:val="20"/>
                          <w:szCs w:val="20"/>
                        </w:rPr>
                        <w:t xml:space="preserve"> and taken out of service, fixed or disposed of properly.</w:t>
                      </w:r>
                    </w:p>
                    <w:p w:rsidR="006205A9" w:rsidRPr="00C010B1" w:rsidRDefault="006205A9" w:rsidP="006205A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80" w:line="240" w:lineRule="auto"/>
                        <w:contextualSpacing w:val="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C010B1">
                        <w:rPr>
                          <w:rFonts w:ascii="Century" w:hAnsi="Century"/>
                          <w:sz w:val="20"/>
                          <w:szCs w:val="20"/>
                        </w:rPr>
                        <w:t>Always follow the manufacturer’s rated load capacity, including the weight of the user and equipment.</w:t>
                      </w:r>
                    </w:p>
                    <w:p w:rsidR="006205A9" w:rsidRPr="00C010B1" w:rsidRDefault="006205A9" w:rsidP="006205A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80" w:line="240" w:lineRule="auto"/>
                        <w:contextualSpacing w:val="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C010B1">
                        <w:rPr>
                          <w:rFonts w:ascii="Century" w:hAnsi="Century"/>
                          <w:sz w:val="20"/>
                          <w:szCs w:val="20"/>
                        </w:rPr>
                        <w:t xml:space="preserve">Ladders should only be used for the purpose for which they were designed. </w:t>
                      </w:r>
                    </w:p>
                    <w:p w:rsidR="006205A9" w:rsidRPr="00C010B1" w:rsidRDefault="006205A9" w:rsidP="006205A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80" w:line="240" w:lineRule="auto"/>
                        <w:contextualSpacing w:val="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C010B1">
                        <w:rPr>
                          <w:rFonts w:ascii="Century" w:hAnsi="Century"/>
                          <w:sz w:val="20"/>
                          <w:szCs w:val="20"/>
                        </w:rPr>
                        <w:t xml:space="preserve">Do not use ladders in doorways or other high-traffic areas without preparation. </w:t>
                      </w: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>Consider potential hazards.</w:t>
                      </w:r>
                    </w:p>
                    <w:p w:rsidR="006205A9" w:rsidRPr="00C010B1" w:rsidRDefault="006205A9" w:rsidP="006205A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80" w:line="240" w:lineRule="auto"/>
                        <w:contextualSpacing w:val="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C010B1">
                        <w:rPr>
                          <w:rFonts w:ascii="Century" w:hAnsi="Century"/>
                          <w:sz w:val="20"/>
                          <w:szCs w:val="20"/>
                        </w:rPr>
                        <w:t>Always set the ladder on a level and stable surface. Do not use other materials to raise the height of the ladder. If a ladder won’t reach, find a different ladder or other stable equipment.</w:t>
                      </w:r>
                    </w:p>
                    <w:p w:rsidR="006205A9" w:rsidRPr="00C010B1" w:rsidRDefault="006205A9" w:rsidP="006205A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80" w:line="240" w:lineRule="auto"/>
                        <w:contextualSpacing w:val="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C010B1">
                        <w:rPr>
                          <w:rFonts w:ascii="Century" w:hAnsi="Century"/>
                          <w:sz w:val="20"/>
                          <w:szCs w:val="20"/>
                        </w:rPr>
                        <w:t xml:space="preserve">Always face the ladder when going up and down. </w:t>
                      </w:r>
                    </w:p>
                    <w:p w:rsidR="006205A9" w:rsidRPr="00C010B1" w:rsidRDefault="006205A9" w:rsidP="006205A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80" w:line="240" w:lineRule="auto"/>
                        <w:contextualSpacing w:val="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C010B1">
                        <w:rPr>
                          <w:rFonts w:ascii="Century" w:hAnsi="Century"/>
                          <w:sz w:val="20"/>
                          <w:szCs w:val="20"/>
                        </w:rPr>
                        <w:t>Have at least two hands and one foot, or two feet and one hand in contact with the ladder at all times.</w:t>
                      </w:r>
                    </w:p>
                    <w:p w:rsidR="006205A9" w:rsidRPr="00C010B1" w:rsidRDefault="006205A9" w:rsidP="006205A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80" w:line="240" w:lineRule="auto"/>
                        <w:contextualSpacing w:val="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C010B1">
                        <w:rPr>
                          <w:rFonts w:ascii="Century" w:hAnsi="Century"/>
                          <w:sz w:val="20"/>
                          <w:szCs w:val="20"/>
                        </w:rPr>
                        <w:t xml:space="preserve">Do not extend the midline of the body beyond the side rails of the ladder. </w:t>
                      </w:r>
                    </w:p>
                    <w:p w:rsidR="006205A9" w:rsidRPr="00C010B1" w:rsidRDefault="006205A9" w:rsidP="006205A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80" w:line="240" w:lineRule="auto"/>
                        <w:contextualSpacing w:val="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C010B1">
                        <w:rPr>
                          <w:rFonts w:ascii="Century" w:hAnsi="Century"/>
                          <w:sz w:val="20"/>
                          <w:szCs w:val="20"/>
                        </w:rPr>
                        <w:t>Never use ladders horizontally like a platform.</w:t>
                      </w:r>
                    </w:p>
                    <w:p w:rsidR="006205A9" w:rsidRPr="00C010B1" w:rsidRDefault="006205A9" w:rsidP="006205A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80" w:line="240" w:lineRule="auto"/>
                        <w:contextualSpacing w:val="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C010B1">
                        <w:rPr>
                          <w:rFonts w:ascii="Century" w:hAnsi="Century"/>
                          <w:sz w:val="20"/>
                          <w:szCs w:val="20"/>
                        </w:rPr>
                        <w:t xml:space="preserve">If tools are to be used, they should be carried in a tool belt or pulled up with a rope after you have reached your destination. Tools should not rest on steps of the ladder when not in use. </w:t>
                      </w:r>
                    </w:p>
                    <w:p w:rsidR="006205A9" w:rsidRDefault="006205A9" w:rsidP="006205A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80" w:line="240" w:lineRule="auto"/>
                        <w:contextualSpacing w:val="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C010B1">
                        <w:rPr>
                          <w:rFonts w:ascii="Century" w:hAnsi="Century"/>
                          <w:sz w:val="20"/>
                          <w:szCs w:val="20"/>
                        </w:rPr>
                        <w:t>Store ladders in a secure place where they cannot tip over.</w:t>
                      </w:r>
                    </w:p>
                    <w:p w:rsidR="006205A9" w:rsidRDefault="006205A9" w:rsidP="006205A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contextualSpacing w:val="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>Do not step on the top cap or top step of a ladder.  Follow the manufacturer’s label and warning stickers about safe use.</w:t>
                      </w:r>
                    </w:p>
                    <w:p w:rsidR="006205A9" w:rsidRPr="005E310F" w:rsidRDefault="006205A9" w:rsidP="006205A9">
                      <w:pPr>
                        <w:pStyle w:val="BasicParagraph"/>
                        <w:spacing w:after="200" w:line="240" w:lineRule="auto"/>
                        <w:contextualSpacing/>
                        <w:jc w:val="right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C52C60">
                        <w:rPr>
                          <w:rFonts w:ascii="ITC Avant Garde Std Bk" w:hAnsi="ITC Avant Garde Std Bk"/>
                          <w:sz w:val="18"/>
                          <w:szCs w:val="18"/>
                        </w:rPr>
                        <w:t>(Over)</w:t>
                      </w:r>
                    </w:p>
                    <w:p w:rsidR="005E310F" w:rsidRPr="007B48E9" w:rsidRDefault="005E310F" w:rsidP="00041823">
                      <w:pPr>
                        <w:pStyle w:val="BasicParagraph"/>
                        <w:spacing w:after="20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870F22" wp14:editId="765C675C">
                <wp:simplePos x="0" y="0"/>
                <wp:positionH relativeFrom="column">
                  <wp:posOffset>9525</wp:posOffset>
                </wp:positionH>
                <wp:positionV relativeFrom="paragraph">
                  <wp:posOffset>-28576</wp:posOffset>
                </wp:positionV>
                <wp:extent cx="4114800" cy="709612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7096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8E9" w:rsidRDefault="0021378F" w:rsidP="007B48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63040" cy="453070"/>
                                  <wp:effectExtent l="0" t="0" r="3810" b="444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WorkWiselyLOGO_final_thickerstroke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3040" cy="453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B48E9" w:rsidRPr="0021378F" w:rsidRDefault="007B48E9" w:rsidP="007B48E9">
                            <w:pPr>
                              <w:pStyle w:val="BasicParagraph"/>
                              <w:spacing w:line="240" w:lineRule="auto"/>
                              <w:jc w:val="both"/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1378F"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  <w:t>injury prevention</w:t>
                            </w:r>
                          </w:p>
                          <w:p w:rsidR="007B48E9" w:rsidRDefault="007B48E9" w:rsidP="007B48E9">
                            <w:pPr>
                              <w:pStyle w:val="BasicParagraph"/>
                              <w:spacing w:line="240" w:lineRule="auto"/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1378F"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color w:val="FFCB0A"/>
                                <w:sz w:val="52"/>
                                <w:szCs w:val="52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Quick Review of Safety</w:t>
                            </w:r>
                          </w:p>
                          <w:p w:rsidR="007B48E9" w:rsidRPr="0021378F" w:rsidRDefault="006205A9" w:rsidP="006205A9">
                            <w:pPr>
                              <w:pStyle w:val="BasicParagraph"/>
                              <w:spacing w:before="120" w:after="120" w:line="240" w:lineRule="auto"/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Ladder Safety</w:t>
                            </w:r>
                          </w:p>
                          <w:p w:rsidR="007B48E9" w:rsidRPr="0021378F" w:rsidRDefault="006205A9" w:rsidP="0021378F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GENERAL LADDER SAFETY</w:t>
                            </w:r>
                          </w:p>
                          <w:p w:rsidR="006205A9" w:rsidRPr="00C010B1" w:rsidRDefault="006205A9" w:rsidP="006205A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12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C010B1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Always inspect the ladder before each use.</w:t>
                            </w:r>
                          </w:p>
                          <w:p w:rsidR="006205A9" w:rsidRPr="00C010B1" w:rsidRDefault="006205A9" w:rsidP="006205A9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spacing w:line="240" w:lineRule="auto"/>
                              <w:ind w:left="72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C010B1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Look for broken rungs or rails; signs of corrosion; bad pulleys, ropes and locks.</w:t>
                            </w:r>
                          </w:p>
                          <w:p w:rsidR="006205A9" w:rsidRPr="00C010B1" w:rsidRDefault="006205A9" w:rsidP="006205A9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spacing w:line="240" w:lineRule="auto"/>
                              <w:ind w:left="72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C010B1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 xml:space="preserve">Check the footings, pads and rungs to make sure they still provide a nonskid surface. </w:t>
                            </w:r>
                          </w:p>
                          <w:p w:rsidR="006205A9" w:rsidRPr="00C010B1" w:rsidRDefault="006205A9" w:rsidP="006205A9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spacing w:after="80" w:line="240" w:lineRule="auto"/>
                              <w:ind w:left="720"/>
                              <w:contextualSpacing w:val="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C010B1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 xml:space="preserve">If any defect is found, the ladder should be tagged </w:t>
                            </w: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“</w:t>
                            </w:r>
                            <w:r w:rsidRPr="00C010B1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unsafe</w:t>
                            </w: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”</w:t>
                            </w:r>
                            <w:r w:rsidRPr="00C010B1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 xml:space="preserve"> and taken out of service, fixed or disposed of properly.</w:t>
                            </w:r>
                          </w:p>
                          <w:p w:rsidR="006205A9" w:rsidRPr="00C010B1" w:rsidRDefault="006205A9" w:rsidP="006205A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C010B1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Always follow the manufacturer’s rated load capacity, including the weight of the user and equipment.</w:t>
                            </w:r>
                          </w:p>
                          <w:p w:rsidR="006205A9" w:rsidRPr="00C010B1" w:rsidRDefault="006205A9" w:rsidP="006205A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C010B1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 xml:space="preserve">Ladders should only be used for the purpose for which they were designed. </w:t>
                            </w:r>
                          </w:p>
                          <w:p w:rsidR="006205A9" w:rsidRPr="00C010B1" w:rsidRDefault="006205A9" w:rsidP="006205A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C010B1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 xml:space="preserve">Do not use ladders in doorways or other high-traffic areas without preparation. </w:t>
                            </w: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Consider potential hazards.</w:t>
                            </w:r>
                          </w:p>
                          <w:p w:rsidR="006205A9" w:rsidRPr="00C010B1" w:rsidRDefault="006205A9" w:rsidP="006205A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C010B1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Always set the ladder on a level and stable surface. Do not use other materials to raise the height of the ladder. If a ladder won’t reach, find a different ladder or other stable equipment.</w:t>
                            </w:r>
                          </w:p>
                          <w:p w:rsidR="006205A9" w:rsidRPr="00C010B1" w:rsidRDefault="006205A9" w:rsidP="006205A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C010B1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 xml:space="preserve">Always face the ladder when going up and down. </w:t>
                            </w:r>
                          </w:p>
                          <w:p w:rsidR="006205A9" w:rsidRPr="00C010B1" w:rsidRDefault="006205A9" w:rsidP="006205A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C010B1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Have at least two hands and one foot, or two feet and one hand in contact with the ladder at all times.</w:t>
                            </w:r>
                          </w:p>
                          <w:p w:rsidR="006205A9" w:rsidRPr="00C010B1" w:rsidRDefault="006205A9" w:rsidP="006205A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C010B1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 xml:space="preserve">Do not extend the midline of the body beyond the side rails of the ladder. </w:t>
                            </w:r>
                          </w:p>
                          <w:p w:rsidR="006205A9" w:rsidRPr="00C010B1" w:rsidRDefault="006205A9" w:rsidP="006205A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C010B1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Never use ladders horizontally like a platform.</w:t>
                            </w:r>
                          </w:p>
                          <w:p w:rsidR="006205A9" w:rsidRPr="00C010B1" w:rsidRDefault="006205A9" w:rsidP="006205A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C010B1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 xml:space="preserve">If tools are to be used, they should be carried in a tool belt or pulled up with a rope after you have reached your destination. Tools should not rest on steps of the ladder when not in use. </w:t>
                            </w:r>
                          </w:p>
                          <w:p w:rsidR="006205A9" w:rsidRDefault="006205A9" w:rsidP="006205A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C010B1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Store ladders in a secure place where they cannot tip over.</w:t>
                            </w:r>
                          </w:p>
                          <w:p w:rsidR="006205A9" w:rsidRDefault="006205A9" w:rsidP="006205A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Do not step on the top cap or top step of a ladder.  Follow the manufacturer’s label and warning stickers about safe use.</w:t>
                            </w:r>
                          </w:p>
                          <w:p w:rsidR="005E310F" w:rsidRPr="005E310F" w:rsidRDefault="006205A9" w:rsidP="006205A9">
                            <w:pPr>
                              <w:pStyle w:val="BasicParagraph"/>
                              <w:spacing w:after="200" w:line="240" w:lineRule="auto"/>
                              <w:contextualSpacing/>
                              <w:jc w:val="right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C52C60">
                              <w:rPr>
                                <w:rFonts w:ascii="ITC Avant Garde Std Bk" w:hAnsi="ITC Avant Garde Std Bk"/>
                                <w:sz w:val="18"/>
                                <w:szCs w:val="18"/>
                              </w:rPr>
                              <w:t>(Over)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70F22" id="Text Box 12" o:spid="_x0000_s1027" type="#_x0000_t202" style="position:absolute;margin-left:.75pt;margin-top:-2.25pt;width:324pt;height:55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" filled="f" stroked="f" strokeweight=".5pt">
                <v:textbox>
                  <w:txbxContent>
                    <w:p w:rsidR="007B48E9" w:rsidRDefault="0021378F" w:rsidP="007B48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63040" cy="453070"/>
                            <wp:effectExtent l="0" t="0" r="3810" b="444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WorkWiselyLOGO_final_thickerstroke.jp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3040" cy="453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B48E9" w:rsidRPr="0021378F" w:rsidRDefault="007B48E9" w:rsidP="007B48E9">
                      <w:pPr>
                        <w:pStyle w:val="BasicParagraph"/>
                        <w:spacing w:line="240" w:lineRule="auto"/>
                        <w:jc w:val="both"/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</w:pPr>
                      <w:r w:rsidRPr="0021378F"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  <w:t>injury prevention</w:t>
                      </w:r>
                    </w:p>
                    <w:p w:rsidR="007B48E9" w:rsidRDefault="007B48E9" w:rsidP="007B48E9">
                      <w:pPr>
                        <w:pStyle w:val="BasicParagraph"/>
                        <w:spacing w:line="240" w:lineRule="auto"/>
                        <w:rPr>
                          <w:rFonts w:ascii="ITC Avant Garde Std Md" w:hAnsi="ITC Avant Garde Std Md" w:cs="ITC Avant Garde Std Md"/>
                          <w:b/>
                          <w:bCs/>
                          <w:sz w:val="52"/>
                          <w:szCs w:val="52"/>
                        </w:rPr>
                      </w:pPr>
                      <w:r w:rsidRPr="0021378F">
                        <w:rPr>
                          <w:rFonts w:ascii="ITC Avant Garde Std Md" w:hAnsi="ITC Avant Garde Std Md" w:cs="ITC Avant Garde Std Md"/>
                          <w:b/>
                          <w:bCs/>
                          <w:color w:val="FFCB0A"/>
                          <w:sz w:val="52"/>
                          <w:szCs w:val="52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Quick Review of Safety</w:t>
                      </w:r>
                    </w:p>
                    <w:p w:rsidR="007B48E9" w:rsidRPr="0021378F" w:rsidRDefault="006205A9" w:rsidP="006205A9">
                      <w:pPr>
                        <w:pStyle w:val="BasicParagraph"/>
                        <w:spacing w:before="120" w:after="120" w:line="240" w:lineRule="auto"/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  <w:t>Ladder Safety</w:t>
                      </w:r>
                    </w:p>
                    <w:p w:rsidR="007B48E9" w:rsidRPr="0021378F" w:rsidRDefault="006205A9" w:rsidP="0021378F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GENERAL LADDER SAFETY</w:t>
                      </w:r>
                    </w:p>
                    <w:p w:rsidR="006205A9" w:rsidRPr="00C010B1" w:rsidRDefault="006205A9" w:rsidP="006205A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before="12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C010B1">
                        <w:rPr>
                          <w:rFonts w:ascii="Century" w:hAnsi="Century"/>
                          <w:sz w:val="20"/>
                          <w:szCs w:val="20"/>
                        </w:rPr>
                        <w:t>Always inspect the ladder before each use.</w:t>
                      </w:r>
                    </w:p>
                    <w:p w:rsidR="006205A9" w:rsidRPr="00C010B1" w:rsidRDefault="006205A9" w:rsidP="006205A9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spacing w:line="240" w:lineRule="auto"/>
                        <w:ind w:left="72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C010B1">
                        <w:rPr>
                          <w:rFonts w:ascii="Century" w:hAnsi="Century"/>
                          <w:sz w:val="20"/>
                          <w:szCs w:val="20"/>
                        </w:rPr>
                        <w:t>Look for broken rungs or rails; signs of corrosion; bad pulleys, ropes and locks.</w:t>
                      </w:r>
                    </w:p>
                    <w:p w:rsidR="006205A9" w:rsidRPr="00C010B1" w:rsidRDefault="006205A9" w:rsidP="006205A9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spacing w:line="240" w:lineRule="auto"/>
                        <w:ind w:left="72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C010B1">
                        <w:rPr>
                          <w:rFonts w:ascii="Century" w:hAnsi="Century"/>
                          <w:sz w:val="20"/>
                          <w:szCs w:val="20"/>
                        </w:rPr>
                        <w:t xml:space="preserve">Check the footings, pads and rungs to make sure they still provide a nonskid surface. </w:t>
                      </w:r>
                    </w:p>
                    <w:p w:rsidR="006205A9" w:rsidRPr="00C010B1" w:rsidRDefault="006205A9" w:rsidP="006205A9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spacing w:after="80" w:line="240" w:lineRule="auto"/>
                        <w:ind w:left="720"/>
                        <w:contextualSpacing w:val="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C010B1">
                        <w:rPr>
                          <w:rFonts w:ascii="Century" w:hAnsi="Century"/>
                          <w:sz w:val="20"/>
                          <w:szCs w:val="20"/>
                        </w:rPr>
                        <w:t xml:space="preserve">If any defect is found, the ladder should be tagged </w:t>
                      </w: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>“</w:t>
                      </w:r>
                      <w:r w:rsidRPr="00C010B1">
                        <w:rPr>
                          <w:rFonts w:ascii="Century" w:hAnsi="Century"/>
                          <w:sz w:val="20"/>
                          <w:szCs w:val="20"/>
                        </w:rPr>
                        <w:t>unsafe</w:t>
                      </w: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>”</w:t>
                      </w:r>
                      <w:r w:rsidRPr="00C010B1">
                        <w:rPr>
                          <w:rFonts w:ascii="Century" w:hAnsi="Century"/>
                          <w:sz w:val="20"/>
                          <w:szCs w:val="20"/>
                        </w:rPr>
                        <w:t xml:space="preserve"> and taken out of service, fixed or disposed of properly.</w:t>
                      </w:r>
                    </w:p>
                    <w:p w:rsidR="006205A9" w:rsidRPr="00C010B1" w:rsidRDefault="006205A9" w:rsidP="006205A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80" w:line="240" w:lineRule="auto"/>
                        <w:contextualSpacing w:val="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C010B1">
                        <w:rPr>
                          <w:rFonts w:ascii="Century" w:hAnsi="Century"/>
                          <w:sz w:val="20"/>
                          <w:szCs w:val="20"/>
                        </w:rPr>
                        <w:t>Always follow the manufacturer’s rated load capacity, including the weight of the user and equipment.</w:t>
                      </w:r>
                    </w:p>
                    <w:p w:rsidR="006205A9" w:rsidRPr="00C010B1" w:rsidRDefault="006205A9" w:rsidP="006205A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80" w:line="240" w:lineRule="auto"/>
                        <w:contextualSpacing w:val="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C010B1">
                        <w:rPr>
                          <w:rFonts w:ascii="Century" w:hAnsi="Century"/>
                          <w:sz w:val="20"/>
                          <w:szCs w:val="20"/>
                        </w:rPr>
                        <w:t xml:space="preserve">Ladders should only be used for the purpose for which they were designed. </w:t>
                      </w:r>
                    </w:p>
                    <w:p w:rsidR="006205A9" w:rsidRPr="00C010B1" w:rsidRDefault="006205A9" w:rsidP="006205A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80" w:line="240" w:lineRule="auto"/>
                        <w:contextualSpacing w:val="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C010B1">
                        <w:rPr>
                          <w:rFonts w:ascii="Century" w:hAnsi="Century"/>
                          <w:sz w:val="20"/>
                          <w:szCs w:val="20"/>
                        </w:rPr>
                        <w:t xml:space="preserve">Do not use ladders in doorways or other high-traffic areas without preparation. </w:t>
                      </w: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>Consider potential hazards.</w:t>
                      </w:r>
                    </w:p>
                    <w:p w:rsidR="006205A9" w:rsidRPr="00C010B1" w:rsidRDefault="006205A9" w:rsidP="006205A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80" w:line="240" w:lineRule="auto"/>
                        <w:contextualSpacing w:val="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C010B1">
                        <w:rPr>
                          <w:rFonts w:ascii="Century" w:hAnsi="Century"/>
                          <w:sz w:val="20"/>
                          <w:szCs w:val="20"/>
                        </w:rPr>
                        <w:t>Always set the ladder on a level and stable surface. Do not use other materials to raise the height of the ladder. If a ladder won’t reach, find a different ladder or other stable equipment.</w:t>
                      </w:r>
                    </w:p>
                    <w:p w:rsidR="006205A9" w:rsidRPr="00C010B1" w:rsidRDefault="006205A9" w:rsidP="006205A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80" w:line="240" w:lineRule="auto"/>
                        <w:contextualSpacing w:val="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C010B1">
                        <w:rPr>
                          <w:rFonts w:ascii="Century" w:hAnsi="Century"/>
                          <w:sz w:val="20"/>
                          <w:szCs w:val="20"/>
                        </w:rPr>
                        <w:t xml:space="preserve">Always face the ladder when going up and down. </w:t>
                      </w:r>
                    </w:p>
                    <w:p w:rsidR="006205A9" w:rsidRPr="00C010B1" w:rsidRDefault="006205A9" w:rsidP="006205A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80" w:line="240" w:lineRule="auto"/>
                        <w:contextualSpacing w:val="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C010B1">
                        <w:rPr>
                          <w:rFonts w:ascii="Century" w:hAnsi="Century"/>
                          <w:sz w:val="20"/>
                          <w:szCs w:val="20"/>
                        </w:rPr>
                        <w:t>Have at least two hands and one foot, or two feet and one hand in contact with the ladder at all times.</w:t>
                      </w:r>
                    </w:p>
                    <w:p w:rsidR="006205A9" w:rsidRPr="00C010B1" w:rsidRDefault="006205A9" w:rsidP="006205A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80" w:line="240" w:lineRule="auto"/>
                        <w:contextualSpacing w:val="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C010B1">
                        <w:rPr>
                          <w:rFonts w:ascii="Century" w:hAnsi="Century"/>
                          <w:sz w:val="20"/>
                          <w:szCs w:val="20"/>
                        </w:rPr>
                        <w:t xml:space="preserve">Do not extend the midline of the body beyond the side rails of the ladder. </w:t>
                      </w:r>
                    </w:p>
                    <w:p w:rsidR="006205A9" w:rsidRPr="00C010B1" w:rsidRDefault="006205A9" w:rsidP="006205A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80" w:line="240" w:lineRule="auto"/>
                        <w:contextualSpacing w:val="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C010B1">
                        <w:rPr>
                          <w:rFonts w:ascii="Century" w:hAnsi="Century"/>
                          <w:sz w:val="20"/>
                          <w:szCs w:val="20"/>
                        </w:rPr>
                        <w:t>Never use ladders horizontally like a platform.</w:t>
                      </w:r>
                    </w:p>
                    <w:p w:rsidR="006205A9" w:rsidRPr="00C010B1" w:rsidRDefault="006205A9" w:rsidP="006205A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80" w:line="240" w:lineRule="auto"/>
                        <w:contextualSpacing w:val="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C010B1">
                        <w:rPr>
                          <w:rFonts w:ascii="Century" w:hAnsi="Century"/>
                          <w:sz w:val="20"/>
                          <w:szCs w:val="20"/>
                        </w:rPr>
                        <w:t xml:space="preserve">If tools are to be used, they should be carried in a tool belt or pulled up with a rope after you have reached your destination. Tools should not rest on steps of the ladder when not in use. </w:t>
                      </w:r>
                    </w:p>
                    <w:p w:rsidR="006205A9" w:rsidRDefault="006205A9" w:rsidP="006205A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80" w:line="240" w:lineRule="auto"/>
                        <w:contextualSpacing w:val="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C010B1">
                        <w:rPr>
                          <w:rFonts w:ascii="Century" w:hAnsi="Century"/>
                          <w:sz w:val="20"/>
                          <w:szCs w:val="20"/>
                        </w:rPr>
                        <w:t>Store ladders in a secure place where they cannot tip over.</w:t>
                      </w:r>
                    </w:p>
                    <w:p w:rsidR="006205A9" w:rsidRDefault="006205A9" w:rsidP="006205A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contextualSpacing w:val="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>Do not step on the top cap or top step of a ladder.  Follow the manufacturer’s label and warning stickers about safe use.</w:t>
                      </w:r>
                    </w:p>
                    <w:p w:rsidR="005E310F" w:rsidRPr="005E310F" w:rsidRDefault="006205A9" w:rsidP="006205A9">
                      <w:pPr>
                        <w:pStyle w:val="BasicParagraph"/>
                        <w:spacing w:after="200" w:line="240" w:lineRule="auto"/>
                        <w:contextualSpacing/>
                        <w:jc w:val="right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C52C60">
                        <w:rPr>
                          <w:rFonts w:ascii="ITC Avant Garde Std Bk" w:hAnsi="ITC Avant Garde Std Bk"/>
                          <w:sz w:val="18"/>
                          <w:szCs w:val="18"/>
                        </w:rPr>
                        <w:t>(Over)</w:t>
                      </w:r>
                    </w:p>
                  </w:txbxContent>
                </v:textbox>
              </v:shape>
            </w:pict>
          </mc:Fallback>
        </mc:AlternateContent>
      </w:r>
      <w:r w:rsidR="007B48E9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0D29CF" wp14:editId="5409D33F">
                <wp:simplePos x="0" y="0"/>
                <wp:positionH relativeFrom="column">
                  <wp:posOffset>5026025</wp:posOffset>
                </wp:positionH>
                <wp:positionV relativeFrom="paragraph">
                  <wp:posOffset>1227455</wp:posOffset>
                </wp:positionV>
                <wp:extent cx="4120515" cy="0"/>
                <wp:effectExtent l="0" t="0" r="1333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0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439985" id="Straight Connector 1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5.75pt,96.65pt" to="720.2pt,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" strokecolor="black [3213]"/>
            </w:pict>
          </mc:Fallback>
        </mc:AlternateContent>
      </w:r>
      <w:r w:rsidR="007B48E9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B6162D" wp14:editId="687DA099">
                <wp:simplePos x="0" y="0"/>
                <wp:positionH relativeFrom="column">
                  <wp:posOffset>19050</wp:posOffset>
                </wp:positionH>
                <wp:positionV relativeFrom="paragraph">
                  <wp:posOffset>1236790</wp:posOffset>
                </wp:positionV>
                <wp:extent cx="4120515" cy="0"/>
                <wp:effectExtent l="0" t="0" r="1333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0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B669FC" id="Straight Connector 14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97.4pt" to="325.95pt,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" strokecolor="black [3213]"/>
            </w:pict>
          </mc:Fallback>
        </mc:AlternateContent>
      </w:r>
      <w:r w:rsidR="007B48E9">
        <w:br w:type="page"/>
      </w:r>
    </w:p>
    <w:p w:rsidR="00A179B0" w:rsidRPr="007B48E9" w:rsidRDefault="007B48E9" w:rsidP="008572D7">
      <w:pPr>
        <w:tabs>
          <w:tab w:val="left" w:pos="-1260"/>
        </w:tabs>
      </w:pPr>
      <w:r w:rsidRPr="00BE2791">
        <w:rPr>
          <w:rFonts w:ascii="ITC Avant Garde Std Bk" w:hAnsi="ITC Avant Garde Std Bk"/>
          <w:b/>
          <w:noProof/>
          <w:color w:val="002D62"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D208E84" wp14:editId="05082750">
                <wp:simplePos x="0" y="0"/>
                <wp:positionH relativeFrom="column">
                  <wp:posOffset>19050</wp:posOffset>
                </wp:positionH>
                <wp:positionV relativeFrom="page">
                  <wp:posOffset>7038975</wp:posOffset>
                </wp:positionV>
                <wp:extent cx="4120515" cy="371475"/>
                <wp:effectExtent l="0" t="0" r="0" b="0"/>
                <wp:wrapTight wrapText="bothSides">
                  <wp:wrapPolygon edited="0">
                    <wp:start x="300" y="0"/>
                    <wp:lineTo x="300" y="19938"/>
                    <wp:lineTo x="21270" y="19938"/>
                    <wp:lineTo x="21270" y="0"/>
                    <wp:lineTo x="300" y="0"/>
                  </wp:wrapPolygon>
                </wp:wrapTight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051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79B0" w:rsidRPr="00123C22" w:rsidRDefault="00A179B0" w:rsidP="00A179B0">
                            <w:pPr>
                              <w:pStyle w:val="BasicParagraph"/>
                              <w:rPr>
                                <w:rFonts w:ascii="ITC Avant Garde Std Bk Cn" w:hAnsi="ITC Avant Garde Std Bk Cn" w:cs="ITC Avant Garde Std Bk"/>
                                <w:sz w:val="14"/>
                                <w:szCs w:val="14"/>
                              </w:rPr>
                            </w:pPr>
                            <w:r w:rsidRPr="00123C22">
                              <w:rPr>
                                <w:rFonts w:ascii="ITC Avant Garde Std Bk Cn" w:hAnsi="ITC Avant Garde Std Bk Cn" w:cs="ITC Avant Garde Std Bk"/>
                                <w:sz w:val="14"/>
                                <w:szCs w:val="14"/>
                              </w:rPr>
                              <w:t>This document is intended for general purposes only and should not be construed as legal or coverage advice on any specific matter.</w:t>
                            </w:r>
                            <w:r w:rsidR="00123C22" w:rsidRPr="00123C22">
                              <w:rPr>
                                <w:rFonts w:ascii="ITC Avant Garde Std Bk Cn" w:hAnsi="ITC Avant Garde Std Bk Cn" w:cs="ITC Avant Garde Std Bk"/>
                                <w:sz w:val="14"/>
                                <w:szCs w:val="14"/>
                              </w:rPr>
                              <w:t xml:space="preserve"> Provided by Minnesota Counties Intergovernmental Trust.</w:t>
                            </w:r>
                          </w:p>
                          <w:p w:rsidR="00A179B0" w:rsidRPr="00123C22" w:rsidRDefault="00A179B0" w:rsidP="00A179B0">
                            <w:pPr>
                              <w:rPr>
                                <w:rFonts w:ascii="ITC Avant Garde Std Bk Cn" w:hAnsi="ITC Avant Garde Std Bk C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08E84" id="Text Box 19" o:spid="_x0000_s1028" type="#_x0000_t202" style="position:absolute;margin-left:1.5pt;margin-top:554.25pt;width:324.45pt;height:29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" filled="f" stroked="f" strokeweight=".5pt">
                <v:textbox>
                  <w:txbxContent>
                    <w:p w:rsidR="00A179B0" w:rsidRPr="00123C22" w:rsidRDefault="00A179B0" w:rsidP="00A179B0">
                      <w:pPr>
                        <w:pStyle w:val="BasicParagraph"/>
                        <w:rPr>
                          <w:rFonts w:ascii="ITC Avant Garde Std Bk Cn" w:hAnsi="ITC Avant Garde Std Bk Cn" w:cs="ITC Avant Garde Std Bk"/>
                          <w:sz w:val="14"/>
                          <w:szCs w:val="14"/>
                        </w:rPr>
                      </w:pPr>
                      <w:r w:rsidRPr="00123C22">
                        <w:rPr>
                          <w:rFonts w:ascii="ITC Avant Garde Std Bk Cn" w:hAnsi="ITC Avant Garde Std Bk Cn" w:cs="ITC Avant Garde Std Bk"/>
                          <w:sz w:val="14"/>
                          <w:szCs w:val="14"/>
                        </w:rPr>
                        <w:t>This document is intended for general purposes only and should not be construed as legal or coverage advice on any specific matter.</w:t>
                      </w:r>
                      <w:r w:rsidR="00123C22" w:rsidRPr="00123C22">
                        <w:rPr>
                          <w:rFonts w:ascii="ITC Avant Garde Std Bk Cn" w:hAnsi="ITC Avant Garde Std Bk Cn" w:cs="ITC Avant Garde Std Bk"/>
                          <w:sz w:val="14"/>
                          <w:szCs w:val="14"/>
                        </w:rPr>
                        <w:t xml:space="preserve"> Provided by Minnesota Counties Intergovernmental Trust.</w:t>
                      </w:r>
                    </w:p>
                    <w:p w:rsidR="00A179B0" w:rsidRPr="00123C22" w:rsidRDefault="00A179B0" w:rsidP="00A179B0">
                      <w:pPr>
                        <w:rPr>
                          <w:rFonts w:ascii="ITC Avant Garde Std Bk Cn" w:hAnsi="ITC Avant Garde Std Bk Cn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Pr="00BE2791">
        <w:rPr>
          <w:rFonts w:ascii="ITC Avant Garde Std Bk" w:hAnsi="ITC Avant Garde Std Bk"/>
          <w:b/>
          <w:noProof/>
          <w:color w:val="002D6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8497A43" wp14:editId="25E430A3">
                <wp:simplePos x="0" y="0"/>
                <wp:positionH relativeFrom="column">
                  <wp:posOffset>5017135</wp:posOffset>
                </wp:positionH>
                <wp:positionV relativeFrom="page">
                  <wp:posOffset>7041515</wp:posOffset>
                </wp:positionV>
                <wp:extent cx="4120515" cy="332105"/>
                <wp:effectExtent l="0" t="0" r="0" b="0"/>
                <wp:wrapTight wrapText="bothSides">
                  <wp:wrapPolygon edited="0">
                    <wp:start x="300" y="0"/>
                    <wp:lineTo x="300" y="19824"/>
                    <wp:lineTo x="21270" y="19824"/>
                    <wp:lineTo x="21270" y="0"/>
                    <wp:lineTo x="300" y="0"/>
                  </wp:wrapPolygon>
                </wp:wrapTight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0515" cy="332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3C22" w:rsidRPr="00123C22" w:rsidRDefault="00123C22" w:rsidP="00123C22">
                            <w:pPr>
                              <w:pStyle w:val="BasicParagraph"/>
                              <w:rPr>
                                <w:rFonts w:ascii="ITC Avant Garde Std Bk Cn" w:hAnsi="ITC Avant Garde Std Bk Cn" w:cs="ITC Avant Garde Std Bk"/>
                                <w:sz w:val="14"/>
                                <w:szCs w:val="14"/>
                              </w:rPr>
                            </w:pPr>
                            <w:r w:rsidRPr="00123C22">
                              <w:rPr>
                                <w:rFonts w:ascii="ITC Avant Garde Std Bk Cn" w:hAnsi="ITC Avant Garde Std Bk Cn" w:cs="ITC Avant Garde Std Bk"/>
                                <w:sz w:val="14"/>
                                <w:szCs w:val="14"/>
                              </w:rPr>
                              <w:t>This document is intended for general purposes only and should not be construed as legal or coverage advice on any specific matter. Provided by Minnesota Counties Intergovernmental Trust.</w:t>
                            </w:r>
                          </w:p>
                          <w:p w:rsidR="00123C22" w:rsidRPr="00123C22" w:rsidRDefault="00123C22" w:rsidP="00123C22">
                            <w:pPr>
                              <w:rPr>
                                <w:rFonts w:ascii="ITC Avant Garde Std Bk Cn" w:hAnsi="ITC Avant Garde Std Bk Cn"/>
                                <w:sz w:val="14"/>
                                <w:szCs w:val="14"/>
                              </w:rPr>
                            </w:pPr>
                          </w:p>
                          <w:p w:rsidR="007B48E9" w:rsidRDefault="007B48E9" w:rsidP="007B48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97A43" id="Text Box 20" o:spid="_x0000_s1029" type="#_x0000_t202" style="position:absolute;margin-left:395.05pt;margin-top:554.45pt;width:324.45pt;height:26.1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" filled="f" stroked="f" strokeweight=".5pt">
                <v:textbox>
                  <w:txbxContent>
                    <w:p w:rsidR="00123C22" w:rsidRPr="00123C22" w:rsidRDefault="00123C22" w:rsidP="00123C22">
                      <w:pPr>
                        <w:pStyle w:val="BasicParagraph"/>
                        <w:rPr>
                          <w:rFonts w:ascii="ITC Avant Garde Std Bk Cn" w:hAnsi="ITC Avant Garde Std Bk Cn" w:cs="ITC Avant Garde Std Bk"/>
                          <w:sz w:val="14"/>
                          <w:szCs w:val="14"/>
                        </w:rPr>
                      </w:pPr>
                      <w:r w:rsidRPr="00123C22">
                        <w:rPr>
                          <w:rFonts w:ascii="ITC Avant Garde Std Bk Cn" w:hAnsi="ITC Avant Garde Std Bk Cn" w:cs="ITC Avant Garde Std Bk"/>
                          <w:sz w:val="14"/>
                          <w:szCs w:val="14"/>
                        </w:rPr>
                        <w:t>This document is intended for general purposes only and should not be construed as legal or coverage advice on any specific matter. Provided by Minnesota Counties Intergovernmental Trust.</w:t>
                      </w:r>
                    </w:p>
                    <w:p w:rsidR="00123C22" w:rsidRPr="00123C22" w:rsidRDefault="00123C22" w:rsidP="00123C22">
                      <w:pPr>
                        <w:rPr>
                          <w:rFonts w:ascii="ITC Avant Garde Std Bk Cn" w:hAnsi="ITC Avant Garde Std Bk Cn"/>
                          <w:sz w:val="14"/>
                          <w:szCs w:val="14"/>
                        </w:rPr>
                      </w:pPr>
                    </w:p>
                    <w:p w:rsidR="007B48E9" w:rsidRDefault="007B48E9" w:rsidP="007B48E9"/>
                  </w:txbxContent>
                </v:textbox>
                <w10:wrap type="tight" anchory="page"/>
              </v:shape>
            </w:pict>
          </mc:Fallback>
        </mc:AlternateContent>
      </w:r>
      <w:r w:rsidRPr="007B48E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2A9DF4" wp14:editId="03FA7116">
                <wp:simplePos x="0" y="0"/>
                <wp:positionH relativeFrom="column">
                  <wp:posOffset>5715</wp:posOffset>
                </wp:positionH>
                <wp:positionV relativeFrom="paragraph">
                  <wp:posOffset>17780</wp:posOffset>
                </wp:positionV>
                <wp:extent cx="4114800" cy="6566535"/>
                <wp:effectExtent l="0" t="0" r="0" b="57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566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1823" w:rsidRPr="0021378F" w:rsidRDefault="00176F88" w:rsidP="0021378F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EXTENSION LADDER SAFETY</w:t>
                            </w:r>
                          </w:p>
                          <w:p w:rsidR="00176F88" w:rsidRPr="00A127EA" w:rsidRDefault="00176F88" w:rsidP="00176F8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A127EA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Scan above</w:t>
                            </w: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 xml:space="preserve"> and around you</w:t>
                            </w:r>
                            <w:r w:rsidRPr="00A127EA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 xml:space="preserve"> to assure that there are no hazards, such as electrical wires, that could </w:t>
                            </w: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touch</w:t>
                            </w:r>
                            <w:r w:rsidRPr="00A127EA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 xml:space="preserve"> you or the ladder. </w:t>
                            </w:r>
                          </w:p>
                          <w:p w:rsidR="00176F88" w:rsidRPr="00A127EA" w:rsidRDefault="00176F88" w:rsidP="00176F8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A127EA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When using extension ladders, follow the on</w:t>
                            </w: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e</w:t>
                            </w:r>
                            <w:r w:rsidRPr="00A127EA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-to-four rule. This means if you are using a 12-foot ladder, the base should be three feet from the structure. Some ladders provide a picture on the ladder for reference.</w:t>
                            </w:r>
                          </w:p>
                          <w:p w:rsidR="00176F88" w:rsidRPr="00A127EA" w:rsidRDefault="00176F88" w:rsidP="00176F8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A127EA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Extension ladders should be fully retracted before attempting to reposition them.</w:t>
                            </w:r>
                          </w:p>
                          <w:p w:rsidR="00176F88" w:rsidRPr="00A127EA" w:rsidRDefault="00176F88" w:rsidP="00176F8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A127EA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Ladders should reach at least three feet above the point of support and should be secured when</w:t>
                            </w: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 xml:space="preserve"> p</w:t>
                            </w:r>
                            <w:r w:rsidRPr="00A127EA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ossible.</w:t>
                            </w:r>
                          </w:p>
                          <w:p w:rsidR="00176F88" w:rsidRPr="00A127EA" w:rsidRDefault="00176F88" w:rsidP="00176F8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A127EA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Only make adjustments to the ladder when standing at the base, not when standing on the ladder or from a position above.</w:t>
                            </w:r>
                          </w:p>
                          <w:p w:rsidR="005E310F" w:rsidRPr="00176F88" w:rsidRDefault="00176F88" w:rsidP="00176F88">
                            <w:pPr>
                              <w:pStyle w:val="BasicParagraph"/>
                              <w:numPr>
                                <w:ilvl w:val="0"/>
                                <w:numId w:val="11"/>
                              </w:numPr>
                              <w:spacing w:after="2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A127EA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Ensure locks are firmly engaged.</w:t>
                            </w:r>
                          </w:p>
                          <w:p w:rsidR="00176F88" w:rsidRPr="00176F88" w:rsidRDefault="00176F88" w:rsidP="00176F88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STEP</w:t>
                            </w:r>
                            <w:r w:rsidRPr="00176F88"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 xml:space="preserve"> LADDER SAFETY</w:t>
                            </w:r>
                          </w:p>
                          <w:p w:rsidR="00176F88" w:rsidRPr="00A127EA" w:rsidRDefault="00176F88" w:rsidP="00176F8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A127EA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Before use, scan work area to ensure there are no hazards above or around you.</w:t>
                            </w:r>
                          </w:p>
                          <w:p w:rsidR="00176F88" w:rsidRPr="00A127EA" w:rsidRDefault="00176F88" w:rsidP="00176F8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A127EA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When using a stepladder, make sure the folding cross braces are locked in the proper position before you step onto it.</w:t>
                            </w:r>
                          </w:p>
                          <w:p w:rsidR="00176F88" w:rsidRPr="007B48E9" w:rsidRDefault="00176F88" w:rsidP="00176F88">
                            <w:pPr>
                              <w:pStyle w:val="Basic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60"/>
                              </w:tabs>
                              <w:spacing w:after="2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A127EA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Do not use a stepladder like an extension ladde</w:t>
                            </w: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r and lean against a wall. Step</w:t>
                            </w:r>
                            <w:r w:rsidRPr="00A127EA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ladders should always be spread out fully.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A9DF4" id="Text Box 7" o:spid="_x0000_s1030" type="#_x0000_t202" style="position:absolute;margin-left:.45pt;margin-top:1.4pt;width:324pt;height:51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" filled="f" stroked="f" strokeweight=".5pt">
                <v:textbox>
                  <w:txbxContent>
                    <w:p w:rsidR="00041823" w:rsidRPr="0021378F" w:rsidRDefault="00176F88" w:rsidP="0021378F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EXTENSION LADDER SAFETY</w:t>
                      </w:r>
                    </w:p>
                    <w:p w:rsidR="00176F88" w:rsidRPr="00A127EA" w:rsidRDefault="00176F88" w:rsidP="00176F8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80" w:line="240" w:lineRule="auto"/>
                        <w:contextualSpacing w:val="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A127EA">
                        <w:rPr>
                          <w:rFonts w:ascii="Century" w:hAnsi="Century"/>
                          <w:sz w:val="20"/>
                          <w:szCs w:val="20"/>
                        </w:rPr>
                        <w:t>Scan above</w:t>
                      </w: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 xml:space="preserve"> and around you</w:t>
                      </w:r>
                      <w:r w:rsidRPr="00A127EA">
                        <w:rPr>
                          <w:rFonts w:ascii="Century" w:hAnsi="Century"/>
                          <w:sz w:val="20"/>
                          <w:szCs w:val="20"/>
                        </w:rPr>
                        <w:t xml:space="preserve"> to assure that there are no hazards, such as electrical wires, that could </w:t>
                      </w: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>touch</w:t>
                      </w:r>
                      <w:r w:rsidRPr="00A127EA">
                        <w:rPr>
                          <w:rFonts w:ascii="Century" w:hAnsi="Century"/>
                          <w:sz w:val="20"/>
                          <w:szCs w:val="20"/>
                        </w:rPr>
                        <w:t xml:space="preserve"> you or the ladder. </w:t>
                      </w:r>
                    </w:p>
                    <w:p w:rsidR="00176F88" w:rsidRPr="00A127EA" w:rsidRDefault="00176F88" w:rsidP="00176F8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80" w:line="240" w:lineRule="auto"/>
                        <w:contextualSpacing w:val="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A127EA">
                        <w:rPr>
                          <w:rFonts w:ascii="Century" w:hAnsi="Century"/>
                          <w:sz w:val="20"/>
                          <w:szCs w:val="20"/>
                        </w:rPr>
                        <w:t>When using extension ladders, follow the on</w:t>
                      </w: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>e</w:t>
                      </w:r>
                      <w:r w:rsidRPr="00A127EA">
                        <w:rPr>
                          <w:rFonts w:ascii="Century" w:hAnsi="Century"/>
                          <w:sz w:val="20"/>
                          <w:szCs w:val="20"/>
                        </w:rPr>
                        <w:t>-to-four rule. This means if you are using a 12-foot ladder, the base should be three feet from the structure. Some ladders provide a picture on the ladder for reference.</w:t>
                      </w:r>
                    </w:p>
                    <w:p w:rsidR="00176F88" w:rsidRPr="00A127EA" w:rsidRDefault="00176F88" w:rsidP="00176F8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80" w:line="240" w:lineRule="auto"/>
                        <w:contextualSpacing w:val="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A127EA">
                        <w:rPr>
                          <w:rFonts w:ascii="Century" w:hAnsi="Century"/>
                          <w:sz w:val="20"/>
                          <w:szCs w:val="20"/>
                        </w:rPr>
                        <w:t>Extension ladders should be fully retracted before attempting to reposition them.</w:t>
                      </w:r>
                    </w:p>
                    <w:p w:rsidR="00176F88" w:rsidRPr="00A127EA" w:rsidRDefault="00176F88" w:rsidP="00176F8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80" w:line="240" w:lineRule="auto"/>
                        <w:contextualSpacing w:val="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A127EA">
                        <w:rPr>
                          <w:rFonts w:ascii="Century" w:hAnsi="Century"/>
                          <w:sz w:val="20"/>
                          <w:szCs w:val="20"/>
                        </w:rPr>
                        <w:t>Ladders should reach at least three feet above the point of support and should be secured when</w:t>
                      </w: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 xml:space="preserve"> p</w:t>
                      </w:r>
                      <w:r w:rsidRPr="00A127EA">
                        <w:rPr>
                          <w:rFonts w:ascii="Century" w:hAnsi="Century"/>
                          <w:sz w:val="20"/>
                          <w:szCs w:val="20"/>
                        </w:rPr>
                        <w:t>ossible.</w:t>
                      </w:r>
                    </w:p>
                    <w:p w:rsidR="00176F88" w:rsidRPr="00A127EA" w:rsidRDefault="00176F88" w:rsidP="00176F8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80" w:line="240" w:lineRule="auto"/>
                        <w:contextualSpacing w:val="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A127EA">
                        <w:rPr>
                          <w:rFonts w:ascii="Century" w:hAnsi="Century"/>
                          <w:sz w:val="20"/>
                          <w:szCs w:val="20"/>
                        </w:rPr>
                        <w:t>Only make adjustments to the ladder when standing at the base, not when standing on the ladder or from a position above.</w:t>
                      </w:r>
                    </w:p>
                    <w:p w:rsidR="005E310F" w:rsidRPr="00176F88" w:rsidRDefault="00176F88" w:rsidP="00176F88">
                      <w:pPr>
                        <w:pStyle w:val="BasicParagraph"/>
                        <w:numPr>
                          <w:ilvl w:val="0"/>
                          <w:numId w:val="11"/>
                        </w:numPr>
                        <w:spacing w:after="200" w:line="240" w:lineRule="auto"/>
                        <w:rPr>
                          <w:sz w:val="20"/>
                          <w:szCs w:val="20"/>
                        </w:rPr>
                      </w:pPr>
                      <w:r w:rsidRPr="00A127EA">
                        <w:rPr>
                          <w:rFonts w:ascii="Century" w:hAnsi="Century"/>
                          <w:sz w:val="20"/>
                          <w:szCs w:val="20"/>
                        </w:rPr>
                        <w:t>Ensure locks are firmly engaged.</w:t>
                      </w:r>
                    </w:p>
                    <w:p w:rsidR="00176F88" w:rsidRPr="00176F88" w:rsidRDefault="00176F88" w:rsidP="00176F88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STEP</w:t>
                      </w:r>
                      <w:r w:rsidRPr="00176F88"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 xml:space="preserve"> LADDER SAFETY</w:t>
                      </w:r>
                    </w:p>
                    <w:p w:rsidR="00176F88" w:rsidRPr="00A127EA" w:rsidRDefault="00176F88" w:rsidP="00176F8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3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A127EA">
                        <w:rPr>
                          <w:rFonts w:ascii="Century" w:hAnsi="Century"/>
                          <w:sz w:val="20"/>
                          <w:szCs w:val="20"/>
                        </w:rPr>
                        <w:t>Before use, scan work area to ensure there are no hazards above or around you.</w:t>
                      </w:r>
                    </w:p>
                    <w:p w:rsidR="00176F88" w:rsidRPr="00A127EA" w:rsidRDefault="00176F88" w:rsidP="00176F8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3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A127EA">
                        <w:rPr>
                          <w:rFonts w:ascii="Century" w:hAnsi="Century"/>
                          <w:sz w:val="20"/>
                          <w:szCs w:val="20"/>
                        </w:rPr>
                        <w:t>When using a stepladder, make sure the folding cross braces are locked in the proper position before you step onto it.</w:t>
                      </w:r>
                    </w:p>
                    <w:p w:rsidR="00176F88" w:rsidRPr="007B48E9" w:rsidRDefault="00176F88" w:rsidP="00176F88">
                      <w:pPr>
                        <w:pStyle w:val="BasicParagraph"/>
                        <w:numPr>
                          <w:ilvl w:val="0"/>
                          <w:numId w:val="12"/>
                        </w:numPr>
                        <w:tabs>
                          <w:tab w:val="left" w:pos="360"/>
                        </w:tabs>
                        <w:spacing w:after="200" w:line="240" w:lineRule="auto"/>
                        <w:rPr>
                          <w:sz w:val="20"/>
                          <w:szCs w:val="20"/>
                        </w:rPr>
                      </w:pPr>
                      <w:r w:rsidRPr="00A127EA">
                        <w:rPr>
                          <w:rFonts w:ascii="Century" w:hAnsi="Century"/>
                          <w:sz w:val="20"/>
                          <w:szCs w:val="20"/>
                        </w:rPr>
                        <w:t>Do not use a stepladder like an extension ladde</w:t>
                      </w: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>r and lean against a wall. Step</w:t>
                      </w:r>
                      <w:r w:rsidRPr="00A127EA">
                        <w:rPr>
                          <w:rFonts w:ascii="Century" w:hAnsi="Century"/>
                          <w:sz w:val="20"/>
                          <w:szCs w:val="20"/>
                        </w:rPr>
                        <w:t>ladders should always be spread out fully.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D10B7F" wp14:editId="23B2CAF3">
                <wp:simplePos x="0" y="0"/>
                <wp:positionH relativeFrom="column">
                  <wp:posOffset>5017135</wp:posOffset>
                </wp:positionH>
                <wp:positionV relativeFrom="paragraph">
                  <wp:posOffset>5715</wp:posOffset>
                </wp:positionV>
                <wp:extent cx="4114800" cy="660209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60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6F88" w:rsidRPr="0021378F" w:rsidRDefault="00176F88" w:rsidP="00176F88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EXTENSION LADDER SAFETY</w:t>
                            </w:r>
                          </w:p>
                          <w:p w:rsidR="00176F88" w:rsidRPr="00A127EA" w:rsidRDefault="00176F88" w:rsidP="00176F8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A127EA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Scan above</w:t>
                            </w: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 xml:space="preserve"> and around you</w:t>
                            </w:r>
                            <w:r w:rsidRPr="00A127EA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 xml:space="preserve"> to assure that there are no hazards, such as electrical wires, that could </w:t>
                            </w: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touch</w:t>
                            </w:r>
                            <w:r w:rsidRPr="00A127EA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 xml:space="preserve"> you or the ladder. </w:t>
                            </w:r>
                          </w:p>
                          <w:p w:rsidR="00176F88" w:rsidRPr="00A127EA" w:rsidRDefault="00176F88" w:rsidP="00176F8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A127EA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When using extension ladders, follow the on</w:t>
                            </w: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e</w:t>
                            </w:r>
                            <w:r w:rsidRPr="00A127EA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-to-four rule. This means if you are using a 12-foot ladder, the base should be three feet from the structure. Some ladders provide a picture on the ladder for reference.</w:t>
                            </w:r>
                          </w:p>
                          <w:p w:rsidR="00176F88" w:rsidRPr="00A127EA" w:rsidRDefault="00176F88" w:rsidP="00176F8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A127EA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Extension ladders should be fully retracted before attempting to reposition them.</w:t>
                            </w:r>
                          </w:p>
                          <w:p w:rsidR="00176F88" w:rsidRPr="00A127EA" w:rsidRDefault="00176F88" w:rsidP="00176F8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A127EA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Ladders should reach at least three feet above the point of support and should be secured when</w:t>
                            </w: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 xml:space="preserve"> p</w:t>
                            </w:r>
                            <w:r w:rsidRPr="00A127EA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ossible.</w:t>
                            </w:r>
                          </w:p>
                          <w:p w:rsidR="00176F88" w:rsidRPr="00A127EA" w:rsidRDefault="00176F88" w:rsidP="00176F8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A127EA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Only make adjustments to the ladder when standing at the base, not when standing on the ladder or from a position above.</w:t>
                            </w:r>
                          </w:p>
                          <w:p w:rsidR="00176F88" w:rsidRPr="00176F88" w:rsidRDefault="00176F88" w:rsidP="00176F88">
                            <w:pPr>
                              <w:pStyle w:val="BasicParagraph"/>
                              <w:numPr>
                                <w:ilvl w:val="0"/>
                                <w:numId w:val="11"/>
                              </w:numPr>
                              <w:spacing w:after="2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A127EA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Ensure locks are firmly engaged.</w:t>
                            </w:r>
                          </w:p>
                          <w:p w:rsidR="00176F88" w:rsidRPr="00176F88" w:rsidRDefault="00176F88" w:rsidP="00176F88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STEP</w:t>
                            </w:r>
                            <w:r w:rsidRPr="00176F88"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 xml:space="preserve"> LADDER SAFETY</w:t>
                            </w:r>
                          </w:p>
                          <w:p w:rsidR="00176F88" w:rsidRPr="00A127EA" w:rsidRDefault="00176F88" w:rsidP="00176F8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A127EA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Before use, scan work area to ensure there are no hazards above or around you.</w:t>
                            </w:r>
                          </w:p>
                          <w:p w:rsidR="00176F88" w:rsidRPr="00A127EA" w:rsidRDefault="00176F88" w:rsidP="00176F8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A127EA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When using a stepladder, make sure the folding cross braces are locked in the proper position before you step onto it.</w:t>
                            </w:r>
                          </w:p>
                          <w:p w:rsidR="00176F88" w:rsidRPr="007B48E9" w:rsidRDefault="00176F88" w:rsidP="00176F88">
                            <w:pPr>
                              <w:pStyle w:val="Basic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60"/>
                              </w:tabs>
                              <w:spacing w:after="2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A127EA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Do not use a stepladder like an extension ladde</w:t>
                            </w: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r and lean against a wall. Step</w:t>
                            </w:r>
                            <w:r w:rsidRPr="00A127EA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ladders should always be spread out fully.</w:t>
                            </w:r>
                          </w:p>
                          <w:p w:rsidR="005E310F" w:rsidRPr="007B48E9" w:rsidRDefault="005E310F" w:rsidP="00041823">
                            <w:pPr>
                              <w:pStyle w:val="BasicParagraph"/>
                              <w:spacing w:after="2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10B7F" id="Text Box 2" o:spid="_x0000_s1031" type="#_x0000_t202" style="position:absolute;margin-left:395.05pt;margin-top:.45pt;width:324pt;height:5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" filled="f" stroked="f" strokeweight=".5pt">
                <v:textbox>
                  <w:txbxContent>
                    <w:p w:rsidR="00176F88" w:rsidRPr="0021378F" w:rsidRDefault="00176F88" w:rsidP="00176F88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EXTENSION LADDER SAFETY</w:t>
                      </w:r>
                    </w:p>
                    <w:p w:rsidR="00176F88" w:rsidRPr="00A127EA" w:rsidRDefault="00176F88" w:rsidP="00176F8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80" w:line="240" w:lineRule="auto"/>
                        <w:contextualSpacing w:val="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A127EA">
                        <w:rPr>
                          <w:rFonts w:ascii="Century" w:hAnsi="Century"/>
                          <w:sz w:val="20"/>
                          <w:szCs w:val="20"/>
                        </w:rPr>
                        <w:t>Scan above</w:t>
                      </w: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 xml:space="preserve"> and around you</w:t>
                      </w:r>
                      <w:r w:rsidRPr="00A127EA">
                        <w:rPr>
                          <w:rFonts w:ascii="Century" w:hAnsi="Century"/>
                          <w:sz w:val="20"/>
                          <w:szCs w:val="20"/>
                        </w:rPr>
                        <w:t xml:space="preserve"> to assure that there are no hazards, such as electrical wires, that could </w:t>
                      </w: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>touch</w:t>
                      </w:r>
                      <w:r w:rsidRPr="00A127EA">
                        <w:rPr>
                          <w:rFonts w:ascii="Century" w:hAnsi="Century"/>
                          <w:sz w:val="20"/>
                          <w:szCs w:val="20"/>
                        </w:rPr>
                        <w:t xml:space="preserve"> you or the ladder. </w:t>
                      </w:r>
                    </w:p>
                    <w:p w:rsidR="00176F88" w:rsidRPr="00A127EA" w:rsidRDefault="00176F88" w:rsidP="00176F8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80" w:line="240" w:lineRule="auto"/>
                        <w:contextualSpacing w:val="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A127EA">
                        <w:rPr>
                          <w:rFonts w:ascii="Century" w:hAnsi="Century"/>
                          <w:sz w:val="20"/>
                          <w:szCs w:val="20"/>
                        </w:rPr>
                        <w:t>When using extension ladders, follow the on</w:t>
                      </w: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>e</w:t>
                      </w:r>
                      <w:r w:rsidRPr="00A127EA">
                        <w:rPr>
                          <w:rFonts w:ascii="Century" w:hAnsi="Century"/>
                          <w:sz w:val="20"/>
                          <w:szCs w:val="20"/>
                        </w:rPr>
                        <w:t>-to-four rule. This means if you are using a 12-foot ladder, the base should be three feet from the structure. Some ladders provide a picture on the ladder for reference.</w:t>
                      </w:r>
                    </w:p>
                    <w:p w:rsidR="00176F88" w:rsidRPr="00A127EA" w:rsidRDefault="00176F88" w:rsidP="00176F8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80" w:line="240" w:lineRule="auto"/>
                        <w:contextualSpacing w:val="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A127EA">
                        <w:rPr>
                          <w:rFonts w:ascii="Century" w:hAnsi="Century"/>
                          <w:sz w:val="20"/>
                          <w:szCs w:val="20"/>
                        </w:rPr>
                        <w:t>Extension ladders should be fully retracted before attempting to reposition them.</w:t>
                      </w:r>
                    </w:p>
                    <w:p w:rsidR="00176F88" w:rsidRPr="00A127EA" w:rsidRDefault="00176F88" w:rsidP="00176F8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80" w:line="240" w:lineRule="auto"/>
                        <w:contextualSpacing w:val="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A127EA">
                        <w:rPr>
                          <w:rFonts w:ascii="Century" w:hAnsi="Century"/>
                          <w:sz w:val="20"/>
                          <w:szCs w:val="20"/>
                        </w:rPr>
                        <w:t>Ladders should reach at least three feet above the point of support and should be secured when</w:t>
                      </w: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 xml:space="preserve"> p</w:t>
                      </w:r>
                      <w:r w:rsidRPr="00A127EA">
                        <w:rPr>
                          <w:rFonts w:ascii="Century" w:hAnsi="Century"/>
                          <w:sz w:val="20"/>
                          <w:szCs w:val="20"/>
                        </w:rPr>
                        <w:t>ossible.</w:t>
                      </w:r>
                    </w:p>
                    <w:p w:rsidR="00176F88" w:rsidRPr="00A127EA" w:rsidRDefault="00176F88" w:rsidP="00176F8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80" w:line="240" w:lineRule="auto"/>
                        <w:contextualSpacing w:val="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A127EA">
                        <w:rPr>
                          <w:rFonts w:ascii="Century" w:hAnsi="Century"/>
                          <w:sz w:val="20"/>
                          <w:szCs w:val="20"/>
                        </w:rPr>
                        <w:t>Only make adjustments to the ladder when standing at the base, not when standing on the ladder or from a position above.</w:t>
                      </w:r>
                    </w:p>
                    <w:p w:rsidR="00176F88" w:rsidRPr="00176F88" w:rsidRDefault="00176F88" w:rsidP="00176F88">
                      <w:pPr>
                        <w:pStyle w:val="BasicParagraph"/>
                        <w:numPr>
                          <w:ilvl w:val="0"/>
                          <w:numId w:val="11"/>
                        </w:numPr>
                        <w:spacing w:after="200" w:line="240" w:lineRule="auto"/>
                        <w:rPr>
                          <w:sz w:val="20"/>
                          <w:szCs w:val="20"/>
                        </w:rPr>
                      </w:pPr>
                      <w:r w:rsidRPr="00A127EA">
                        <w:rPr>
                          <w:rFonts w:ascii="Century" w:hAnsi="Century"/>
                          <w:sz w:val="20"/>
                          <w:szCs w:val="20"/>
                        </w:rPr>
                        <w:t>Ensure locks are firmly engaged.</w:t>
                      </w:r>
                    </w:p>
                    <w:p w:rsidR="00176F88" w:rsidRPr="00176F88" w:rsidRDefault="00176F88" w:rsidP="00176F88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STEP</w:t>
                      </w:r>
                      <w:r w:rsidRPr="00176F88"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 xml:space="preserve"> LADDER SAFETY</w:t>
                      </w:r>
                    </w:p>
                    <w:p w:rsidR="00176F88" w:rsidRPr="00A127EA" w:rsidRDefault="00176F88" w:rsidP="00176F8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3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A127EA">
                        <w:rPr>
                          <w:rFonts w:ascii="Century" w:hAnsi="Century"/>
                          <w:sz w:val="20"/>
                          <w:szCs w:val="20"/>
                        </w:rPr>
                        <w:t>Before use, scan work area to ensure there are no hazards above or around you.</w:t>
                      </w:r>
                    </w:p>
                    <w:p w:rsidR="00176F88" w:rsidRPr="00A127EA" w:rsidRDefault="00176F88" w:rsidP="00176F8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3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A127EA">
                        <w:rPr>
                          <w:rFonts w:ascii="Century" w:hAnsi="Century"/>
                          <w:sz w:val="20"/>
                          <w:szCs w:val="20"/>
                        </w:rPr>
                        <w:t>When using a stepladder, make sure the folding cross braces are locked in the proper position before you step onto it.</w:t>
                      </w:r>
                    </w:p>
                    <w:p w:rsidR="00176F88" w:rsidRPr="007B48E9" w:rsidRDefault="00176F88" w:rsidP="00176F88">
                      <w:pPr>
                        <w:pStyle w:val="BasicParagraph"/>
                        <w:numPr>
                          <w:ilvl w:val="0"/>
                          <w:numId w:val="12"/>
                        </w:numPr>
                        <w:tabs>
                          <w:tab w:val="left" w:pos="360"/>
                        </w:tabs>
                        <w:spacing w:after="200" w:line="240" w:lineRule="auto"/>
                        <w:rPr>
                          <w:sz w:val="20"/>
                          <w:szCs w:val="20"/>
                        </w:rPr>
                      </w:pPr>
                      <w:r w:rsidRPr="00A127EA">
                        <w:rPr>
                          <w:rFonts w:ascii="Century" w:hAnsi="Century"/>
                          <w:sz w:val="20"/>
                          <w:szCs w:val="20"/>
                        </w:rPr>
                        <w:t>Do not use a stepladder like an extension ladde</w:t>
                      </w: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>r and lean against a wall. Step</w:t>
                      </w:r>
                      <w:r w:rsidRPr="00A127EA">
                        <w:rPr>
                          <w:rFonts w:ascii="Century" w:hAnsi="Century"/>
                          <w:sz w:val="20"/>
                          <w:szCs w:val="20"/>
                        </w:rPr>
                        <w:t>ladders should always be spread out fully.</w:t>
                      </w:r>
                    </w:p>
                    <w:p w:rsidR="005E310F" w:rsidRPr="007B48E9" w:rsidRDefault="005E310F" w:rsidP="00041823">
                      <w:pPr>
                        <w:pStyle w:val="BasicParagraph"/>
                        <w:spacing w:after="200" w:line="240" w:lineRule="auto"/>
                        <w:rPr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A179B0" w:rsidRPr="007B48E9" w:rsidSect="007B48E9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5A9" w:rsidRDefault="006205A9" w:rsidP="005A1F9F">
      <w:pPr>
        <w:spacing w:after="0" w:line="240" w:lineRule="auto"/>
      </w:pPr>
      <w:r>
        <w:separator/>
      </w:r>
    </w:p>
  </w:endnote>
  <w:endnote w:type="continuationSeparator" w:id="0">
    <w:p w:rsidR="006205A9" w:rsidRDefault="006205A9" w:rsidP="005A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TC Avant Garde Std Md">
    <w:panose1 w:val="020B06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ITC Avant Garde Std Bk">
    <w:altName w:val="ITC Avant Garde Std Bk"/>
    <w:panose1 w:val="020B05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ITC Avant Garde Std Bk Cn">
    <w:altName w:val="Arial Narrow"/>
    <w:panose1 w:val="020B0406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F9F" w:rsidRPr="005A1F9F" w:rsidRDefault="005A1F9F">
    <w:pPr>
      <w:pStyle w:val="Footer"/>
      <w:jc w:val="right"/>
      <w:rPr>
        <w:rFonts w:ascii="ITC Avant Garde Std Bk" w:hAnsi="ITC Avant Garde Std Bk"/>
        <w:sz w:val="16"/>
        <w:szCs w:val="16"/>
      </w:rPr>
    </w:pPr>
  </w:p>
  <w:p w:rsidR="005A1F9F" w:rsidRDefault="005A1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5A9" w:rsidRDefault="006205A9" w:rsidP="005A1F9F">
      <w:pPr>
        <w:spacing w:after="0" w:line="240" w:lineRule="auto"/>
      </w:pPr>
      <w:r>
        <w:separator/>
      </w:r>
    </w:p>
  </w:footnote>
  <w:footnote w:type="continuationSeparator" w:id="0">
    <w:p w:rsidR="006205A9" w:rsidRDefault="006205A9" w:rsidP="005A1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6863"/>
    <w:multiLevelType w:val="hybridMultilevel"/>
    <w:tmpl w:val="D1809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64F18"/>
    <w:multiLevelType w:val="hybridMultilevel"/>
    <w:tmpl w:val="3C00141E"/>
    <w:lvl w:ilvl="0" w:tplc="5606A7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FAE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2E3390"/>
    <w:multiLevelType w:val="hybridMultilevel"/>
    <w:tmpl w:val="98EE52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D04F45"/>
    <w:multiLevelType w:val="hybridMultilevel"/>
    <w:tmpl w:val="AB1A9D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AE401B"/>
    <w:multiLevelType w:val="hybridMultilevel"/>
    <w:tmpl w:val="37FC294C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937787"/>
    <w:multiLevelType w:val="hybridMultilevel"/>
    <w:tmpl w:val="8FAAE724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1C40C0"/>
    <w:multiLevelType w:val="hybridMultilevel"/>
    <w:tmpl w:val="8740081A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95280B"/>
    <w:multiLevelType w:val="hybridMultilevel"/>
    <w:tmpl w:val="D6BEE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BF4084"/>
    <w:multiLevelType w:val="hybridMultilevel"/>
    <w:tmpl w:val="748A4BFC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F15798"/>
    <w:multiLevelType w:val="hybridMultilevel"/>
    <w:tmpl w:val="35BCD2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4CC3C4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DEAE0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58745C"/>
    <w:multiLevelType w:val="hybridMultilevel"/>
    <w:tmpl w:val="88968494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5813571"/>
    <w:multiLevelType w:val="hybridMultilevel"/>
    <w:tmpl w:val="CC1CD2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1"/>
  </w:num>
  <w:num w:numId="5">
    <w:abstractNumId w:val="6"/>
  </w:num>
  <w:num w:numId="6">
    <w:abstractNumId w:val="8"/>
  </w:num>
  <w:num w:numId="7">
    <w:abstractNumId w:val="3"/>
  </w:num>
  <w:num w:numId="8">
    <w:abstractNumId w:val="10"/>
  </w:num>
  <w:num w:numId="9">
    <w:abstractNumId w:val="9"/>
  </w:num>
  <w:num w:numId="10">
    <w:abstractNumId w:val="7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5A9"/>
    <w:rsid w:val="00041823"/>
    <w:rsid w:val="00123C22"/>
    <w:rsid w:val="00176F88"/>
    <w:rsid w:val="001F51E7"/>
    <w:rsid w:val="002073D0"/>
    <w:rsid w:val="0021378F"/>
    <w:rsid w:val="003609CC"/>
    <w:rsid w:val="004902D0"/>
    <w:rsid w:val="005A1F9F"/>
    <w:rsid w:val="005E310F"/>
    <w:rsid w:val="006205A9"/>
    <w:rsid w:val="00642C04"/>
    <w:rsid w:val="00662D59"/>
    <w:rsid w:val="00667850"/>
    <w:rsid w:val="00734B83"/>
    <w:rsid w:val="007B48E9"/>
    <w:rsid w:val="008274CC"/>
    <w:rsid w:val="008572D7"/>
    <w:rsid w:val="00A179B0"/>
    <w:rsid w:val="00A872EA"/>
    <w:rsid w:val="00AF1AE0"/>
    <w:rsid w:val="00B71A33"/>
    <w:rsid w:val="00BD3371"/>
    <w:rsid w:val="00BE2791"/>
    <w:rsid w:val="00C177BF"/>
    <w:rsid w:val="00CD38D4"/>
    <w:rsid w:val="00D9647B"/>
    <w:rsid w:val="00E322CF"/>
    <w:rsid w:val="00E837DB"/>
    <w:rsid w:val="00E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414380"/>
  <w15:docId w15:val="{4DEF62EA-F994-40DC-A54D-2C0628F9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2CF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E322C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F9F"/>
  </w:style>
  <w:style w:type="paragraph" w:styleId="Footer">
    <w:name w:val="footer"/>
    <w:basedOn w:val="Normal"/>
    <w:link w:val="Foot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F9F"/>
  </w:style>
  <w:style w:type="table" w:styleId="TableGrid">
    <w:name w:val="Table Grid"/>
    <w:basedOn w:val="TableNormal"/>
    <w:uiPriority w:val="59"/>
    <w:rsid w:val="00734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0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Communications\Quick%20Takes\Quick%20Take%20Templates\Quick%20Review%20on%20Safety_EE%20Handout_Work%20Wisely_template_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Quick Review on Safety_EE Handout_Work Wisely_template_2020</Template>
  <TotalTime>3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 Larson-Blakestad</dc:creator>
  <cp:lastModifiedBy>Heather Larson-Blakestad</cp:lastModifiedBy>
  <cp:revision>2</cp:revision>
  <dcterms:created xsi:type="dcterms:W3CDTF">2020-09-16T14:14:00Z</dcterms:created>
  <dcterms:modified xsi:type="dcterms:W3CDTF">2020-09-16T14:17:00Z</dcterms:modified>
</cp:coreProperties>
</file>