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641635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B669C39" wp14:editId="4A83E516">
                <wp:simplePos x="0" y="0"/>
                <wp:positionH relativeFrom="column">
                  <wp:posOffset>5010150</wp:posOffset>
                </wp:positionH>
                <wp:positionV relativeFrom="paragraph">
                  <wp:posOffset>6485255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635" w:rsidRPr="00123C22" w:rsidRDefault="00641635" w:rsidP="00641635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41635" w:rsidRPr="00123C22" w:rsidRDefault="00641635" w:rsidP="00641635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41635" w:rsidRDefault="00641635" w:rsidP="0064163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5CF57D" wp14:editId="3B42A9BB">
                                    <wp:extent cx="304800" cy="402424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669C39" id="Group 1" o:spid="_x0000_s1026" style="position:absolute;margin-left:394.5pt;margin-top:510.65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641635" w:rsidRPr="00123C22" w:rsidRDefault="00641635" w:rsidP="00641635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41635" w:rsidRPr="00123C22" w:rsidRDefault="00641635" w:rsidP="00641635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641635" w:rsidRDefault="00641635" w:rsidP="00641635">
                        <w:r>
                          <w:rPr>
                            <w:noProof/>
                          </w:rPr>
                          <w:drawing>
                            <wp:inline distT="0" distB="0" distL="0" distR="0" wp14:anchorId="5A5CF57D" wp14:editId="3B42A9BB">
                              <wp:extent cx="304800" cy="402424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669C39" wp14:editId="4A83E516">
                <wp:simplePos x="0" y="0"/>
                <wp:positionH relativeFrom="margin">
                  <wp:align>left</wp:align>
                </wp:positionH>
                <wp:positionV relativeFrom="paragraph">
                  <wp:posOffset>6467475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635" w:rsidRPr="00123C22" w:rsidRDefault="00641635" w:rsidP="00641635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41635" w:rsidRPr="00123C22" w:rsidRDefault="00641635" w:rsidP="00641635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41635" w:rsidRDefault="00641635" w:rsidP="0064163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5CF57D" wp14:editId="3B42A9BB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669C39" id="Group 8" o:spid="_x0000_s1029" style="position:absolute;margin-left:0;margin-top:509.25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PU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G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">
                <v:shape id="Text Box 9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41635" w:rsidRPr="00123C22" w:rsidRDefault="00641635" w:rsidP="00641635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41635" w:rsidRPr="00123C22" w:rsidRDefault="00641635" w:rsidP="00641635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641635" w:rsidRDefault="00641635" w:rsidP="00641635">
                        <w:r>
                          <w:rPr>
                            <w:noProof/>
                          </w:rPr>
                          <w:drawing>
                            <wp:inline distT="0" distB="0" distL="0" distR="0" wp14:anchorId="5A5CF57D" wp14:editId="3B42A9BB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2769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27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331140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Needle Sticks and Sharps Injuries</w:t>
                            </w:r>
                          </w:p>
                          <w:p w:rsidR="007B48E9" w:rsidRPr="0021378F" w:rsidRDefault="00331140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SHARPS USE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When using needles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,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remember the following best practices to avoid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injury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recap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needles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 is too easy to miss the needle with the cap and poke a finger.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Always use needle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safety devices when available every time. 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Use needleless devices when available.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pay attention to your surroundings and others when using needles.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Many needle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sticks occur when the patient moves unexpectedly or when sharps are disposed of improperly.</w:t>
                            </w:r>
                          </w:p>
                          <w:p w:rsidR="007B48E9" w:rsidRDefault="00331140" w:rsidP="00331140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Dispose of the needles in an approved sharps container; never dispose of a needle in the garbage</w:t>
                            </w:r>
                          </w:p>
                          <w:p w:rsidR="00331140" w:rsidRPr="00331140" w:rsidRDefault="00331140" w:rsidP="0033114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331140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SHARPS </w:t>
                            </w: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CONTAINERS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Keep the sharps containers out of the reach of children.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empty one sharps container into another</w:t>
                            </w:r>
                          </w:p>
                          <w:p w:rsidR="00331140" w:rsidRDefault="00331140" w:rsidP="00331140">
                            <w:pPr>
                              <w:pStyle w:val="BasicParagraph"/>
                              <w:numPr>
                                <w:ilvl w:val="0"/>
                                <w:numId w:val="10"/>
                              </w:numPr>
                              <w:spacing w:after="20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overfill the sharps container.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Many needle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stick injuries occur when someone tries to overfill a container.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If a container is full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,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please report it to have it changed.</w:t>
                            </w:r>
                          </w:p>
                          <w:p w:rsidR="00331140" w:rsidRPr="00331140" w:rsidRDefault="00331140" w:rsidP="00331140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NEEDLE STICKS OR SHARPS INJURY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Wash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punctures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or cuts with soap and water.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Flush the nose, mouth or skin with water if there is a splash.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Irrigate eyes with clean water, saline or sterile irrigates for eye exposure.</w:t>
                            </w:r>
                          </w:p>
                          <w:p w:rsidR="00331140" w:rsidRPr="00303EEB" w:rsidRDefault="00331140" w:rsidP="0033114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Report the incident to your supervisor.</w:t>
                            </w:r>
                          </w:p>
                          <w:p w:rsidR="005E310F" w:rsidRPr="005E310F" w:rsidRDefault="00331140" w:rsidP="00331140">
                            <w:pPr>
                              <w:pStyle w:val="Basic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Seek medical treatment.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5pt;margin-top:-2.25pt;width:324pt;height:49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331140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Needle Sticks and Sharps Injuries</w:t>
                      </w:r>
                    </w:p>
                    <w:p w:rsidR="007B48E9" w:rsidRPr="0021378F" w:rsidRDefault="00331140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SHARPS USE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When using needles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,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remember the following best practices to avoid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injury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recap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needles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I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t is too easy to miss the needle with the cap and poke a finger.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Always use needle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safety devices when available every time. 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Use needleless devices when available.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Always pay attention to your surroundings and others when using needles.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Many needle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sticks occur when the patient moves unexpectedly or when sharps are disposed of improperly.</w:t>
                      </w:r>
                    </w:p>
                    <w:p w:rsidR="007B48E9" w:rsidRDefault="00331140" w:rsidP="00331140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Dispose of the needles in an approved sharps container; never dispose of a needle in the garbage</w:t>
                      </w:r>
                    </w:p>
                    <w:p w:rsidR="00331140" w:rsidRPr="00331140" w:rsidRDefault="00331140" w:rsidP="0033114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331140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SHARPS </w:t>
                      </w: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CONTAINERS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before="120"/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Keep the sharps containers out of the reach of children.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Do not empty one sharps container into another</w:t>
                      </w:r>
                    </w:p>
                    <w:p w:rsidR="00331140" w:rsidRDefault="00331140" w:rsidP="00331140">
                      <w:pPr>
                        <w:pStyle w:val="BasicParagraph"/>
                        <w:numPr>
                          <w:ilvl w:val="0"/>
                          <w:numId w:val="10"/>
                        </w:numPr>
                        <w:spacing w:after="20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Do not overfill the sharps container.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Many needle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stick injuries occur when someone tries to overfill a container.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If a container is full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,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please report it to have it changed.</w:t>
                      </w:r>
                    </w:p>
                    <w:p w:rsidR="00331140" w:rsidRPr="00331140" w:rsidRDefault="00331140" w:rsidP="00331140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NEEDLE STICKS OR SHARPS INJURY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before="120"/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Wash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punctures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or cuts with soap and water.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Flush the nose, mouth or skin with water if there is a splash.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Irrigate eyes with clean water, saline or sterile irrigates for eye exposure.</w:t>
                      </w:r>
                    </w:p>
                    <w:p w:rsidR="00331140" w:rsidRPr="00303EEB" w:rsidRDefault="00331140" w:rsidP="00331140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Report the incident to your supervisor.</w:t>
                      </w:r>
                    </w:p>
                    <w:p w:rsidR="005E310F" w:rsidRPr="005E310F" w:rsidRDefault="00331140" w:rsidP="00331140">
                      <w:pPr>
                        <w:pStyle w:val="Basic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Seek medical treatment.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F654F2" w:rsidRPr="0021378F" w:rsidRDefault="00F654F2" w:rsidP="00F654F2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Needle Sticks and Sharps Injuries</w:t>
                            </w:r>
                          </w:p>
                          <w:p w:rsidR="00F654F2" w:rsidRPr="0021378F" w:rsidRDefault="00F654F2" w:rsidP="00F654F2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SHARPS USE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When using needles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,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remember the following best practices to avoid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injury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recap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needles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 is too easy to miss the needle with the cap and poke a finger.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Always use needle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safety devices when available every time. 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Use needleless devices when available.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pay attention to your surroundings and others when using needles.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Many needle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sticks occur when the patient moves unexpectedly or when sharps are disposed of improperly.</w:t>
                            </w:r>
                          </w:p>
                          <w:p w:rsidR="00F654F2" w:rsidRDefault="00F654F2" w:rsidP="00F654F2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Dispose of the needles in an approved sharps container; never dispose of a needle in the garbage</w:t>
                            </w:r>
                          </w:p>
                          <w:p w:rsidR="00F654F2" w:rsidRPr="00331140" w:rsidRDefault="00F654F2" w:rsidP="00F654F2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331140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SHARPS </w:t>
                            </w: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CONTAINERS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before="120"/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Keep the sharps containers out of the reach of children.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empty one sharps container into another</w:t>
                            </w:r>
                          </w:p>
                          <w:p w:rsidR="00F654F2" w:rsidRDefault="00F654F2" w:rsidP="00F654F2">
                            <w:pPr>
                              <w:pStyle w:val="BasicParagraph"/>
                              <w:numPr>
                                <w:ilvl w:val="0"/>
                                <w:numId w:val="10"/>
                              </w:numPr>
                              <w:spacing w:after="20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overfill the sharps container.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Many needle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stick injuries occur when someone tries to overfill a container.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If a container is full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,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please report it to have it changed.</w:t>
                            </w:r>
                          </w:p>
                          <w:p w:rsidR="00F654F2" w:rsidRPr="00331140" w:rsidRDefault="00F654F2" w:rsidP="00F654F2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NEEDLE STICKS OR SHARPS INJURY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Wash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punctures</w:t>
                            </w: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or cuts with soap and water.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Flush the nose, mouth or skin with water if there is a splash.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Irrigate eyes with clean water, saline or sterile irrigates for eye exposure.</w:t>
                            </w:r>
                          </w:p>
                          <w:p w:rsidR="00F654F2" w:rsidRPr="00303EEB" w:rsidRDefault="00F654F2" w:rsidP="00F654F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Report the incident to your supervisor.</w:t>
                            </w:r>
                          </w:p>
                          <w:p w:rsidR="00F654F2" w:rsidRPr="005E310F" w:rsidRDefault="00F654F2" w:rsidP="00F654F2">
                            <w:pPr>
                              <w:pStyle w:val="Basic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303EEB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Seek medical treatment.</w:t>
                            </w:r>
                          </w:p>
                          <w:p w:rsidR="005E310F" w:rsidRPr="007B48E9" w:rsidRDefault="005E310F" w:rsidP="00F654F2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F654F2" w:rsidRPr="0021378F" w:rsidRDefault="00F654F2" w:rsidP="00F654F2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Needle Sticks and Sharps Injuries</w:t>
                      </w:r>
                    </w:p>
                    <w:p w:rsidR="00F654F2" w:rsidRPr="0021378F" w:rsidRDefault="00F654F2" w:rsidP="00F654F2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SHARPS USE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When using needles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,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remember the following best practices to avoid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injury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recap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needles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I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t is too easy to miss the needle with the cap and poke a finger.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Always use needle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safety devices when available every time. 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Use needleless devices when available.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Always pay attention to your surroundings and others when using needles.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Many needle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sticks occur when the patient moves unexpectedly or when sharps are disposed of improperly.</w:t>
                      </w:r>
                    </w:p>
                    <w:p w:rsidR="00F654F2" w:rsidRDefault="00F654F2" w:rsidP="00F654F2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Dispose of the needles in an approved sharps container; never dispose of a needle in the garbage</w:t>
                      </w:r>
                    </w:p>
                    <w:p w:rsidR="00F654F2" w:rsidRPr="00331140" w:rsidRDefault="00F654F2" w:rsidP="00F654F2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331140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SHARPS </w:t>
                      </w: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CONTAINERS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before="120"/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Keep the sharps containers out of the reach of children.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Do not empty one sharps container into another</w:t>
                      </w:r>
                    </w:p>
                    <w:p w:rsidR="00F654F2" w:rsidRDefault="00F654F2" w:rsidP="00F654F2">
                      <w:pPr>
                        <w:pStyle w:val="BasicParagraph"/>
                        <w:numPr>
                          <w:ilvl w:val="0"/>
                          <w:numId w:val="10"/>
                        </w:numPr>
                        <w:spacing w:after="20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Do not overfill the sharps container.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Many needle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stick injuries occur when someone tries to overfill a container.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If a container is full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,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please report it to have it changed.</w:t>
                      </w:r>
                    </w:p>
                    <w:p w:rsidR="00F654F2" w:rsidRPr="00331140" w:rsidRDefault="00F654F2" w:rsidP="00F654F2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NEEDLE STICKS OR SHARPS INJURY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12"/>
                        </w:numPr>
                        <w:spacing w:before="120"/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Wash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punctures</w:t>
                      </w: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or cuts with soap and water.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Flush the nose, mouth or skin with water if there is a splash.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Irrigate eyes with clean water, saline or sterile irrigates for eye exposure.</w:t>
                      </w:r>
                    </w:p>
                    <w:p w:rsidR="00F654F2" w:rsidRPr="00303EEB" w:rsidRDefault="00F654F2" w:rsidP="00F654F2">
                      <w:pPr>
                        <w:pStyle w:val="NoSpacing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Report the incident to your supervisor.</w:t>
                      </w:r>
                    </w:p>
                    <w:p w:rsidR="00F654F2" w:rsidRPr="005E310F" w:rsidRDefault="00F654F2" w:rsidP="00F654F2">
                      <w:pPr>
                        <w:pStyle w:val="Basic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303EEB">
                        <w:rPr>
                          <w:rFonts w:ascii="Century" w:hAnsi="Century"/>
                          <w:sz w:val="20"/>
                          <w:szCs w:val="20"/>
                        </w:rPr>
                        <w:t>Seek medical treatment.</w:t>
                      </w:r>
                    </w:p>
                    <w:p w:rsidR="005E310F" w:rsidRPr="007B48E9" w:rsidRDefault="005E310F" w:rsidP="00F654F2">
                      <w:pPr>
                        <w:pStyle w:val="BasicParagraph"/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2E9F7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9FDE3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641635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40" w:rsidRDefault="00331140" w:rsidP="005A1F9F">
      <w:pPr>
        <w:spacing w:after="0" w:line="240" w:lineRule="auto"/>
      </w:pPr>
      <w:r>
        <w:separator/>
      </w:r>
    </w:p>
  </w:endnote>
  <w:endnote w:type="continuationSeparator" w:id="0">
    <w:p w:rsidR="00331140" w:rsidRDefault="00331140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40" w:rsidRDefault="00331140" w:rsidP="005A1F9F">
      <w:pPr>
        <w:spacing w:after="0" w:line="240" w:lineRule="auto"/>
      </w:pPr>
      <w:r>
        <w:separator/>
      </w:r>
    </w:p>
  </w:footnote>
  <w:footnote w:type="continuationSeparator" w:id="0">
    <w:p w:rsidR="00331140" w:rsidRDefault="00331140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42C1F"/>
    <w:multiLevelType w:val="hybridMultilevel"/>
    <w:tmpl w:val="D32850B2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01182"/>
    <w:multiLevelType w:val="hybridMultilevel"/>
    <w:tmpl w:val="D9985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4A3679"/>
    <w:multiLevelType w:val="hybridMultilevel"/>
    <w:tmpl w:val="2190EDBE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F5231"/>
    <w:multiLevelType w:val="hybridMultilevel"/>
    <w:tmpl w:val="67B28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F10BA"/>
    <w:multiLevelType w:val="hybridMultilevel"/>
    <w:tmpl w:val="D13E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BB1E65"/>
    <w:multiLevelType w:val="hybridMultilevel"/>
    <w:tmpl w:val="929CFA44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40"/>
    <w:rsid w:val="00041823"/>
    <w:rsid w:val="00123C22"/>
    <w:rsid w:val="001F51E7"/>
    <w:rsid w:val="002073D0"/>
    <w:rsid w:val="0021378F"/>
    <w:rsid w:val="00331140"/>
    <w:rsid w:val="003609CC"/>
    <w:rsid w:val="004902D0"/>
    <w:rsid w:val="005A1F9F"/>
    <w:rsid w:val="005E310F"/>
    <w:rsid w:val="00641635"/>
    <w:rsid w:val="00642C04"/>
    <w:rsid w:val="00662D59"/>
    <w:rsid w:val="00667850"/>
    <w:rsid w:val="00734B83"/>
    <w:rsid w:val="007B48E9"/>
    <w:rsid w:val="008274CC"/>
    <w:rsid w:val="008572D7"/>
    <w:rsid w:val="008E66F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891350-41A2-4318-B921-83C51D83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331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4</cp:revision>
  <dcterms:created xsi:type="dcterms:W3CDTF">2020-09-16T14:21:00Z</dcterms:created>
  <dcterms:modified xsi:type="dcterms:W3CDTF">2020-12-07T21:12:00Z</dcterms:modified>
</cp:coreProperties>
</file>