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9B0" w:rsidRPr="007B48E9" w:rsidRDefault="009D3E67" w:rsidP="008572D7">
      <w:pPr>
        <w:tabs>
          <w:tab w:val="left" w:pos="-1260"/>
        </w:tabs>
      </w:pPr>
      <w:bookmarkStart w:id="0" w:name="_GoBack"/>
      <w:r>
        <w:rPr>
          <w:rFonts w:ascii="ITC Avant Garde Std Bk" w:hAnsi="ITC Avant Garde Std Bk"/>
          <w:b/>
          <w:noProof/>
          <w:color w:val="002D62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41C97DA7" wp14:editId="69E65559">
                <wp:simplePos x="0" y="0"/>
                <wp:positionH relativeFrom="column">
                  <wp:posOffset>4953000</wp:posOffset>
                </wp:positionH>
                <wp:positionV relativeFrom="paragraph">
                  <wp:posOffset>6486525</wp:posOffset>
                </wp:positionV>
                <wp:extent cx="4257675" cy="485775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57675" cy="485775"/>
                          <a:chOff x="0" y="0"/>
                          <a:chExt cx="4038600" cy="485775"/>
                        </a:xfrm>
                      </wpg:grpSpPr>
                      <wps:wsp>
                        <wps:cNvPr id="2" name="Text Box 2"/>
                        <wps:cNvSpPr txBox="1"/>
                        <wps:spPr>
                          <a:xfrm>
                            <a:off x="361950" y="104775"/>
                            <a:ext cx="3676650" cy="3714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D3E67" w:rsidRPr="00123C22" w:rsidRDefault="009D3E67" w:rsidP="009D3E67">
                              <w:pPr>
                                <w:pStyle w:val="BasicParagraph"/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</w:pPr>
                              <w:r w:rsidRPr="00123C22"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 xml:space="preserve">This document is intended for general purposes only and should not be construed as legal or coverage advice on any specific matter. </w:t>
                              </w:r>
                              <w:r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>Developed and p</w:t>
                              </w:r>
                              <w:r w:rsidRPr="00123C22"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>rovided by Minnesota Counties Intergovernmental Trust.</w:t>
                              </w:r>
                            </w:p>
                            <w:p w:rsidR="009D3E67" w:rsidRPr="00123C22" w:rsidRDefault="009D3E67" w:rsidP="009D3E67">
                              <w:pPr>
                                <w:rPr>
                                  <w:rFonts w:ascii="ITC Avant Garde Std Bk Cn" w:hAnsi="ITC Avant Garde Std Bk Cn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 Box 3"/>
                        <wps:cNvSpPr txBox="1"/>
                        <wps:spPr>
                          <a:xfrm>
                            <a:off x="0" y="0"/>
                            <a:ext cx="514350" cy="4857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9D3E67" w:rsidRDefault="009D3E67" w:rsidP="009D3E67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1E5ECC8B" wp14:editId="35D9BA00">
                                    <wp:extent cx="304800" cy="402424"/>
                                    <wp:effectExtent l="0" t="0" r="0" b="0"/>
                                    <wp:docPr id="6" name="Picture 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5" name="MCIT_Final_BW_no_name.jpg"/>
                                            <pic:cNvPicPr/>
                                          </pic:nvPicPr>
                                          <pic:blipFill>
                                            <a:blip r:embed="rId7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09551" cy="40869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1C97DA7" id="Group 1" o:spid="_x0000_s1026" style="position:absolute;margin-left:390pt;margin-top:510.75pt;width:335.25pt;height:38.25pt;z-index:251679744;mso-width-relative:margin" coordsize="40386,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3619;top:1047;width:36767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p w:rsidR="009D3E67" w:rsidRPr="00123C22" w:rsidRDefault="009D3E67" w:rsidP="009D3E67">
                        <w:pPr>
                          <w:pStyle w:val="BasicParagraph"/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</w:pPr>
                        <w:r w:rsidRPr="00123C22"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 xml:space="preserve">This document is intended for general purposes only and should not be construed as legal or coverage advice on any specific matter. </w:t>
                        </w:r>
                        <w:r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>Developed and p</w:t>
                        </w:r>
                        <w:r w:rsidRPr="00123C22"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>rovided by Minnesota Counties Intergovernmental Trust.</w:t>
                        </w:r>
                      </w:p>
                      <w:p w:rsidR="009D3E67" w:rsidRPr="00123C22" w:rsidRDefault="009D3E67" w:rsidP="009D3E67">
                        <w:pPr>
                          <w:rPr>
                            <w:rFonts w:ascii="ITC Avant Garde Std Bk Cn" w:hAnsi="ITC Avant Garde Std Bk Cn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  <v:shape id="Text Box 3" o:spid="_x0000_s1028" type="#_x0000_t202" style="position:absolute;width:5143;height:4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  <v:textbox>
                    <w:txbxContent>
                      <w:p w:rsidR="009D3E67" w:rsidRDefault="009D3E67" w:rsidP="009D3E67">
                        <w:r>
                          <w:rPr>
                            <w:noProof/>
                          </w:rPr>
                          <w:drawing>
                            <wp:inline distT="0" distB="0" distL="0" distR="0" wp14:anchorId="1E5ECC8B" wp14:editId="35D9BA00">
                              <wp:extent cx="304800" cy="402424"/>
                              <wp:effectExtent l="0" t="0" r="0" b="0"/>
                              <wp:docPr id="6" name="Picture 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MCIT_Final_BW_no_name.jpg"/>
                                      <pic:cNvPicPr/>
                                    </pic:nvPicPr>
                                    <pic:blipFill>
                                      <a:blip r:embed="rId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09551" cy="40869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bookmarkEnd w:id="0"/>
      <w:r>
        <w:rPr>
          <w:rFonts w:ascii="ITC Avant Garde Std Bk" w:hAnsi="ITC Avant Garde Std Bk"/>
          <w:b/>
          <w:noProof/>
          <w:color w:val="002D62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41C97DA7" wp14:editId="69E65559">
                <wp:simplePos x="0" y="0"/>
                <wp:positionH relativeFrom="margin">
                  <wp:posOffset>0</wp:posOffset>
                </wp:positionH>
                <wp:positionV relativeFrom="paragraph">
                  <wp:posOffset>6486525</wp:posOffset>
                </wp:positionV>
                <wp:extent cx="4257675" cy="485775"/>
                <wp:effectExtent l="0" t="0" r="0" b="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57675" cy="485775"/>
                          <a:chOff x="0" y="0"/>
                          <a:chExt cx="4038600" cy="485775"/>
                        </a:xfrm>
                      </wpg:grpSpPr>
                      <wps:wsp>
                        <wps:cNvPr id="9" name="Text Box 9"/>
                        <wps:cNvSpPr txBox="1"/>
                        <wps:spPr>
                          <a:xfrm>
                            <a:off x="361950" y="104775"/>
                            <a:ext cx="3676650" cy="3714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D3E67" w:rsidRPr="00123C22" w:rsidRDefault="009D3E67" w:rsidP="009D3E67">
                              <w:pPr>
                                <w:pStyle w:val="BasicParagraph"/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</w:pPr>
                              <w:r w:rsidRPr="00123C22"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 xml:space="preserve">This document is intended for general purposes only and should not be construed as legal or coverage advice on any specific matter. </w:t>
                              </w:r>
                              <w:r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>Developed and p</w:t>
                              </w:r>
                              <w:r w:rsidRPr="00123C22"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>rovided by Minnesota Counties Intergovernmental Trust.</w:t>
                              </w:r>
                            </w:p>
                            <w:p w:rsidR="009D3E67" w:rsidRPr="00123C22" w:rsidRDefault="009D3E67" w:rsidP="009D3E67">
                              <w:pPr>
                                <w:rPr>
                                  <w:rFonts w:ascii="ITC Avant Garde Std Bk Cn" w:hAnsi="ITC Avant Garde Std Bk Cn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 Box 13"/>
                        <wps:cNvSpPr txBox="1"/>
                        <wps:spPr>
                          <a:xfrm>
                            <a:off x="0" y="0"/>
                            <a:ext cx="514350" cy="4857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9D3E67" w:rsidRDefault="009D3E67" w:rsidP="009D3E67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1E5ECC8B" wp14:editId="35D9BA00">
                                    <wp:extent cx="304800" cy="402424"/>
                                    <wp:effectExtent l="0" t="0" r="0" b="0"/>
                                    <wp:docPr id="15" name="Picture 1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5" name="MCIT_Final_BW_no_name.jpg"/>
                                            <pic:cNvPicPr/>
                                          </pic:nvPicPr>
                                          <pic:blipFill>
                                            <a:blip r:embed="rId7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09551" cy="40869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1C97DA7" id="Group 8" o:spid="_x0000_s1029" style="position:absolute;margin-left:0;margin-top:510.75pt;width:335.25pt;height:38.25pt;z-index:251677696;mso-position-horizontal-relative:margin;mso-width-relative:margin" coordsize="40386,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">
                <v:shape id="Text Box 9" o:spid="_x0000_s1030" type="#_x0000_t202" style="position:absolute;left:3619;top:1047;width:36767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:rsidR="009D3E67" w:rsidRPr="00123C22" w:rsidRDefault="009D3E67" w:rsidP="009D3E67">
                        <w:pPr>
                          <w:pStyle w:val="BasicParagraph"/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</w:pPr>
                        <w:r w:rsidRPr="00123C22"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 xml:space="preserve">This document is intended for general purposes only and should not be construed as legal or coverage advice on any specific matter. </w:t>
                        </w:r>
                        <w:r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>Developed and p</w:t>
                        </w:r>
                        <w:r w:rsidRPr="00123C22"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>rovided by Minnesota Counties Intergovernmental Trust.</w:t>
                        </w:r>
                      </w:p>
                      <w:p w:rsidR="009D3E67" w:rsidRPr="00123C22" w:rsidRDefault="009D3E67" w:rsidP="009D3E67">
                        <w:pPr>
                          <w:rPr>
                            <w:rFonts w:ascii="ITC Avant Garde Std Bk Cn" w:hAnsi="ITC Avant Garde Std Bk Cn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  <v:shape id="Text Box 13" o:spid="_x0000_s1031" type="#_x0000_t202" style="position:absolute;width:5143;height:4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<v:textbox>
                    <w:txbxContent>
                      <w:p w:rsidR="009D3E67" w:rsidRDefault="009D3E67" w:rsidP="009D3E67">
                        <w:r>
                          <w:rPr>
                            <w:noProof/>
                          </w:rPr>
                          <w:drawing>
                            <wp:inline distT="0" distB="0" distL="0" distR="0" wp14:anchorId="1E5ECC8B" wp14:editId="35D9BA00">
                              <wp:extent cx="304800" cy="402424"/>
                              <wp:effectExtent l="0" t="0" r="0" b="0"/>
                              <wp:docPr id="15" name="Picture 1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MCIT_Final_BW_no_name.jpg"/>
                                      <pic:cNvPicPr/>
                                    </pic:nvPicPr>
                                    <pic:blipFill>
                                      <a:blip r:embed="rId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09551" cy="40869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7B48E9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870F22" wp14:editId="765C675C">
                <wp:simplePos x="0" y="0"/>
                <wp:positionH relativeFrom="column">
                  <wp:posOffset>9525</wp:posOffset>
                </wp:positionH>
                <wp:positionV relativeFrom="paragraph">
                  <wp:posOffset>-28575</wp:posOffset>
                </wp:positionV>
                <wp:extent cx="4114800" cy="572452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5724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48E9" w:rsidRDefault="0021378F" w:rsidP="007B48E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463040" cy="453070"/>
                                  <wp:effectExtent l="0" t="0" r="3810" b="4445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WorkWiselyLOGO_final_thickerstroke.jp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63040" cy="4530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B48E9" w:rsidRPr="0021378F" w:rsidRDefault="007B48E9" w:rsidP="007B48E9">
                            <w:pPr>
                              <w:pStyle w:val="BasicParagraph"/>
                              <w:spacing w:line="240" w:lineRule="auto"/>
                              <w:jc w:val="both"/>
                              <w:rPr>
                                <w:rFonts w:ascii="Century" w:hAnsi="Century" w:cs="Century"/>
                                <w:cap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1378F">
                              <w:rPr>
                                <w:rFonts w:ascii="Century" w:hAnsi="Century" w:cs="Century"/>
                                <w:caps/>
                                <w:color w:val="000000" w:themeColor="text1"/>
                                <w:sz w:val="18"/>
                                <w:szCs w:val="18"/>
                              </w:rPr>
                              <w:t>injury prevention</w:t>
                            </w:r>
                          </w:p>
                          <w:p w:rsidR="007B48E9" w:rsidRDefault="007B48E9" w:rsidP="007B48E9">
                            <w:pPr>
                              <w:pStyle w:val="BasicParagraph"/>
                              <w:spacing w:line="240" w:lineRule="auto"/>
                              <w:rPr>
                                <w:rFonts w:ascii="ITC Avant Garde Std Md" w:hAnsi="ITC Avant Garde Std Md" w:cs="ITC Avant Garde Std Md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21378F">
                              <w:rPr>
                                <w:rFonts w:ascii="ITC Avant Garde Std Md" w:hAnsi="ITC Avant Garde Std Md" w:cs="ITC Avant Garde Std Md"/>
                                <w:b/>
                                <w:bCs/>
                                <w:color w:val="FFCB0A"/>
                                <w:sz w:val="52"/>
                                <w:szCs w:val="52"/>
                                <w14:textOutline w14:w="127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Quick Review of Safety</w:t>
                            </w:r>
                          </w:p>
                          <w:p w:rsidR="007B48E9" w:rsidRPr="0021378F" w:rsidRDefault="00870889" w:rsidP="00870889">
                            <w:pPr>
                              <w:pStyle w:val="BasicParagraph"/>
                              <w:spacing w:before="120" w:after="120" w:line="240" w:lineRule="auto"/>
                              <w:rPr>
                                <w:rFonts w:ascii="ITC Avant Garde Std Bk" w:hAnsi="ITC Avant Garde Std Bk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ITC Avant Garde Std Bk" w:hAnsi="ITC Avant Garde Std Bk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Personal Protective Equipment</w:t>
                            </w:r>
                          </w:p>
                          <w:p w:rsidR="007B48E9" w:rsidRDefault="00870889" w:rsidP="004902D0">
                            <w:pPr>
                              <w:pStyle w:val="BasicParagraph"/>
                              <w:spacing w:before="120" w:after="200" w:line="240" w:lineRule="auto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51E9D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Personal protective equipment (PPE) refers to equipment such as gloves, safety g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lasses, high-</w:t>
                            </w:r>
                            <w:r w:rsidRPr="00A51E9D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visibility vests, hearing protection and many other pieces of wearable safety equipment. </w:t>
                            </w:r>
                            <w:r w:rsidRPr="00A51E9D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  <w:t>PPE is often the last line of defense to prevent an injury in the workplace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  <w:t>;</w:t>
                            </w:r>
                            <w:r w:rsidRPr="00A51E9D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  <w:t xml:space="preserve"> however, it is only effective if used correctly and properly maintained.</w:t>
                            </w:r>
                          </w:p>
                          <w:p w:rsidR="00870889" w:rsidRPr="0021378F" w:rsidRDefault="00870889" w:rsidP="00870889">
                            <w:pPr>
                              <w:shd w:val="clear" w:color="auto" w:fill="000000" w:themeFill="text1"/>
                              <w:tabs>
                                <w:tab w:val="left" w:pos="-1260"/>
                              </w:tabs>
                              <w:spacing w:after="0" w:line="240" w:lineRule="auto"/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  <w:t>PPE USE</w:t>
                            </w:r>
                          </w:p>
                          <w:p w:rsidR="00870889" w:rsidRDefault="00870889" w:rsidP="00870889">
                            <w:pPr>
                              <w:pStyle w:val="BasicParagraph"/>
                              <w:spacing w:before="120" w:line="240" w:lineRule="auto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PPE is only effective if it is used correctly.</w:t>
                            </w:r>
                          </w:p>
                          <w:p w:rsidR="00870889" w:rsidRDefault="00870889" w:rsidP="00870889">
                            <w:pPr>
                              <w:pStyle w:val="BasicParagraph"/>
                              <w:numPr>
                                <w:ilvl w:val="0"/>
                                <w:numId w:val="7"/>
                              </w:numPr>
                              <w:spacing w:after="200" w:line="240" w:lineRule="auto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Check for fit and comfort. If there are problems consult with a supervisor rather than opting not to wear the PPE.</w:t>
                            </w:r>
                          </w:p>
                          <w:p w:rsidR="004902D0" w:rsidRPr="00870889" w:rsidRDefault="00870889" w:rsidP="00870889">
                            <w:pPr>
                              <w:pStyle w:val="BasicParagraph"/>
                              <w:numPr>
                                <w:ilvl w:val="0"/>
                                <w:numId w:val="7"/>
                              </w:numPr>
                              <w:spacing w:after="200" w:line="240" w:lineRule="auto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870889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Choosing not to wear PPE not only puts you and your quality of life at risk, but also could affect your friends, family and loved ones.</w:t>
                            </w:r>
                          </w:p>
                          <w:p w:rsidR="00870889" w:rsidRPr="00870889" w:rsidRDefault="00870889" w:rsidP="00870889">
                            <w:pPr>
                              <w:shd w:val="clear" w:color="auto" w:fill="000000" w:themeFill="text1"/>
                              <w:tabs>
                                <w:tab w:val="left" w:pos="-1260"/>
                              </w:tabs>
                              <w:spacing w:after="0" w:line="240" w:lineRule="auto"/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  <w:t>PPE TRAINING AND LIMITATIONS</w:t>
                            </w:r>
                          </w:p>
                          <w:p w:rsidR="00870889" w:rsidRDefault="00870889" w:rsidP="00870889">
                            <w:pPr>
                              <w:pStyle w:val="BasicParagraph"/>
                              <w:numPr>
                                <w:ilvl w:val="0"/>
                                <w:numId w:val="9"/>
                              </w:numPr>
                              <w:spacing w:after="200" w:line="240" w:lineRule="auto"/>
                              <w:contextualSpacing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51E9D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Everyone should be familiar with how properly to wear, store and maintain their PPE.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51E9D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If you are unsure on 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how to do any of these, </w:t>
                            </w:r>
                            <w:r w:rsidRPr="00A51E9D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contact your supervisor.</w:t>
                            </w:r>
                          </w:p>
                          <w:p w:rsidR="00870889" w:rsidRDefault="00870889" w:rsidP="00870889">
                            <w:pPr>
                              <w:pStyle w:val="BasicParagraph"/>
                              <w:numPr>
                                <w:ilvl w:val="0"/>
                                <w:numId w:val="9"/>
                              </w:numPr>
                              <w:spacing w:after="200" w:line="240" w:lineRule="auto"/>
                              <w:contextualSpacing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PPE use, storage and maintenance should follow manufacturer guidelines.</w:t>
                            </w:r>
                          </w:p>
                          <w:p w:rsidR="00870889" w:rsidRDefault="00870889" w:rsidP="00870889">
                            <w:pPr>
                              <w:pStyle w:val="BasicParagraph"/>
                              <w:numPr>
                                <w:ilvl w:val="0"/>
                                <w:numId w:val="9"/>
                              </w:numPr>
                              <w:spacing w:after="200" w:line="240" w:lineRule="auto"/>
                              <w:contextualSpacing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PPE should be replaced when needed following manufacturer guidelines.</w:t>
                            </w:r>
                          </w:p>
                          <w:p w:rsidR="00870889" w:rsidRDefault="00870889" w:rsidP="00870889">
                            <w:pPr>
                              <w:pStyle w:val="BasicParagraph"/>
                              <w:numPr>
                                <w:ilvl w:val="0"/>
                                <w:numId w:val="9"/>
                              </w:numPr>
                              <w:spacing w:after="200" w:line="240" w:lineRule="auto"/>
                              <w:contextualSpacing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PPE does not make anyone invulnerable. It is the last line of defense, not the only line of defense. There is no excuse to avoid following other safe work practices. </w:t>
                            </w:r>
                          </w:p>
                          <w:p w:rsidR="005E310F" w:rsidRPr="005E310F" w:rsidRDefault="005E310F" w:rsidP="00870889">
                            <w:pPr>
                              <w:pStyle w:val="BasicParagraph"/>
                              <w:spacing w:after="200" w:line="240" w:lineRule="auto"/>
                              <w:contextualSpacing/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70F22" id="Text Box 12" o:spid="_x0000_s1032" type="#_x0000_t202" style="position:absolute;margin-left:.75pt;margin-top:-2.25pt;width:324pt;height:450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" filled="f" stroked="f" strokeweight=".5pt">
                <v:textbox>
                  <w:txbxContent>
                    <w:p w:rsidR="007B48E9" w:rsidRDefault="0021378F" w:rsidP="007B48E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463040" cy="453070"/>
                            <wp:effectExtent l="0" t="0" r="3810" b="4445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WorkWiselyLOGO_final_thickerstroke.jp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63040" cy="4530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B48E9" w:rsidRPr="0021378F" w:rsidRDefault="007B48E9" w:rsidP="007B48E9">
                      <w:pPr>
                        <w:pStyle w:val="BasicParagraph"/>
                        <w:spacing w:line="240" w:lineRule="auto"/>
                        <w:jc w:val="both"/>
                        <w:rPr>
                          <w:rFonts w:ascii="Century" w:hAnsi="Century" w:cs="Century"/>
                          <w:caps/>
                          <w:color w:val="000000" w:themeColor="text1"/>
                          <w:sz w:val="18"/>
                          <w:szCs w:val="18"/>
                        </w:rPr>
                      </w:pPr>
                      <w:r w:rsidRPr="0021378F">
                        <w:rPr>
                          <w:rFonts w:ascii="Century" w:hAnsi="Century" w:cs="Century"/>
                          <w:caps/>
                          <w:color w:val="000000" w:themeColor="text1"/>
                          <w:sz w:val="18"/>
                          <w:szCs w:val="18"/>
                        </w:rPr>
                        <w:t>injury prevention</w:t>
                      </w:r>
                    </w:p>
                    <w:p w:rsidR="007B48E9" w:rsidRDefault="007B48E9" w:rsidP="007B48E9">
                      <w:pPr>
                        <w:pStyle w:val="BasicParagraph"/>
                        <w:spacing w:line="240" w:lineRule="auto"/>
                        <w:rPr>
                          <w:rFonts w:ascii="ITC Avant Garde Std Md" w:hAnsi="ITC Avant Garde Std Md" w:cs="ITC Avant Garde Std Md"/>
                          <w:b/>
                          <w:bCs/>
                          <w:sz w:val="52"/>
                          <w:szCs w:val="52"/>
                        </w:rPr>
                      </w:pPr>
                      <w:r w:rsidRPr="0021378F">
                        <w:rPr>
                          <w:rFonts w:ascii="ITC Avant Garde Std Md" w:hAnsi="ITC Avant Garde Std Md" w:cs="ITC Avant Garde Std Md"/>
                          <w:b/>
                          <w:bCs/>
                          <w:color w:val="FFCB0A"/>
                          <w:sz w:val="52"/>
                          <w:szCs w:val="52"/>
                          <w14:textOutline w14:w="127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Quick Review of Safety</w:t>
                      </w:r>
                    </w:p>
                    <w:p w:rsidR="007B48E9" w:rsidRPr="0021378F" w:rsidRDefault="00870889" w:rsidP="00870889">
                      <w:pPr>
                        <w:pStyle w:val="BasicParagraph"/>
                        <w:spacing w:before="120" w:after="120" w:line="240" w:lineRule="auto"/>
                        <w:rPr>
                          <w:rFonts w:ascii="ITC Avant Garde Std Bk" w:hAnsi="ITC Avant Garde Std Bk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ITC Avant Garde Std Bk" w:hAnsi="ITC Avant Garde Std Bk"/>
                          <w:b/>
                          <w:color w:val="000000" w:themeColor="text1"/>
                          <w:sz w:val="36"/>
                          <w:szCs w:val="36"/>
                        </w:rPr>
                        <w:t>Personal Protective Equipment</w:t>
                      </w:r>
                    </w:p>
                    <w:p w:rsidR="007B48E9" w:rsidRDefault="00870889" w:rsidP="004902D0">
                      <w:pPr>
                        <w:pStyle w:val="BasicParagraph"/>
                        <w:spacing w:before="120" w:after="200" w:line="240" w:lineRule="auto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A51E9D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Personal protective equipment (PPE) refers to equipment such as gloves, safety g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lasses, high-</w:t>
                      </w:r>
                      <w:r w:rsidRPr="00A51E9D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visibility vests, hearing protection and many other pieces of wearable safety equipment. </w:t>
                      </w:r>
                      <w:r w:rsidRPr="00A51E9D"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  <w:t>PPE is often the last line of defense to prevent an injury in the workplace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  <w:t>;</w:t>
                      </w:r>
                      <w:r w:rsidRPr="00A51E9D"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  <w:t xml:space="preserve"> however, it is only effective if used correctly and properly maintained.</w:t>
                      </w:r>
                    </w:p>
                    <w:p w:rsidR="00870889" w:rsidRPr="0021378F" w:rsidRDefault="00870889" w:rsidP="00870889">
                      <w:pPr>
                        <w:shd w:val="clear" w:color="auto" w:fill="000000" w:themeFill="text1"/>
                        <w:tabs>
                          <w:tab w:val="left" w:pos="-1260"/>
                        </w:tabs>
                        <w:spacing w:after="0" w:line="240" w:lineRule="auto"/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</w:pPr>
                      <w:r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  <w:t>PPE USE</w:t>
                      </w:r>
                    </w:p>
                    <w:p w:rsidR="00870889" w:rsidRDefault="00870889" w:rsidP="00870889">
                      <w:pPr>
                        <w:pStyle w:val="BasicParagraph"/>
                        <w:spacing w:before="120" w:line="240" w:lineRule="auto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PPE is only effective if it is used correctly.</w:t>
                      </w:r>
                    </w:p>
                    <w:p w:rsidR="00870889" w:rsidRDefault="00870889" w:rsidP="00870889">
                      <w:pPr>
                        <w:pStyle w:val="BasicParagraph"/>
                        <w:numPr>
                          <w:ilvl w:val="0"/>
                          <w:numId w:val="7"/>
                        </w:numPr>
                        <w:spacing w:after="200" w:line="240" w:lineRule="auto"/>
                        <w:contextualSpacing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Check for fit and comfort. If there are problems consult with a supervisor rather than opting not to wear the PPE.</w:t>
                      </w:r>
                    </w:p>
                    <w:p w:rsidR="004902D0" w:rsidRPr="00870889" w:rsidRDefault="00870889" w:rsidP="00870889">
                      <w:pPr>
                        <w:pStyle w:val="BasicParagraph"/>
                        <w:numPr>
                          <w:ilvl w:val="0"/>
                          <w:numId w:val="7"/>
                        </w:numPr>
                        <w:spacing w:after="200" w:line="240" w:lineRule="auto"/>
                        <w:contextualSpacing/>
                        <w:rPr>
                          <w:sz w:val="20"/>
                          <w:szCs w:val="20"/>
                        </w:rPr>
                      </w:pPr>
                      <w:r w:rsidRPr="00870889">
                        <w:rPr>
                          <w:rFonts w:ascii="Century" w:hAnsi="Century"/>
                          <w:sz w:val="20"/>
                          <w:szCs w:val="20"/>
                        </w:rPr>
                        <w:t>Choosing not to wear PPE not only puts you and your quality of life at risk, but also could affect your friends, family and loved ones.</w:t>
                      </w:r>
                    </w:p>
                    <w:p w:rsidR="00870889" w:rsidRPr="00870889" w:rsidRDefault="00870889" w:rsidP="00870889">
                      <w:pPr>
                        <w:shd w:val="clear" w:color="auto" w:fill="000000" w:themeFill="text1"/>
                        <w:tabs>
                          <w:tab w:val="left" w:pos="-1260"/>
                        </w:tabs>
                        <w:spacing w:after="0" w:line="240" w:lineRule="auto"/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</w:pPr>
                      <w:r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  <w:t>PPE TRAINING AND LIMITATIONS</w:t>
                      </w:r>
                    </w:p>
                    <w:p w:rsidR="00870889" w:rsidRDefault="00870889" w:rsidP="00870889">
                      <w:pPr>
                        <w:pStyle w:val="BasicParagraph"/>
                        <w:numPr>
                          <w:ilvl w:val="0"/>
                          <w:numId w:val="9"/>
                        </w:numPr>
                        <w:spacing w:after="200" w:line="240" w:lineRule="auto"/>
                        <w:contextualSpacing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A51E9D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Everyone should be familiar with how properly to wear, store and maintain their PPE.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A51E9D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If you are unsure on 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how to do any of these, </w:t>
                      </w:r>
                      <w:r w:rsidRPr="00A51E9D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contact your supervisor.</w:t>
                      </w:r>
                    </w:p>
                    <w:p w:rsidR="00870889" w:rsidRDefault="00870889" w:rsidP="00870889">
                      <w:pPr>
                        <w:pStyle w:val="BasicParagraph"/>
                        <w:numPr>
                          <w:ilvl w:val="0"/>
                          <w:numId w:val="9"/>
                        </w:numPr>
                        <w:spacing w:after="200" w:line="240" w:lineRule="auto"/>
                        <w:contextualSpacing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PPE use, storage and maintenance should follow manufacturer guidelines.</w:t>
                      </w:r>
                    </w:p>
                    <w:p w:rsidR="00870889" w:rsidRDefault="00870889" w:rsidP="00870889">
                      <w:pPr>
                        <w:pStyle w:val="BasicParagraph"/>
                        <w:numPr>
                          <w:ilvl w:val="0"/>
                          <w:numId w:val="9"/>
                        </w:numPr>
                        <w:spacing w:after="200" w:line="240" w:lineRule="auto"/>
                        <w:contextualSpacing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PPE should be replaced when needed following manufacturer guidelines.</w:t>
                      </w:r>
                    </w:p>
                    <w:p w:rsidR="00870889" w:rsidRDefault="00870889" w:rsidP="00870889">
                      <w:pPr>
                        <w:pStyle w:val="BasicParagraph"/>
                        <w:numPr>
                          <w:ilvl w:val="0"/>
                          <w:numId w:val="9"/>
                        </w:numPr>
                        <w:spacing w:after="200" w:line="240" w:lineRule="auto"/>
                        <w:contextualSpacing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PPE does not make anyone invulnerable. It is the last line of defense, not the only line of defense. There is no excuse to avoid following other safe work practices. </w:t>
                      </w:r>
                    </w:p>
                    <w:p w:rsidR="005E310F" w:rsidRPr="005E310F" w:rsidRDefault="005E310F" w:rsidP="00870889">
                      <w:pPr>
                        <w:pStyle w:val="BasicParagraph"/>
                        <w:spacing w:after="200" w:line="240" w:lineRule="auto"/>
                        <w:contextualSpacing/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8E9" w:rsidRPr="007B48E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D28638" wp14:editId="4273F34D">
                <wp:simplePos x="0" y="0"/>
                <wp:positionH relativeFrom="column">
                  <wp:posOffset>5014595</wp:posOffset>
                </wp:positionH>
                <wp:positionV relativeFrom="paragraph">
                  <wp:posOffset>-33020</wp:posOffset>
                </wp:positionV>
                <wp:extent cx="4114800" cy="6875780"/>
                <wp:effectExtent l="0" t="0" r="0" b="127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6875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48E9" w:rsidRDefault="0021378F" w:rsidP="007B48E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463040" cy="453070"/>
                                  <wp:effectExtent l="0" t="0" r="3810" b="4445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WorkWiselyLOGO_final_thickerstroke.jp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63040" cy="4530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1378F" w:rsidRPr="0021378F" w:rsidRDefault="0021378F" w:rsidP="0021378F">
                            <w:pPr>
                              <w:pStyle w:val="BasicParagraph"/>
                              <w:spacing w:line="240" w:lineRule="auto"/>
                              <w:jc w:val="both"/>
                              <w:rPr>
                                <w:rFonts w:ascii="Century" w:hAnsi="Century" w:cs="Century"/>
                                <w:cap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1378F">
                              <w:rPr>
                                <w:rFonts w:ascii="Century" w:hAnsi="Century" w:cs="Century"/>
                                <w:caps/>
                                <w:color w:val="000000" w:themeColor="text1"/>
                                <w:sz w:val="18"/>
                                <w:szCs w:val="18"/>
                              </w:rPr>
                              <w:t>injury prevention</w:t>
                            </w:r>
                          </w:p>
                          <w:p w:rsidR="0021378F" w:rsidRDefault="0021378F" w:rsidP="0021378F">
                            <w:pPr>
                              <w:pStyle w:val="BasicParagraph"/>
                              <w:spacing w:line="240" w:lineRule="auto"/>
                              <w:rPr>
                                <w:rFonts w:ascii="ITC Avant Garde Std Md" w:hAnsi="ITC Avant Garde Std Md" w:cs="ITC Avant Garde Std Md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21378F">
                              <w:rPr>
                                <w:rFonts w:ascii="ITC Avant Garde Std Md" w:hAnsi="ITC Avant Garde Std Md" w:cs="ITC Avant Garde Std Md"/>
                                <w:b/>
                                <w:bCs/>
                                <w:color w:val="FFCB0A"/>
                                <w:sz w:val="52"/>
                                <w:szCs w:val="52"/>
                                <w14:textOutline w14:w="127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Quick Review of Safety</w:t>
                            </w:r>
                          </w:p>
                          <w:p w:rsidR="00870889" w:rsidRPr="0021378F" w:rsidRDefault="00870889" w:rsidP="00870889">
                            <w:pPr>
                              <w:pStyle w:val="BasicParagraph"/>
                              <w:spacing w:before="120" w:after="120" w:line="240" w:lineRule="auto"/>
                              <w:rPr>
                                <w:rFonts w:ascii="ITC Avant Garde Std Bk" w:hAnsi="ITC Avant Garde Std Bk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ITC Avant Garde Std Bk" w:hAnsi="ITC Avant Garde Std Bk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Personal Protective Equipment</w:t>
                            </w:r>
                          </w:p>
                          <w:p w:rsidR="00870889" w:rsidRDefault="00870889" w:rsidP="00870889">
                            <w:pPr>
                              <w:pStyle w:val="BasicParagraph"/>
                              <w:spacing w:before="120" w:after="200" w:line="240" w:lineRule="auto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51E9D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Personal protective equipment (PPE) refers to equipment such as gloves, safety g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lasses, high-</w:t>
                            </w:r>
                            <w:r w:rsidRPr="00A51E9D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visibility vests, hearing protection and many other pieces of wearable safety equipment. </w:t>
                            </w:r>
                            <w:r w:rsidRPr="00A51E9D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  <w:t>PPE is often the last line of defense to prevent an injury in the workplace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  <w:t>;</w:t>
                            </w:r>
                            <w:r w:rsidRPr="00A51E9D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  <w:t xml:space="preserve"> however, it is only effective if used correctly and properly maintained.</w:t>
                            </w:r>
                          </w:p>
                          <w:p w:rsidR="00870889" w:rsidRPr="0021378F" w:rsidRDefault="00870889" w:rsidP="00870889">
                            <w:pPr>
                              <w:shd w:val="clear" w:color="auto" w:fill="000000" w:themeFill="text1"/>
                              <w:tabs>
                                <w:tab w:val="left" w:pos="-1260"/>
                              </w:tabs>
                              <w:spacing w:after="0" w:line="240" w:lineRule="auto"/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  <w:t>PPE USE</w:t>
                            </w:r>
                          </w:p>
                          <w:p w:rsidR="00870889" w:rsidRDefault="00870889" w:rsidP="00870889">
                            <w:pPr>
                              <w:pStyle w:val="BasicParagraph"/>
                              <w:spacing w:before="120" w:line="240" w:lineRule="auto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PPE is only effective if it is used correctly.</w:t>
                            </w:r>
                          </w:p>
                          <w:p w:rsidR="00870889" w:rsidRDefault="00870889" w:rsidP="00870889">
                            <w:pPr>
                              <w:pStyle w:val="BasicParagraph"/>
                              <w:numPr>
                                <w:ilvl w:val="0"/>
                                <w:numId w:val="7"/>
                              </w:numPr>
                              <w:spacing w:after="200" w:line="240" w:lineRule="auto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Check for fit and comfort. If there are problems consult with a supervisor rather than opting not to wear the PPE.</w:t>
                            </w:r>
                          </w:p>
                          <w:p w:rsidR="00870889" w:rsidRPr="00870889" w:rsidRDefault="00870889" w:rsidP="00870889">
                            <w:pPr>
                              <w:pStyle w:val="BasicParagraph"/>
                              <w:numPr>
                                <w:ilvl w:val="0"/>
                                <w:numId w:val="7"/>
                              </w:numPr>
                              <w:spacing w:after="200" w:line="240" w:lineRule="auto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870889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Choosing not to wear PPE not only puts you and your quality of life at risk, but also could affect your friends, family and loved ones.</w:t>
                            </w:r>
                          </w:p>
                          <w:p w:rsidR="00870889" w:rsidRPr="00870889" w:rsidRDefault="00870889" w:rsidP="00870889">
                            <w:pPr>
                              <w:shd w:val="clear" w:color="auto" w:fill="000000" w:themeFill="text1"/>
                              <w:tabs>
                                <w:tab w:val="left" w:pos="-1260"/>
                              </w:tabs>
                              <w:spacing w:after="0" w:line="240" w:lineRule="auto"/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  <w:t>PPE TRAINING AND LIMITATIONS</w:t>
                            </w:r>
                          </w:p>
                          <w:p w:rsidR="00870889" w:rsidRDefault="00870889" w:rsidP="00870889">
                            <w:pPr>
                              <w:pStyle w:val="BasicParagraph"/>
                              <w:numPr>
                                <w:ilvl w:val="0"/>
                                <w:numId w:val="9"/>
                              </w:numPr>
                              <w:spacing w:after="200" w:line="240" w:lineRule="auto"/>
                              <w:contextualSpacing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51E9D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Everyone should be familiar with how properly to wear, store and maintain their PPE.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51E9D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If you are unsure on 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how to do any of these, </w:t>
                            </w:r>
                            <w:r w:rsidRPr="00A51E9D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contact your supervisor.</w:t>
                            </w:r>
                          </w:p>
                          <w:p w:rsidR="00870889" w:rsidRDefault="00870889" w:rsidP="00870889">
                            <w:pPr>
                              <w:pStyle w:val="BasicParagraph"/>
                              <w:numPr>
                                <w:ilvl w:val="0"/>
                                <w:numId w:val="9"/>
                              </w:numPr>
                              <w:spacing w:after="200" w:line="240" w:lineRule="auto"/>
                              <w:contextualSpacing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PPE use, storage and maintenance should follow manufacturer guidelines.</w:t>
                            </w:r>
                          </w:p>
                          <w:p w:rsidR="00870889" w:rsidRDefault="00870889" w:rsidP="00870889">
                            <w:pPr>
                              <w:pStyle w:val="BasicParagraph"/>
                              <w:numPr>
                                <w:ilvl w:val="0"/>
                                <w:numId w:val="9"/>
                              </w:numPr>
                              <w:spacing w:after="200" w:line="240" w:lineRule="auto"/>
                              <w:contextualSpacing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PPE should be replaced when needed following manufacturer guidelines.</w:t>
                            </w:r>
                          </w:p>
                          <w:p w:rsidR="00870889" w:rsidRDefault="00870889" w:rsidP="00870889">
                            <w:pPr>
                              <w:pStyle w:val="BasicParagraph"/>
                              <w:numPr>
                                <w:ilvl w:val="0"/>
                                <w:numId w:val="9"/>
                              </w:numPr>
                              <w:spacing w:after="200" w:line="240" w:lineRule="auto"/>
                              <w:contextualSpacing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PPE does not make anyone invulnerable. It is the last line of defense, not the only line of defense. There is no excuse to avoid following other safe work practices. </w:t>
                            </w:r>
                          </w:p>
                          <w:p w:rsidR="00870889" w:rsidRPr="005E310F" w:rsidRDefault="00870889" w:rsidP="00870889">
                            <w:pPr>
                              <w:pStyle w:val="BasicParagraph"/>
                              <w:spacing w:after="200" w:line="240" w:lineRule="auto"/>
                              <w:contextualSpacing/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</w:p>
                          <w:p w:rsidR="005E310F" w:rsidRPr="007B48E9" w:rsidRDefault="005E310F" w:rsidP="00041823">
                            <w:pPr>
                              <w:pStyle w:val="BasicParagraph"/>
                              <w:spacing w:after="20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D28638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394.85pt;margin-top:-2.6pt;width:324pt;height:541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" filled="f" stroked="f" strokeweight=".5pt">
                <v:textbox>
                  <w:txbxContent>
                    <w:p w:rsidR="007B48E9" w:rsidRDefault="0021378F" w:rsidP="007B48E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463040" cy="453070"/>
                            <wp:effectExtent l="0" t="0" r="3810" b="4445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WorkWiselyLOGO_final_thickerstroke.jpg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63040" cy="4530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1378F" w:rsidRPr="0021378F" w:rsidRDefault="0021378F" w:rsidP="0021378F">
                      <w:pPr>
                        <w:pStyle w:val="BasicParagraph"/>
                        <w:spacing w:line="240" w:lineRule="auto"/>
                        <w:jc w:val="both"/>
                        <w:rPr>
                          <w:rFonts w:ascii="Century" w:hAnsi="Century" w:cs="Century"/>
                          <w:caps/>
                          <w:color w:val="000000" w:themeColor="text1"/>
                          <w:sz w:val="18"/>
                          <w:szCs w:val="18"/>
                        </w:rPr>
                      </w:pPr>
                      <w:r w:rsidRPr="0021378F">
                        <w:rPr>
                          <w:rFonts w:ascii="Century" w:hAnsi="Century" w:cs="Century"/>
                          <w:caps/>
                          <w:color w:val="000000" w:themeColor="text1"/>
                          <w:sz w:val="18"/>
                          <w:szCs w:val="18"/>
                        </w:rPr>
                        <w:t>injury prevention</w:t>
                      </w:r>
                    </w:p>
                    <w:p w:rsidR="0021378F" w:rsidRDefault="0021378F" w:rsidP="0021378F">
                      <w:pPr>
                        <w:pStyle w:val="BasicParagraph"/>
                        <w:spacing w:line="240" w:lineRule="auto"/>
                        <w:rPr>
                          <w:rFonts w:ascii="ITC Avant Garde Std Md" w:hAnsi="ITC Avant Garde Std Md" w:cs="ITC Avant Garde Std Md"/>
                          <w:b/>
                          <w:bCs/>
                          <w:sz w:val="52"/>
                          <w:szCs w:val="52"/>
                        </w:rPr>
                      </w:pPr>
                      <w:r w:rsidRPr="0021378F">
                        <w:rPr>
                          <w:rFonts w:ascii="ITC Avant Garde Std Md" w:hAnsi="ITC Avant Garde Std Md" w:cs="ITC Avant Garde Std Md"/>
                          <w:b/>
                          <w:bCs/>
                          <w:color w:val="FFCB0A"/>
                          <w:sz w:val="52"/>
                          <w:szCs w:val="52"/>
                          <w14:textOutline w14:w="127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Quick Review of Safety</w:t>
                      </w:r>
                    </w:p>
                    <w:p w:rsidR="00870889" w:rsidRPr="0021378F" w:rsidRDefault="00870889" w:rsidP="00870889">
                      <w:pPr>
                        <w:pStyle w:val="BasicParagraph"/>
                        <w:spacing w:before="120" w:after="120" w:line="240" w:lineRule="auto"/>
                        <w:rPr>
                          <w:rFonts w:ascii="ITC Avant Garde Std Bk" w:hAnsi="ITC Avant Garde Std Bk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ITC Avant Garde Std Bk" w:hAnsi="ITC Avant Garde Std Bk"/>
                          <w:b/>
                          <w:color w:val="000000" w:themeColor="text1"/>
                          <w:sz w:val="36"/>
                          <w:szCs w:val="36"/>
                        </w:rPr>
                        <w:t>Personal Protective Equipment</w:t>
                      </w:r>
                    </w:p>
                    <w:p w:rsidR="00870889" w:rsidRDefault="00870889" w:rsidP="00870889">
                      <w:pPr>
                        <w:pStyle w:val="BasicParagraph"/>
                        <w:spacing w:before="120" w:after="200" w:line="240" w:lineRule="auto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A51E9D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Personal protective equipment (PPE) refers to equipment such as gloves, safety g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lasses, high-</w:t>
                      </w:r>
                      <w:r w:rsidRPr="00A51E9D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visibility vests, hearing protection and many other pieces of wearable safety equipment. </w:t>
                      </w:r>
                      <w:r w:rsidRPr="00A51E9D"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  <w:t>PPE is often the last line of defense to prevent an injury in the workplace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  <w:t>;</w:t>
                      </w:r>
                      <w:r w:rsidRPr="00A51E9D"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  <w:t xml:space="preserve"> however, it is only effective if used correctly and properly maintained.</w:t>
                      </w:r>
                    </w:p>
                    <w:p w:rsidR="00870889" w:rsidRPr="0021378F" w:rsidRDefault="00870889" w:rsidP="00870889">
                      <w:pPr>
                        <w:shd w:val="clear" w:color="auto" w:fill="000000" w:themeFill="text1"/>
                        <w:tabs>
                          <w:tab w:val="left" w:pos="-1260"/>
                        </w:tabs>
                        <w:spacing w:after="0" w:line="240" w:lineRule="auto"/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</w:pPr>
                      <w:r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  <w:t>PPE USE</w:t>
                      </w:r>
                    </w:p>
                    <w:p w:rsidR="00870889" w:rsidRDefault="00870889" w:rsidP="00870889">
                      <w:pPr>
                        <w:pStyle w:val="BasicParagraph"/>
                        <w:spacing w:before="120" w:line="240" w:lineRule="auto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PPE is only effective if it is used correctly.</w:t>
                      </w:r>
                    </w:p>
                    <w:p w:rsidR="00870889" w:rsidRDefault="00870889" w:rsidP="00870889">
                      <w:pPr>
                        <w:pStyle w:val="BasicParagraph"/>
                        <w:numPr>
                          <w:ilvl w:val="0"/>
                          <w:numId w:val="7"/>
                        </w:numPr>
                        <w:spacing w:after="200" w:line="240" w:lineRule="auto"/>
                        <w:contextualSpacing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Check for fit and comfort. If there are problems consult with a supervisor rather than opting not to wear the PPE.</w:t>
                      </w:r>
                    </w:p>
                    <w:p w:rsidR="00870889" w:rsidRPr="00870889" w:rsidRDefault="00870889" w:rsidP="00870889">
                      <w:pPr>
                        <w:pStyle w:val="BasicParagraph"/>
                        <w:numPr>
                          <w:ilvl w:val="0"/>
                          <w:numId w:val="7"/>
                        </w:numPr>
                        <w:spacing w:after="200" w:line="240" w:lineRule="auto"/>
                        <w:contextualSpacing/>
                        <w:rPr>
                          <w:sz w:val="20"/>
                          <w:szCs w:val="20"/>
                        </w:rPr>
                      </w:pPr>
                      <w:r w:rsidRPr="00870889">
                        <w:rPr>
                          <w:rFonts w:ascii="Century" w:hAnsi="Century"/>
                          <w:sz w:val="20"/>
                          <w:szCs w:val="20"/>
                        </w:rPr>
                        <w:t>Choosing not to wear PPE not only puts you and your quality of life at risk, but also could affect your friends, family and loved ones.</w:t>
                      </w:r>
                    </w:p>
                    <w:p w:rsidR="00870889" w:rsidRPr="00870889" w:rsidRDefault="00870889" w:rsidP="00870889">
                      <w:pPr>
                        <w:shd w:val="clear" w:color="auto" w:fill="000000" w:themeFill="text1"/>
                        <w:tabs>
                          <w:tab w:val="left" w:pos="-1260"/>
                        </w:tabs>
                        <w:spacing w:after="0" w:line="240" w:lineRule="auto"/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</w:pPr>
                      <w:r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  <w:t>PPE TRAINING AND LIMITATIONS</w:t>
                      </w:r>
                    </w:p>
                    <w:p w:rsidR="00870889" w:rsidRDefault="00870889" w:rsidP="00870889">
                      <w:pPr>
                        <w:pStyle w:val="BasicParagraph"/>
                        <w:numPr>
                          <w:ilvl w:val="0"/>
                          <w:numId w:val="9"/>
                        </w:numPr>
                        <w:spacing w:after="200" w:line="240" w:lineRule="auto"/>
                        <w:contextualSpacing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A51E9D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Everyone should be familiar with how properly to wear, store and maintain their PPE.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A51E9D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If you are unsure on 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how to do any of these, </w:t>
                      </w:r>
                      <w:r w:rsidRPr="00A51E9D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contact your supervisor.</w:t>
                      </w:r>
                    </w:p>
                    <w:p w:rsidR="00870889" w:rsidRDefault="00870889" w:rsidP="00870889">
                      <w:pPr>
                        <w:pStyle w:val="BasicParagraph"/>
                        <w:numPr>
                          <w:ilvl w:val="0"/>
                          <w:numId w:val="9"/>
                        </w:numPr>
                        <w:spacing w:after="200" w:line="240" w:lineRule="auto"/>
                        <w:contextualSpacing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PPE use, storage and maintenance should follow manufacturer guidelines.</w:t>
                      </w:r>
                    </w:p>
                    <w:p w:rsidR="00870889" w:rsidRDefault="00870889" w:rsidP="00870889">
                      <w:pPr>
                        <w:pStyle w:val="BasicParagraph"/>
                        <w:numPr>
                          <w:ilvl w:val="0"/>
                          <w:numId w:val="9"/>
                        </w:numPr>
                        <w:spacing w:after="200" w:line="240" w:lineRule="auto"/>
                        <w:contextualSpacing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PPE should be replaced when needed following manufacturer guidelines.</w:t>
                      </w:r>
                    </w:p>
                    <w:p w:rsidR="00870889" w:rsidRDefault="00870889" w:rsidP="00870889">
                      <w:pPr>
                        <w:pStyle w:val="BasicParagraph"/>
                        <w:numPr>
                          <w:ilvl w:val="0"/>
                          <w:numId w:val="9"/>
                        </w:numPr>
                        <w:spacing w:after="200" w:line="240" w:lineRule="auto"/>
                        <w:contextualSpacing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PPE does not make anyone invulnerable. It is the last line of defense, not the only line of defense. There is no excuse to avoid following other safe work practices. </w:t>
                      </w:r>
                    </w:p>
                    <w:p w:rsidR="00870889" w:rsidRPr="005E310F" w:rsidRDefault="00870889" w:rsidP="00870889">
                      <w:pPr>
                        <w:pStyle w:val="BasicParagraph"/>
                        <w:spacing w:after="200" w:line="240" w:lineRule="auto"/>
                        <w:contextualSpacing/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</w:p>
                    <w:p w:rsidR="005E310F" w:rsidRPr="007B48E9" w:rsidRDefault="005E310F" w:rsidP="00041823">
                      <w:pPr>
                        <w:pStyle w:val="BasicParagraph"/>
                        <w:spacing w:after="20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8E9" w:rsidRPr="007B48E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0D29CF" wp14:editId="5409D33F">
                <wp:simplePos x="0" y="0"/>
                <wp:positionH relativeFrom="column">
                  <wp:posOffset>5026025</wp:posOffset>
                </wp:positionH>
                <wp:positionV relativeFrom="paragraph">
                  <wp:posOffset>1227455</wp:posOffset>
                </wp:positionV>
                <wp:extent cx="4120515" cy="0"/>
                <wp:effectExtent l="0" t="0" r="1333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05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AEDBA42" id="Straight Connector 11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5.75pt,96.65pt" to="720.2pt,9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" strokecolor="black [3213]"/>
            </w:pict>
          </mc:Fallback>
        </mc:AlternateContent>
      </w:r>
      <w:r w:rsidR="007B48E9" w:rsidRPr="007B48E9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B6162D" wp14:editId="687DA099">
                <wp:simplePos x="0" y="0"/>
                <wp:positionH relativeFrom="column">
                  <wp:posOffset>19050</wp:posOffset>
                </wp:positionH>
                <wp:positionV relativeFrom="paragraph">
                  <wp:posOffset>1236790</wp:posOffset>
                </wp:positionV>
                <wp:extent cx="4120515" cy="0"/>
                <wp:effectExtent l="0" t="0" r="1333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05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4092FCB" id="Straight Connector 14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97.4pt" to="325.95pt,9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" strokecolor="black [3213]"/>
            </w:pict>
          </mc:Fallback>
        </mc:AlternateContent>
      </w:r>
    </w:p>
    <w:sectPr w:rsidR="00A179B0" w:rsidRPr="007B48E9" w:rsidSect="009D3E67">
      <w:footerReference w:type="default" r:id="rId10"/>
      <w:pgSz w:w="15840" w:h="12240" w:orient="landscape"/>
      <w:pgMar w:top="720" w:right="720" w:bottom="81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889" w:rsidRDefault="00870889" w:rsidP="005A1F9F">
      <w:pPr>
        <w:spacing w:after="0" w:line="240" w:lineRule="auto"/>
      </w:pPr>
      <w:r>
        <w:separator/>
      </w:r>
    </w:p>
  </w:endnote>
  <w:endnote w:type="continuationSeparator" w:id="0">
    <w:p w:rsidR="00870889" w:rsidRDefault="00870889" w:rsidP="005A1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ITC Avant Garde Std Bk">
    <w:panose1 w:val="020B0502020202020204"/>
    <w:charset w:val="00"/>
    <w:family w:val="swiss"/>
    <w:notTrueType/>
    <w:pitch w:val="variable"/>
    <w:sig w:usb0="00000003" w:usb1="00000000" w:usb2="00000000" w:usb3="00000000" w:csb0="00000001" w:csb1="00000000"/>
  </w:font>
  <w:font w:name="ITC Avant Garde Std Bk Cn">
    <w:altName w:val="Arial Narrow"/>
    <w:panose1 w:val="020B0406020202020204"/>
    <w:charset w:val="00"/>
    <w:family w:val="swiss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ITC Avant Garde Std Md">
    <w:panose1 w:val="020B0602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F9F" w:rsidRPr="005A1F9F" w:rsidRDefault="005A1F9F">
    <w:pPr>
      <w:pStyle w:val="Footer"/>
      <w:jc w:val="right"/>
      <w:rPr>
        <w:rFonts w:ascii="ITC Avant Garde Std Bk" w:hAnsi="ITC Avant Garde Std Bk"/>
        <w:sz w:val="16"/>
        <w:szCs w:val="16"/>
      </w:rPr>
    </w:pPr>
  </w:p>
  <w:p w:rsidR="005A1F9F" w:rsidRDefault="005A1F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889" w:rsidRDefault="00870889" w:rsidP="005A1F9F">
      <w:pPr>
        <w:spacing w:after="0" w:line="240" w:lineRule="auto"/>
      </w:pPr>
      <w:r>
        <w:separator/>
      </w:r>
    </w:p>
  </w:footnote>
  <w:footnote w:type="continuationSeparator" w:id="0">
    <w:p w:rsidR="00870889" w:rsidRDefault="00870889" w:rsidP="005A1F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16863"/>
    <w:multiLevelType w:val="hybridMultilevel"/>
    <w:tmpl w:val="D18096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264F18"/>
    <w:multiLevelType w:val="hybridMultilevel"/>
    <w:tmpl w:val="3C00141E"/>
    <w:lvl w:ilvl="0" w:tplc="5606A7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FAE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2E3390"/>
    <w:multiLevelType w:val="hybridMultilevel"/>
    <w:tmpl w:val="98EE52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B176581"/>
    <w:multiLevelType w:val="hybridMultilevel"/>
    <w:tmpl w:val="86E801AE"/>
    <w:lvl w:ilvl="0" w:tplc="28D848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EAE0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E1C40C0"/>
    <w:multiLevelType w:val="hybridMultilevel"/>
    <w:tmpl w:val="8740081A"/>
    <w:lvl w:ilvl="0" w:tplc="28D848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EAE0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BF4084"/>
    <w:multiLevelType w:val="hybridMultilevel"/>
    <w:tmpl w:val="748A4BFC"/>
    <w:lvl w:ilvl="0" w:tplc="28D848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EAE0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52661EA"/>
    <w:multiLevelType w:val="hybridMultilevel"/>
    <w:tmpl w:val="3968DCEA"/>
    <w:lvl w:ilvl="0" w:tplc="28D848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EAE0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D146C8A"/>
    <w:multiLevelType w:val="hybridMultilevel"/>
    <w:tmpl w:val="DA72001A"/>
    <w:lvl w:ilvl="0" w:tplc="5606A7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FAE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5813571"/>
    <w:multiLevelType w:val="hybridMultilevel"/>
    <w:tmpl w:val="CC1CD2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1"/>
  </w:num>
  <w:num w:numId="5">
    <w:abstractNumId w:val="4"/>
  </w:num>
  <w:num w:numId="6">
    <w:abstractNumId w:val="5"/>
  </w:num>
  <w:num w:numId="7">
    <w:abstractNumId w:val="3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889"/>
    <w:rsid w:val="00000B4C"/>
    <w:rsid w:val="00041823"/>
    <w:rsid w:val="00123C22"/>
    <w:rsid w:val="001F51E7"/>
    <w:rsid w:val="002073D0"/>
    <w:rsid w:val="0021378F"/>
    <w:rsid w:val="003609CC"/>
    <w:rsid w:val="004902D0"/>
    <w:rsid w:val="005A1F9F"/>
    <w:rsid w:val="005E310F"/>
    <w:rsid w:val="00642C04"/>
    <w:rsid w:val="00662D59"/>
    <w:rsid w:val="00667850"/>
    <w:rsid w:val="00734B83"/>
    <w:rsid w:val="007B48E9"/>
    <w:rsid w:val="008274CC"/>
    <w:rsid w:val="008572D7"/>
    <w:rsid w:val="00870889"/>
    <w:rsid w:val="009D3E67"/>
    <w:rsid w:val="00A179B0"/>
    <w:rsid w:val="00A872EA"/>
    <w:rsid w:val="00AF1AE0"/>
    <w:rsid w:val="00B71A33"/>
    <w:rsid w:val="00BD3371"/>
    <w:rsid w:val="00BE2791"/>
    <w:rsid w:val="00C177BF"/>
    <w:rsid w:val="00CD38D4"/>
    <w:rsid w:val="00D9647B"/>
    <w:rsid w:val="00E322CF"/>
    <w:rsid w:val="00E837DB"/>
    <w:rsid w:val="00EF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0D9D6171-5D46-4650-97FE-2F6A05CEA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3E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2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2CF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E322C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A1F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F9F"/>
  </w:style>
  <w:style w:type="paragraph" w:styleId="Footer">
    <w:name w:val="footer"/>
    <w:basedOn w:val="Normal"/>
    <w:link w:val="FooterChar"/>
    <w:uiPriority w:val="99"/>
    <w:unhideWhenUsed/>
    <w:rsid w:val="005A1F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F9F"/>
  </w:style>
  <w:style w:type="table" w:styleId="TableGrid">
    <w:name w:val="Table Grid"/>
    <w:basedOn w:val="TableNormal"/>
    <w:uiPriority w:val="59"/>
    <w:rsid w:val="00734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09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0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Communications\Quick%20Takes\Quick%20Take%20Templates\Quick%20Review%20on%20Safety_EE%20Handout_Work%20Wisely_template_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Quick Review on Safety_EE Handout_Work Wisely_template_2020</Template>
  <TotalTime>2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Heather Larson-Blakestad</dc:creator>
  <cp:lastModifiedBy>Heather Larson-Blakestad</cp:lastModifiedBy>
  <cp:revision>3</cp:revision>
  <dcterms:created xsi:type="dcterms:W3CDTF">2020-09-16T14:34:00Z</dcterms:created>
  <dcterms:modified xsi:type="dcterms:W3CDTF">2020-12-07T21:15:00Z</dcterms:modified>
</cp:coreProperties>
</file>