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68371E" w:rsidRPr="0021378F" w:rsidRDefault="0068371E" w:rsidP="0068371E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Safer Travel in Winter Storms</w:t>
                            </w:r>
                          </w:p>
                          <w:p w:rsidR="0068371E" w:rsidRPr="0021378F" w:rsidRDefault="0068371E" w:rsidP="0068371E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PREPAREDNESS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Review the weather forecasts for the entire route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consider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rescheduling to avoid being on the road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 a storm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Dress warmly in multiple 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layers. 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Wear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footwear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with good tread that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keeps feet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warm and dry.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a well-maintained vehicle with adequate gas, w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indshield washing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fluid, unobstructed lights and signals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good tire pressure.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a clean windshield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have extra windshield washing fluid.</w:t>
                            </w:r>
                          </w:p>
                          <w:p w:rsidR="0068371E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Consider using snow-tires or high traction tires for the winter.</w:t>
                            </w:r>
                          </w:p>
                          <w:p w:rsidR="0068371E" w:rsidRPr="00CF5502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55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Bring a cell phone or other communications device and, if possible, let others know your route and when to expect you.</w:t>
                            </w:r>
                          </w:p>
                          <w:p w:rsidR="0068371E" w:rsidRPr="00CF5502" w:rsidRDefault="0068371E" w:rsidP="0068371E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WINTER SURVIVAL KIT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Small, sharp knife and plastic spoons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Red bandanna or cloth (to attract attention)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Safety pins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Whistle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Cell phone charger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Plastic fl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ashlight and spare batteries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Small first-aid kit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Small candles and matches</w:t>
                            </w:r>
                          </w:p>
                          <w:p w:rsidR="0068371E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F291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Small packages of food that can be eaten hot or cold that last a long time such as raisins, miniature candy bars or chocolate, wrapped hard candies and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6F291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nergy or granola bars</w:t>
                            </w:r>
                          </w:p>
                          <w:p w:rsidR="005E310F" w:rsidRPr="0068371E" w:rsidRDefault="0068371E" w:rsidP="0068371E">
                            <w:pPr>
                              <w:tabs>
                                <w:tab w:val="left" w:pos="-1260"/>
                              </w:tabs>
                              <w:jc w:val="right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F2914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68371E" w:rsidRPr="0021378F" w:rsidRDefault="0068371E" w:rsidP="0068371E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Safer Travel in Winter Storms</w:t>
                      </w:r>
                    </w:p>
                    <w:p w:rsidR="0068371E" w:rsidRPr="0021378F" w:rsidRDefault="0068371E" w:rsidP="0068371E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PREPAREDNESS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Review the weather forecasts for the entire route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consider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rescheduling to avoid being on the road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in a storm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Dress warmly in multiple 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layers. 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Wear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footwear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with good tread that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keeps feet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warm and dry.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a well-maintained vehicle with adequate gas, w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indshield washing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fluid, unobstructed lights and signals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good tire pressure.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a clean windshield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have extra windshield washing fluid.</w:t>
                      </w:r>
                    </w:p>
                    <w:p w:rsidR="0068371E" w:rsidRDefault="0068371E" w:rsidP="006837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Consider using snow-tires or high traction tires for the winter.</w:t>
                      </w:r>
                    </w:p>
                    <w:p w:rsidR="0068371E" w:rsidRPr="00CF5502" w:rsidRDefault="0068371E" w:rsidP="006837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F55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Bring a cell phone or other communications device and, if possible, let others know your route and when to expect you.</w:t>
                      </w:r>
                    </w:p>
                    <w:p w:rsidR="0068371E" w:rsidRPr="00CF5502" w:rsidRDefault="0068371E" w:rsidP="0068371E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WINTER SURVIVAL KIT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Small, sharp knife and plastic spoons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Red bandanna or cloth (to attract attention)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Safety pins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Whistle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Cell phone charger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Plastic fl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ashlight and spare batteries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Small first-aid kit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Small candles and matches</w:t>
                      </w:r>
                    </w:p>
                    <w:p w:rsidR="0068371E" w:rsidRDefault="0068371E" w:rsidP="006837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F291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Small packages of food that can be eaten hot or cold that last a long time such as raisins, miniature candy bars or chocolate, wrapped hard candies and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6F291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nergy or granola bars</w:t>
                      </w:r>
                    </w:p>
                    <w:p w:rsidR="005E310F" w:rsidRPr="0068371E" w:rsidRDefault="0068371E" w:rsidP="0068371E">
                      <w:pPr>
                        <w:tabs>
                          <w:tab w:val="left" w:pos="-1260"/>
                        </w:tabs>
                        <w:jc w:val="right"/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</w:pPr>
                      <w:r w:rsidRPr="006F2914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(Over)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9BFFC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CF5502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Safer Travel in Winter Storms</w:t>
                            </w:r>
                          </w:p>
                          <w:p w:rsidR="007B48E9" w:rsidRPr="0021378F" w:rsidRDefault="00CF5502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PREPAREDNESS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Review the weather forecasts for the entire route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consider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rescheduling to avoid being on the road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 a storm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Dress warmly in multiple 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layers. 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Wear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footwear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with good tread that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keeps feet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warm and dry.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a well-maintained vehicle with adequate gas, w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indshield washing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fluid, unobstructed lights and signals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good tire pressure.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a clean windshield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have extra windshield washing fluid.</w:t>
                            </w:r>
                          </w:p>
                          <w:p w:rsidR="00CF5502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Consider using snow-tires or high traction tires for the winter.</w:t>
                            </w:r>
                          </w:p>
                          <w:p w:rsidR="005E310F" w:rsidRPr="00CF5502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55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Bring a cell phone or other communications device and, if possible, let others know your route and when to expect you.</w:t>
                            </w:r>
                          </w:p>
                          <w:p w:rsidR="00CF5502" w:rsidRPr="00CF5502" w:rsidRDefault="00CF5502" w:rsidP="00CF5502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WINTER SURVIVAL KIT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Small, sharp knife and plastic spoons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Red bandanna or cloth (to attract attention)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Safety pins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Whistle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Cell phone charger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Plastic fl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ashlight and spare batteries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Small first-aid kit</w:t>
                            </w:r>
                          </w:p>
                          <w:p w:rsidR="00CF5502" w:rsidRPr="007679E1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Small candles and matches</w:t>
                            </w:r>
                          </w:p>
                          <w:p w:rsidR="00CF5502" w:rsidRDefault="00CF5502" w:rsidP="00CF55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F291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Small packages of food that can be eaten hot or cold that last a long time such as raisins, miniature candy bars or chocolate, wrapped hard candies and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6F291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nergy or granola bars</w:t>
                            </w:r>
                          </w:p>
                          <w:p w:rsidR="00CF5502" w:rsidRPr="006F2914" w:rsidRDefault="00CF5502" w:rsidP="00CF5502">
                            <w:pPr>
                              <w:tabs>
                                <w:tab w:val="left" w:pos="-1260"/>
                              </w:tabs>
                              <w:jc w:val="right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F2914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  <w:p w:rsidR="005E310F" w:rsidRPr="005E310F" w:rsidRDefault="005E310F" w:rsidP="00CF5502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CF5502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Safer Travel in Winter Storms</w:t>
                      </w:r>
                    </w:p>
                    <w:p w:rsidR="007B48E9" w:rsidRPr="0021378F" w:rsidRDefault="00CF5502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PREPAREDNESS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Review the weather forecasts for the entire route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consider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rescheduling to avoid being on the road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in a storm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Dress warmly in multiple 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layers. 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Wear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footwear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with good tread that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keeps feet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warm and dry.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a well-maintained vehicle with adequate gas, w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indshield washing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fluid, unobstructed lights and signals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good tire pressure.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a clean windshield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have extra windshield washing fluid.</w:t>
                      </w:r>
                    </w:p>
                    <w:p w:rsidR="00CF5502" w:rsidRDefault="00CF5502" w:rsidP="00CF55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Consider using snow-tires or high traction tires for the winter.</w:t>
                      </w:r>
                    </w:p>
                    <w:p w:rsidR="005E310F" w:rsidRPr="00CF5502" w:rsidRDefault="00CF5502" w:rsidP="00CF55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F55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Bring a cell phone or other communications device and, if possible, let others know your route and when to expect you.</w:t>
                      </w:r>
                    </w:p>
                    <w:p w:rsidR="00CF5502" w:rsidRPr="00CF5502" w:rsidRDefault="00CF5502" w:rsidP="00CF5502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WINTER SURVIVAL KIT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Small, sharp knife and plastic spoons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Red bandanna or cloth (to attract attention)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Safety pins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Whistle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Cell phone charger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Plastic fl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ashlight and spare batteries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Small first-aid kit</w:t>
                      </w:r>
                    </w:p>
                    <w:p w:rsidR="00CF5502" w:rsidRPr="007679E1" w:rsidRDefault="00CF5502" w:rsidP="00CF55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Small candles and matches</w:t>
                      </w:r>
                    </w:p>
                    <w:p w:rsidR="00CF5502" w:rsidRDefault="00CF5502" w:rsidP="00CF55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F291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Small packages of food that can be eaten hot or cold that last a long time such as raisins, miniature candy bars or chocolate, wrapped hard candies and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6F291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nergy or granola bars</w:t>
                      </w:r>
                    </w:p>
                    <w:p w:rsidR="00CF5502" w:rsidRPr="006F2914" w:rsidRDefault="00CF5502" w:rsidP="00CF5502">
                      <w:pPr>
                        <w:tabs>
                          <w:tab w:val="left" w:pos="-1260"/>
                        </w:tabs>
                        <w:jc w:val="right"/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</w:pPr>
                      <w:r w:rsidRPr="006F2914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(Over)</w:t>
                      </w:r>
                    </w:p>
                    <w:p w:rsidR="005E310F" w:rsidRPr="005E310F" w:rsidRDefault="005E310F" w:rsidP="00CF5502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3AA32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205116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CB01595" wp14:editId="4A38D377">
                <wp:simplePos x="0" y="0"/>
                <wp:positionH relativeFrom="margin">
                  <wp:posOffset>4991100</wp:posOffset>
                </wp:positionH>
                <wp:positionV relativeFrom="paragraph">
                  <wp:posOffset>6448425</wp:posOffset>
                </wp:positionV>
                <wp:extent cx="431482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5116" w:rsidRPr="00123C22" w:rsidRDefault="00205116" w:rsidP="00205116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205116" w:rsidRPr="00123C22" w:rsidRDefault="00205116" w:rsidP="00205116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05116" w:rsidRDefault="00205116" w:rsidP="0020511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64DE52" wp14:editId="7EB1F874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B01595" id="Group 8" o:spid="_x0000_s1028" style="position:absolute;margin-left:393pt;margin-top:507.75pt;width:339.7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05116" w:rsidRPr="00123C22" w:rsidRDefault="00205116" w:rsidP="00205116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205116" w:rsidRPr="00123C22" w:rsidRDefault="00205116" w:rsidP="00205116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205116" w:rsidRDefault="00205116" w:rsidP="00205116">
                        <w:r>
                          <w:rPr>
                            <w:noProof/>
                          </w:rPr>
                          <w:drawing>
                            <wp:inline distT="0" distB="0" distL="0" distR="0" wp14:anchorId="7E64DE52" wp14:editId="7EB1F874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CB01595" wp14:editId="4A38D377">
                <wp:simplePos x="0" y="0"/>
                <wp:positionH relativeFrom="margin">
                  <wp:align>left</wp:align>
                </wp:positionH>
                <wp:positionV relativeFrom="paragraph">
                  <wp:posOffset>6438900</wp:posOffset>
                </wp:positionV>
                <wp:extent cx="431482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5116" w:rsidRPr="00123C22" w:rsidRDefault="00205116" w:rsidP="00205116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205116" w:rsidRPr="00123C22" w:rsidRDefault="00205116" w:rsidP="00205116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05116" w:rsidRDefault="00205116" w:rsidP="0020511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64DE52" wp14:editId="7EB1F874">
                                    <wp:extent cx="304800" cy="402424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B01595" id="Group 6" o:spid="_x0000_s1031" style="position:absolute;margin-left:0;margin-top:507pt;width:339.7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">
                <v:shape id="Text Box 19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205116" w:rsidRPr="00123C22" w:rsidRDefault="00205116" w:rsidP="00205116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205116" w:rsidRPr="00123C22" w:rsidRDefault="00205116" w:rsidP="00205116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205116" w:rsidRDefault="00205116" w:rsidP="00205116">
                        <w:r>
                          <w:rPr>
                            <w:noProof/>
                          </w:rPr>
                          <w:drawing>
                            <wp:inline distT="0" distB="0" distL="0" distR="0" wp14:anchorId="7E64DE52" wp14:editId="7EB1F874">
                              <wp:extent cx="304800" cy="402424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837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4114800" cy="64484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448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71E" w:rsidRPr="0021378F" w:rsidRDefault="0068371E" w:rsidP="0068371E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CAR KIT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Jumpe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 cables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Basic tools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Sand, cat litter, chicken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grit or other abrasive for traction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Shovel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Tow cables or chain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Sleeping bag or blankets</w:t>
                            </w:r>
                          </w:p>
                          <w:p w:rsidR="0068371E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Road flares or reflectors</w:t>
                            </w:r>
                          </w:p>
                          <w:p w:rsidR="0068371E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37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Snow suit and heavy boots</w:t>
                            </w:r>
                          </w:p>
                          <w:p w:rsidR="0068371E" w:rsidRDefault="0068371E" w:rsidP="0068371E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BEST PRACTICES</w:t>
                            </w:r>
                          </w:p>
                          <w:p w:rsidR="0068371E" w:rsidRPr="00735D20" w:rsidRDefault="0068371E" w:rsidP="0068371E">
                            <w:pPr>
                              <w:pStyle w:val="NoSpacing"/>
                              <w:spacing w:before="120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</w:pPr>
                            <w:r w:rsidRPr="00735D20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>When traveling in a winter storm: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travel unless it is necessary; wait until roads are plowed or the storm is over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Travel slowly and increase following distance between you and the car ahead of you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Accelerate and decelerate slowly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turns slowly and gradually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Turn in the direction of the skid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your vehicle has anti-lock brakes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apply constant pressure to the brakes and steer in the direction you want to go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your vehicle does not have anti-lock brakes, brake with a gentle pumping action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able to see and be seen</w:t>
                            </w:r>
                          </w:p>
                          <w:p w:rsidR="0068371E" w:rsidRPr="00735D20" w:rsidRDefault="0068371E" w:rsidP="0068371E">
                            <w:pPr>
                              <w:pStyle w:val="NoSpacing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</w:pPr>
                            <w:r w:rsidRPr="00735D20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>If in accident or</w:t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 xml:space="preserve"> your vehicle</w:t>
                            </w:r>
                            <w:r w:rsidRPr="00735D20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 xml:space="preserve"> break</w:t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735D20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 xml:space="preserve"> down:</w:t>
                            </w:r>
                          </w:p>
                          <w:p w:rsidR="0068371E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Move vehicle out of traffic and park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Call 911 for any emergencies 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Stay in your vehicle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Remain calm;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storm will end and you will be found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snow off of the radiator and away from the exhaust pipe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fresh air in the vehicle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wet or wind-driven snow can plug the exhaust system and cause deadly carbon monoxide gas to enter the vehicle</w:t>
                            </w:r>
                          </w:p>
                          <w:p w:rsidR="005E310F" w:rsidRPr="0068371E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37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expect comfort; it is better to be cold and awake rather than warm and sleepy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28" type="#_x0000_t202" style="position:absolute;margin-left:395.25pt;margin-top:.75pt;width:324pt;height:50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" filled="f" stroked="f" strokeweight=".5pt">
                <v:textbox>
                  <w:txbxContent>
                    <w:p w:rsidR="0068371E" w:rsidRPr="0021378F" w:rsidRDefault="0068371E" w:rsidP="0068371E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CAR KIT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Jumpe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 cables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Basic tools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Sand, cat litter, chicken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grit or other abrasive for traction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Shovel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Tow cables or chain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Sleeping bag or blankets</w:t>
                      </w:r>
                    </w:p>
                    <w:p w:rsidR="0068371E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Road flares or reflectors</w:t>
                      </w:r>
                    </w:p>
                    <w:p w:rsidR="0068371E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837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Snow suit and heavy boots</w:t>
                      </w:r>
                    </w:p>
                    <w:p w:rsidR="0068371E" w:rsidRDefault="0068371E" w:rsidP="0068371E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BEST PRACTICES</w:t>
                      </w:r>
                    </w:p>
                    <w:p w:rsidR="0068371E" w:rsidRPr="00735D20" w:rsidRDefault="0068371E" w:rsidP="0068371E">
                      <w:pPr>
                        <w:pStyle w:val="NoSpacing"/>
                        <w:spacing w:before="120"/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</w:pPr>
                      <w:r w:rsidRPr="00735D20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>When traveling in a winter storm: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travel unless it is necessary; wait until roads are plowed or the storm is over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Travel slowly and increase following distance between you and the car ahead of you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Accelerate and decelerate slowly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turns slowly and gradually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Turn in the direction of the skid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your vehicle has anti-lock brakes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apply constant pressure to the brakes and steer in the direction you want to go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your vehicle does not have anti-lock brakes, brake with a gentle pumping action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able to see and be seen</w:t>
                      </w:r>
                    </w:p>
                    <w:p w:rsidR="0068371E" w:rsidRPr="00735D20" w:rsidRDefault="0068371E" w:rsidP="0068371E">
                      <w:pPr>
                        <w:pStyle w:val="NoSpacing"/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</w:pPr>
                      <w:r w:rsidRPr="00735D20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>If in accident or</w:t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 xml:space="preserve"> your vehicle</w:t>
                      </w:r>
                      <w:r w:rsidRPr="00735D20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 xml:space="preserve"> break</w:t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>s</w:t>
                      </w:r>
                      <w:r w:rsidRPr="00735D20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 xml:space="preserve"> down:</w:t>
                      </w:r>
                    </w:p>
                    <w:p w:rsidR="0068371E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Move vehicle out of traffic and park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Call 911 for any emergencies 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Stay in your vehicle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Remain calm;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storm will end and you will be found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snow off of the radiator and away from the exhaust pipe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fresh air in the vehicle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wet or wind-driven snow can plug the exhaust system and cause deadly carbon monoxide gas to enter the vehicle</w:t>
                      </w:r>
                    </w:p>
                    <w:p w:rsidR="005E310F" w:rsidRPr="0068371E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837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expect comfort; it is better to be cold and awake rather than warm and sleepy</w:t>
                      </w:r>
                    </w:p>
                  </w:txbxContent>
                </v:textbox>
              </v:shape>
            </w:pict>
          </mc:Fallback>
        </mc:AlternateContent>
      </w:r>
      <w:r w:rsidR="0068371E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9525</wp:posOffset>
                </wp:positionH>
                <wp:positionV relativeFrom="paragraph">
                  <wp:posOffset>19051</wp:posOffset>
                </wp:positionV>
                <wp:extent cx="4114800" cy="6419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41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823" w:rsidRPr="0021378F" w:rsidRDefault="0068371E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CAR KIT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Jumpe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 cables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Basic tools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Sand, cat litter, chicken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grit or other abrasive for traction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Shovel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Tow cables or chain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Sleeping bag or blankets</w:t>
                            </w:r>
                          </w:p>
                          <w:p w:rsidR="0068371E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Road flares or reflectors</w:t>
                            </w:r>
                          </w:p>
                          <w:p w:rsidR="005E310F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37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Snow suit and heavy boots</w:t>
                            </w:r>
                          </w:p>
                          <w:p w:rsidR="0068371E" w:rsidRDefault="0068371E" w:rsidP="0068371E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BEST PRACTICES</w:t>
                            </w:r>
                          </w:p>
                          <w:p w:rsidR="0068371E" w:rsidRPr="00735D20" w:rsidRDefault="0068371E" w:rsidP="0068371E">
                            <w:pPr>
                              <w:pStyle w:val="NoSpacing"/>
                              <w:spacing w:before="120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</w:pPr>
                            <w:r w:rsidRPr="00735D20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>When traveling in a winter storm: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travel unless it is necessary; wait until roads are plowed or the storm is over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Travel slowly and increase following distance between you and the car ahead of you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Accelerate and decelerate slowly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turns slowly and gradually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Turn in the direction of the skid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your vehicle has anti-lock brakes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apply constant pressure to the brakes and steer in the direction you want to go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your vehicle does not have anti-lock brakes, brake with a gentle pumping action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able to see and be seen</w:t>
                            </w:r>
                          </w:p>
                          <w:p w:rsidR="0068371E" w:rsidRPr="00735D20" w:rsidRDefault="0068371E" w:rsidP="0068371E">
                            <w:pPr>
                              <w:pStyle w:val="NoSpacing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</w:pPr>
                            <w:r w:rsidRPr="00735D20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>If in accident or</w:t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 xml:space="preserve"> your vehicle</w:t>
                            </w:r>
                            <w:r w:rsidRPr="00735D20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 xml:space="preserve"> break</w:t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735D20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 xml:space="preserve"> down:</w:t>
                            </w:r>
                          </w:p>
                          <w:p w:rsidR="0068371E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Move vehicle out of traffic and park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Call 911 for any emergencies 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Stay in your vehicle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Remain calm;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storm will end and you will be found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snow off of the radiator and away from the exhaust pipe</w:t>
                            </w:r>
                          </w:p>
                          <w:p w:rsidR="0068371E" w:rsidRPr="007679E1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fresh air in the vehicle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7679E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wet or wind-driven snow can plug the exhaust system and cause deadly carbon monoxide gas to enter the vehicle</w:t>
                            </w:r>
                          </w:p>
                          <w:p w:rsidR="0068371E" w:rsidRPr="0068371E" w:rsidRDefault="0068371E" w:rsidP="006837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37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expect comfort; it is better to be cold and awake rather than warm and sleepy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5" type="#_x0000_t202" style="position:absolute;margin-left:.75pt;margin-top:1.5pt;width:324pt;height:50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" filled="f" stroked="f" strokeweight=".5pt">
                <v:textbox>
                  <w:txbxContent>
                    <w:p w:rsidR="00041823" w:rsidRPr="0021378F" w:rsidRDefault="0068371E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CAR KIT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Jumpe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 cables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Basic tools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Sand, cat litter, chicken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grit or other abrasive for traction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Shovel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Tow cables or chain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Sleeping bag or blankets</w:t>
                      </w:r>
                    </w:p>
                    <w:p w:rsidR="0068371E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Road flares or reflectors</w:t>
                      </w:r>
                    </w:p>
                    <w:p w:rsidR="005E310F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837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Snow suit and heavy boots</w:t>
                      </w:r>
                    </w:p>
                    <w:p w:rsidR="0068371E" w:rsidRDefault="0068371E" w:rsidP="0068371E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BEST PRACTICES</w:t>
                      </w:r>
                    </w:p>
                    <w:p w:rsidR="0068371E" w:rsidRPr="00735D20" w:rsidRDefault="0068371E" w:rsidP="0068371E">
                      <w:pPr>
                        <w:pStyle w:val="NoSpacing"/>
                        <w:spacing w:before="120"/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</w:pPr>
                      <w:r w:rsidRPr="00735D20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>When traveling in a winter storm: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travel unless it is necessary; wait until roads are plowed or the storm is over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Travel slowly and increase following distance between you and the car ahead of you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Accelerate and decelerate slowly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turns slowly and gradually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Turn in the direction of the skid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your vehicle has anti-lock brakes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apply constant pressure to the brakes and steer in the direction you want to go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your vehicle does not have anti-lock brakes, brake with a gentle pumping action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3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able to see and be seen</w:t>
                      </w:r>
                    </w:p>
                    <w:p w:rsidR="0068371E" w:rsidRPr="00735D20" w:rsidRDefault="0068371E" w:rsidP="0068371E">
                      <w:pPr>
                        <w:pStyle w:val="NoSpacing"/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</w:pPr>
                      <w:r w:rsidRPr="00735D20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>If in accident or</w:t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 xml:space="preserve"> your vehicle</w:t>
                      </w:r>
                      <w:r w:rsidRPr="00735D20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 xml:space="preserve"> break</w:t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>s</w:t>
                      </w:r>
                      <w:r w:rsidRPr="00735D20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 xml:space="preserve"> down:</w:t>
                      </w:r>
                    </w:p>
                    <w:p w:rsidR="0068371E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Move vehicle out of traffic and park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Call 911 for any emergencies 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Stay in your vehicle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Remain calm;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storm will end and you will be found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snow off of the radiator and away from the exhaust pipe</w:t>
                      </w:r>
                    </w:p>
                    <w:p w:rsidR="0068371E" w:rsidRPr="007679E1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fresh air in the vehicle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7679E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wet or wind-driven snow can plug the exhaust system and cause deadly carbon monoxide gas to enter the vehicle</w:t>
                      </w:r>
                    </w:p>
                    <w:p w:rsidR="0068371E" w:rsidRPr="0068371E" w:rsidRDefault="0068371E" w:rsidP="006837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837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expect comfort; it is better to be cold and awake rather than warm and sleepy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BB" w:rsidRDefault="009572BB" w:rsidP="005A1F9F">
      <w:pPr>
        <w:spacing w:after="0" w:line="240" w:lineRule="auto"/>
      </w:pPr>
      <w:r>
        <w:separator/>
      </w:r>
    </w:p>
  </w:endnote>
  <w:endnote w:type="continuationSeparator" w:id="0">
    <w:p w:rsidR="009572BB" w:rsidRDefault="009572BB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BB" w:rsidRDefault="009572BB" w:rsidP="005A1F9F">
      <w:pPr>
        <w:spacing w:after="0" w:line="240" w:lineRule="auto"/>
      </w:pPr>
      <w:r>
        <w:separator/>
      </w:r>
    </w:p>
  </w:footnote>
  <w:footnote w:type="continuationSeparator" w:id="0">
    <w:p w:rsidR="009572BB" w:rsidRDefault="009572BB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83789"/>
    <w:multiLevelType w:val="hybridMultilevel"/>
    <w:tmpl w:val="87B0119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82211"/>
    <w:multiLevelType w:val="hybridMultilevel"/>
    <w:tmpl w:val="12C8E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615FCF"/>
    <w:multiLevelType w:val="hybridMultilevel"/>
    <w:tmpl w:val="CAEC7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6D3560"/>
    <w:multiLevelType w:val="hybridMultilevel"/>
    <w:tmpl w:val="D4AEA460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6A1F6A"/>
    <w:multiLevelType w:val="hybridMultilevel"/>
    <w:tmpl w:val="9A903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BB"/>
    <w:rsid w:val="00041823"/>
    <w:rsid w:val="00123C22"/>
    <w:rsid w:val="001F51E7"/>
    <w:rsid w:val="00205116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68371E"/>
    <w:rsid w:val="00734B83"/>
    <w:rsid w:val="007B48E9"/>
    <w:rsid w:val="008274CC"/>
    <w:rsid w:val="008572D7"/>
    <w:rsid w:val="009572BB"/>
    <w:rsid w:val="00A179B0"/>
    <w:rsid w:val="00A872EA"/>
    <w:rsid w:val="00AF1AE0"/>
    <w:rsid w:val="00B71A33"/>
    <w:rsid w:val="00BD3371"/>
    <w:rsid w:val="00BE2791"/>
    <w:rsid w:val="00C177BF"/>
    <w:rsid w:val="00CD38D4"/>
    <w:rsid w:val="00CF5502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38E3AA4-5F8A-4B0A-8B5E-E8E0856B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paragraph" w:styleId="NoSpacing">
    <w:name w:val="No Spacing"/>
    <w:uiPriority w:val="1"/>
    <w:qFormat/>
    <w:rsid w:val="00683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4</cp:revision>
  <dcterms:created xsi:type="dcterms:W3CDTF">2020-09-11T19:55:00Z</dcterms:created>
  <dcterms:modified xsi:type="dcterms:W3CDTF">2020-12-07T20:47:00Z</dcterms:modified>
</cp:coreProperties>
</file>