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8E9" w:rsidRDefault="007B48E9" w:rsidP="008572D7">
      <w:pPr>
        <w:tabs>
          <w:tab w:val="left" w:pos="-1260"/>
        </w:tabs>
      </w:pP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D28638" wp14:editId="4273F34D">
                <wp:simplePos x="0" y="0"/>
                <wp:positionH relativeFrom="column">
                  <wp:posOffset>5014595</wp:posOffset>
                </wp:positionH>
                <wp:positionV relativeFrom="paragraph">
                  <wp:posOffset>-33020</wp:posOffset>
                </wp:positionV>
                <wp:extent cx="4114800" cy="6875780"/>
                <wp:effectExtent l="0" t="0" r="0" b="12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87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1378F" w:rsidRPr="0021378F" w:rsidRDefault="0021378F" w:rsidP="0021378F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21378F" w:rsidRDefault="0021378F" w:rsidP="0021378F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BA6626" w:rsidRPr="0021378F" w:rsidRDefault="00BA6626" w:rsidP="00BA6626">
                            <w:pPr>
                              <w:pStyle w:val="BasicParagraph"/>
                              <w:spacing w:before="120" w:after="20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Shop Housekeeping</w:t>
                            </w:r>
                          </w:p>
                          <w:p w:rsidR="00BA6626" w:rsidRPr="0021378F" w:rsidRDefault="00BA6626" w:rsidP="00BA6626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REDUCE SLIP, TRIP AND FALL HAZARDS</w:t>
                            </w:r>
                          </w:p>
                          <w:p w:rsidR="00BA6626" w:rsidRPr="002C6A1C" w:rsidRDefault="00BA6626" w:rsidP="00BA662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C6A1C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Keep all walkways, stairways and door exits clear. Don’t leave cabinet doors or drawers opened into walkways.</w:t>
                            </w:r>
                          </w:p>
                          <w:p w:rsidR="00BA6626" w:rsidRPr="002C6A1C" w:rsidRDefault="00BA6626" w:rsidP="00BA662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C6A1C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Put away cords, hoses and tools when not in use.  </w:t>
                            </w:r>
                          </w:p>
                          <w:p w:rsidR="00BA6626" w:rsidRPr="002C6A1C" w:rsidRDefault="00BA6626" w:rsidP="00BA662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C6A1C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Cover or report holes that are open in the floor. </w:t>
                            </w:r>
                          </w:p>
                          <w:p w:rsidR="00BA6626" w:rsidRPr="002C6A1C" w:rsidRDefault="00BA6626" w:rsidP="00BA662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Monitor f</w:t>
                            </w:r>
                            <w:r w:rsidRPr="002C6A1C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loor mats, carpets and rugs for signs of wrinkling, curling and saturation.  </w:t>
                            </w:r>
                          </w:p>
                          <w:p w:rsidR="00BA6626" w:rsidRPr="002C6A1C" w:rsidRDefault="00BA6626" w:rsidP="00BA662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C6A1C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Promptly clean up any spills or messes if you can do so safely.  Promptly report blood or unknown spills.</w:t>
                            </w:r>
                          </w:p>
                          <w:p w:rsidR="00BA6626" w:rsidRPr="002C6A1C" w:rsidRDefault="00BA6626" w:rsidP="00BA662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C6A1C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Keep floors as dry and clean as possible.</w:t>
                            </w:r>
                          </w:p>
                          <w:p w:rsidR="00BA6626" w:rsidRDefault="00BA6626" w:rsidP="00BA6626">
                            <w:pPr>
                              <w:pStyle w:val="BasicParagraph"/>
                              <w:numPr>
                                <w:ilvl w:val="0"/>
                                <w:numId w:val="5"/>
                              </w:numPr>
                              <w:spacing w:after="200" w:line="240" w:lineRule="auto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2C6A1C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Ensure drains are cleared so water will not pool.</w:t>
                            </w:r>
                          </w:p>
                          <w:p w:rsidR="00BA6626" w:rsidRPr="00BA6626" w:rsidRDefault="00BA6626" w:rsidP="00BA6626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 w:rsidRPr="00BA6626"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 xml:space="preserve">REDUCE </w:t>
                            </w: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FIRE</w:t>
                            </w:r>
                            <w:r w:rsidRPr="00BA6626"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 xml:space="preserve"> HAZARDS</w:t>
                            </w:r>
                          </w:p>
                          <w:p w:rsidR="00BA6626" w:rsidRPr="002C6A1C" w:rsidRDefault="00BA6626" w:rsidP="00BA662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before="120"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C6A1C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Fire extinguishers, sprinklers, first-aid stations,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automated external defibrillators (</w:t>
                            </w:r>
                            <w:r w:rsidRPr="002C6A1C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AEDs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  <w:r w:rsidRPr="002C6A1C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eyewash stations and electrical panels must be left unobstructed. </w:t>
                            </w:r>
                          </w:p>
                          <w:p w:rsidR="00BA6626" w:rsidRPr="002D67FE" w:rsidRDefault="00BA6626" w:rsidP="00BA6626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ind w:left="720"/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2C6A1C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Electrical panels must have at least 36 inches of clearance in front of the panel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and 30 inches wide or the width of the panel, whichever is larger.</w:t>
                            </w:r>
                          </w:p>
                          <w:p w:rsidR="00BA6626" w:rsidRPr="00DE0E1B" w:rsidRDefault="00BA6626" w:rsidP="00BA662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E0E1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Avoid storing items in boiler or mechanical rooms. </w:t>
                            </w:r>
                          </w:p>
                          <w:p w:rsidR="00BA6626" w:rsidRPr="00DE0E1B" w:rsidRDefault="00BA6626" w:rsidP="00BA662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E0E1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Avoid placing combustible materials in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close proximity to spark-</w:t>
                            </w:r>
                            <w:r w:rsidRPr="00DE0E1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generating equipment and heat sources.</w:t>
                            </w:r>
                          </w:p>
                          <w:p w:rsidR="00BA6626" w:rsidRPr="00E01FDD" w:rsidRDefault="00BA6626" w:rsidP="00BA662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01FD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Store flammables in a flammable cabinet or flammable storage room and keep doors closed. Keep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flammables </w:t>
                            </w:r>
                            <w:r w:rsidRPr="00E01FD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away from stairs and exit paths.</w:t>
                            </w:r>
                          </w:p>
                          <w:p w:rsidR="00BA6626" w:rsidRDefault="00BA6626" w:rsidP="00BA662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E0E1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Dispose of oily, paint-soaked or other flammable waste into approved, covered metal waste receptacles.</w:t>
                            </w:r>
                          </w:p>
                          <w:p w:rsidR="00BA6626" w:rsidRPr="00A113F9" w:rsidRDefault="00BA6626" w:rsidP="00BA6626">
                            <w:pPr>
                              <w:tabs>
                                <w:tab w:val="left" w:pos="-1260"/>
                              </w:tabs>
                              <w:spacing w:after="0"/>
                              <w:jc w:val="right"/>
                              <w:rPr>
                                <w:rFonts w:ascii="ITC Avant Garde Std Bk" w:hAnsi="ITC Avant Garde Std Bk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color w:val="000000" w:themeColor="text1"/>
                                <w:sz w:val="18"/>
                                <w:szCs w:val="18"/>
                              </w:rPr>
                              <w:t>(Over)</w:t>
                            </w:r>
                          </w:p>
                          <w:p w:rsidR="00BA6626" w:rsidRPr="005E310F" w:rsidRDefault="00BA6626" w:rsidP="00BA6626">
                            <w:pPr>
                              <w:pStyle w:val="BasicParagraph"/>
                              <w:spacing w:after="200" w:line="240" w:lineRule="auto"/>
                              <w:contextualSpacing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</w:p>
                          <w:p w:rsidR="005E310F" w:rsidRPr="007B48E9" w:rsidRDefault="005E310F" w:rsidP="00041823">
                            <w:pPr>
                              <w:pStyle w:val="BasicParagraph"/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2863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94.85pt;margin-top:-2.6pt;width:324pt;height:54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" filled="f" stroked="f" strokeweight=".5pt">
                <v:textbox>
                  <w:txbxContent>
                    <w:p w:rsidR="007B48E9" w:rsidRDefault="0021378F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WorkWiselyLOGO_final_thickerstroke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1378F" w:rsidRPr="0021378F" w:rsidRDefault="0021378F" w:rsidP="0021378F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21378F" w:rsidRDefault="0021378F" w:rsidP="0021378F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BA6626" w:rsidRPr="0021378F" w:rsidRDefault="00BA6626" w:rsidP="00BA6626">
                      <w:pPr>
                        <w:pStyle w:val="BasicParagraph"/>
                        <w:spacing w:before="120" w:after="20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  <w:t>Shop Housekeeping</w:t>
                      </w:r>
                    </w:p>
                    <w:p w:rsidR="00BA6626" w:rsidRPr="0021378F" w:rsidRDefault="00BA6626" w:rsidP="00BA6626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REDUCE SLIP, TRIP AND FALL HAZARDS</w:t>
                      </w:r>
                    </w:p>
                    <w:p w:rsidR="00BA6626" w:rsidRPr="002C6A1C" w:rsidRDefault="00BA6626" w:rsidP="00BA662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2C6A1C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Keep all walkways, stairways and door exits clear. Don’t leave cabinet doors or drawers opened into walkways.</w:t>
                      </w:r>
                    </w:p>
                    <w:p w:rsidR="00BA6626" w:rsidRPr="002C6A1C" w:rsidRDefault="00BA6626" w:rsidP="00BA662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2C6A1C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Put away cords, hoses and tools when not in use.  </w:t>
                      </w:r>
                    </w:p>
                    <w:p w:rsidR="00BA6626" w:rsidRPr="002C6A1C" w:rsidRDefault="00BA6626" w:rsidP="00BA662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2C6A1C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Cover or report holes that are open in the floor. </w:t>
                      </w:r>
                    </w:p>
                    <w:p w:rsidR="00BA6626" w:rsidRPr="002C6A1C" w:rsidRDefault="00BA6626" w:rsidP="00BA662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Monitor f</w:t>
                      </w:r>
                      <w:r w:rsidRPr="002C6A1C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loor mats, carpets and rugs for signs of wrinkling, curling and saturation.  </w:t>
                      </w:r>
                    </w:p>
                    <w:p w:rsidR="00BA6626" w:rsidRPr="002C6A1C" w:rsidRDefault="00BA6626" w:rsidP="00BA662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2C6A1C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Promptly clean up any spills or messes if you can do so safely.  Promptly report blood or unknown spills.</w:t>
                      </w:r>
                    </w:p>
                    <w:p w:rsidR="00BA6626" w:rsidRPr="002C6A1C" w:rsidRDefault="00BA6626" w:rsidP="00BA662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2C6A1C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Keep floors as dry and clean as possible.</w:t>
                      </w:r>
                    </w:p>
                    <w:p w:rsidR="00BA6626" w:rsidRDefault="00BA6626" w:rsidP="00BA6626">
                      <w:pPr>
                        <w:pStyle w:val="BasicParagraph"/>
                        <w:numPr>
                          <w:ilvl w:val="0"/>
                          <w:numId w:val="5"/>
                        </w:numPr>
                        <w:spacing w:after="200" w:line="240" w:lineRule="auto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2C6A1C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Ensure drains are cleared so water will not pool.</w:t>
                      </w:r>
                    </w:p>
                    <w:p w:rsidR="00BA6626" w:rsidRPr="00BA6626" w:rsidRDefault="00BA6626" w:rsidP="00BA6626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 w:rsidRPr="00BA6626"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 xml:space="preserve">REDUCE </w:t>
                      </w: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FIRE</w:t>
                      </w:r>
                      <w:r w:rsidRPr="00BA6626"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 xml:space="preserve"> HAZARDS</w:t>
                      </w:r>
                    </w:p>
                    <w:p w:rsidR="00BA6626" w:rsidRPr="002C6A1C" w:rsidRDefault="00BA6626" w:rsidP="00BA662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before="120"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2C6A1C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Fire extinguishers, sprinklers, first-aid stations,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automated external defibrillators (</w:t>
                      </w:r>
                      <w:r w:rsidRPr="002C6A1C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AEDs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  <w:r w:rsidRPr="002C6A1C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, eyewash stations and electrical panels must be left unobstructed. </w:t>
                      </w:r>
                    </w:p>
                    <w:p w:rsidR="00BA6626" w:rsidRPr="002D67FE" w:rsidRDefault="00BA6626" w:rsidP="00BA6626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tabs>
                          <w:tab w:val="left" w:pos="-1260"/>
                        </w:tabs>
                        <w:spacing w:after="0"/>
                        <w:ind w:left="720"/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</w:pPr>
                      <w:r w:rsidRPr="002C6A1C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Electrical panels must have at least 36 inches of clearance in front of the panel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and 30 inches wide or the width of the panel, whichever is larger.</w:t>
                      </w:r>
                    </w:p>
                    <w:p w:rsidR="00BA6626" w:rsidRPr="00DE0E1B" w:rsidRDefault="00BA6626" w:rsidP="00BA662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DE0E1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Avoid storing items in boiler or mechanical rooms. </w:t>
                      </w:r>
                    </w:p>
                    <w:p w:rsidR="00BA6626" w:rsidRPr="00DE0E1B" w:rsidRDefault="00BA6626" w:rsidP="00BA662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DE0E1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Avoid placing combustible materials in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close proximity to spark-</w:t>
                      </w:r>
                      <w:r w:rsidRPr="00DE0E1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generating equipment and heat sources.</w:t>
                      </w:r>
                    </w:p>
                    <w:p w:rsidR="00BA6626" w:rsidRPr="00E01FDD" w:rsidRDefault="00BA6626" w:rsidP="00BA662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E01FD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Store flammables in a flammable cabinet or flammable storage room and keep doors closed. Keep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flammables </w:t>
                      </w:r>
                      <w:r w:rsidRPr="00E01FD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away from stairs and exit paths.</w:t>
                      </w:r>
                    </w:p>
                    <w:p w:rsidR="00BA6626" w:rsidRDefault="00BA6626" w:rsidP="00BA662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DE0E1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Dispose of oily, paint-soaked or other flammable waste into approved, covered metal waste receptacles.</w:t>
                      </w:r>
                    </w:p>
                    <w:p w:rsidR="00BA6626" w:rsidRPr="00A113F9" w:rsidRDefault="00BA6626" w:rsidP="00BA6626">
                      <w:pPr>
                        <w:tabs>
                          <w:tab w:val="left" w:pos="-1260"/>
                        </w:tabs>
                        <w:spacing w:after="0"/>
                        <w:jc w:val="right"/>
                        <w:rPr>
                          <w:rFonts w:ascii="ITC Avant Garde Std Bk" w:hAnsi="ITC Avant Garde Std Bk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ITC Avant Garde Std Bk" w:hAnsi="ITC Avant Garde Std Bk"/>
                          <w:color w:val="000000" w:themeColor="text1"/>
                          <w:sz w:val="18"/>
                          <w:szCs w:val="18"/>
                        </w:rPr>
                        <w:t>(Over)</w:t>
                      </w:r>
                    </w:p>
                    <w:p w:rsidR="00BA6626" w:rsidRPr="005E310F" w:rsidRDefault="00BA6626" w:rsidP="00BA6626">
                      <w:pPr>
                        <w:pStyle w:val="BasicParagraph"/>
                        <w:spacing w:after="200" w:line="240" w:lineRule="auto"/>
                        <w:contextualSpacing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</w:p>
                    <w:p w:rsidR="005E310F" w:rsidRPr="007B48E9" w:rsidRDefault="005E310F" w:rsidP="00041823">
                      <w:pPr>
                        <w:pStyle w:val="BasicParagraph"/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0D29CF" wp14:editId="5409D33F">
                <wp:simplePos x="0" y="0"/>
                <wp:positionH relativeFrom="column">
                  <wp:posOffset>5026025</wp:posOffset>
                </wp:positionH>
                <wp:positionV relativeFrom="paragraph">
                  <wp:posOffset>1227455</wp:posOffset>
                </wp:positionV>
                <wp:extent cx="4120515" cy="0"/>
                <wp:effectExtent l="0" t="0" r="1333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229F0F" id="Straight Connector 1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5.75pt,96.65pt" to="720.2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" strokecolor="black [3213]"/>
            </w:pict>
          </mc:Fallback>
        </mc:AlternateContent>
      </w: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870F22" wp14:editId="765C675C">
                <wp:simplePos x="0" y="0"/>
                <wp:positionH relativeFrom="column">
                  <wp:posOffset>8255</wp:posOffset>
                </wp:positionH>
                <wp:positionV relativeFrom="paragraph">
                  <wp:posOffset>-24765</wp:posOffset>
                </wp:positionV>
                <wp:extent cx="4114800" cy="6875780"/>
                <wp:effectExtent l="0" t="0" r="0" b="12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87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B48E9" w:rsidRPr="0021378F" w:rsidRDefault="007B48E9" w:rsidP="007B48E9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7B48E9" w:rsidRDefault="007B48E9" w:rsidP="007B48E9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7B48E9" w:rsidRPr="0021378F" w:rsidRDefault="00BA6626" w:rsidP="004902D0">
                            <w:pPr>
                              <w:pStyle w:val="BasicParagraph"/>
                              <w:spacing w:before="120" w:after="20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Shop Housekeeping</w:t>
                            </w:r>
                          </w:p>
                          <w:p w:rsidR="007B48E9" w:rsidRPr="0021378F" w:rsidRDefault="00BA6626" w:rsidP="0021378F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REDUCE SLIP, TRIP AND FALL HAZARDS</w:t>
                            </w:r>
                          </w:p>
                          <w:p w:rsidR="00BA6626" w:rsidRPr="002C6A1C" w:rsidRDefault="00BA6626" w:rsidP="00BA662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C6A1C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Keep all walkways, stairways and door exits clear. Don’t leave cabinet doors or drawers opened into walkways.</w:t>
                            </w:r>
                          </w:p>
                          <w:p w:rsidR="00BA6626" w:rsidRPr="002C6A1C" w:rsidRDefault="00BA6626" w:rsidP="00BA662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C6A1C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Put away cords, hoses and tools when not in use.  </w:t>
                            </w:r>
                          </w:p>
                          <w:p w:rsidR="00BA6626" w:rsidRPr="002C6A1C" w:rsidRDefault="00BA6626" w:rsidP="00BA662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C6A1C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Cover or report holes that are open in the floor. </w:t>
                            </w:r>
                          </w:p>
                          <w:p w:rsidR="00BA6626" w:rsidRPr="002C6A1C" w:rsidRDefault="00BA6626" w:rsidP="00BA662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Monitor f</w:t>
                            </w:r>
                            <w:r w:rsidRPr="002C6A1C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loor mats, carpets and rugs for signs of wrinkling, curling and saturation.  </w:t>
                            </w:r>
                          </w:p>
                          <w:p w:rsidR="00BA6626" w:rsidRPr="002C6A1C" w:rsidRDefault="00BA6626" w:rsidP="00BA662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C6A1C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Promptly clean up any spills or messes if you can do so safely.  Promptly report blood or unknown spills.</w:t>
                            </w:r>
                          </w:p>
                          <w:p w:rsidR="00BA6626" w:rsidRPr="002C6A1C" w:rsidRDefault="00BA6626" w:rsidP="00BA662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C6A1C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Keep floors as dry and clean as possible.</w:t>
                            </w:r>
                          </w:p>
                          <w:p w:rsidR="005E310F" w:rsidRDefault="00BA6626" w:rsidP="00BA6626">
                            <w:pPr>
                              <w:pStyle w:val="BasicParagraph"/>
                              <w:numPr>
                                <w:ilvl w:val="0"/>
                                <w:numId w:val="5"/>
                              </w:numPr>
                              <w:spacing w:after="200" w:line="240" w:lineRule="auto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2C6A1C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Ensure drains are cleared so water will not pool.</w:t>
                            </w:r>
                          </w:p>
                          <w:p w:rsidR="00BA6626" w:rsidRPr="00BA6626" w:rsidRDefault="00BA6626" w:rsidP="00BA6626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 w:rsidRPr="00BA6626"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 xml:space="preserve">REDUCE </w:t>
                            </w: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FIRE</w:t>
                            </w:r>
                            <w:r w:rsidRPr="00BA6626"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 xml:space="preserve"> HAZARDS</w:t>
                            </w:r>
                          </w:p>
                          <w:p w:rsidR="00BA6626" w:rsidRPr="002C6A1C" w:rsidRDefault="00BA6626" w:rsidP="00BA662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before="120"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C6A1C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Fire extinguishers, sprinklers, first-aid stations,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automated external defibrillators (</w:t>
                            </w:r>
                            <w:r w:rsidRPr="002C6A1C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AEDs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  <w:r w:rsidRPr="002C6A1C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eyewash stations and electrical panels must be left unobstructed. </w:t>
                            </w:r>
                          </w:p>
                          <w:p w:rsidR="00BA6626" w:rsidRPr="002D67FE" w:rsidRDefault="00BA6626" w:rsidP="00BA6626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ind w:left="720"/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2C6A1C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Electrical panels must have at least 36 inches of clearance in front of the panel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and 30 inches wide or the width of the panel, whichever is larger.</w:t>
                            </w:r>
                          </w:p>
                          <w:p w:rsidR="00BA6626" w:rsidRPr="00DE0E1B" w:rsidRDefault="00BA6626" w:rsidP="00BA662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E0E1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Avoid storing items in boiler or mechanical rooms. </w:t>
                            </w:r>
                          </w:p>
                          <w:p w:rsidR="00BA6626" w:rsidRPr="00DE0E1B" w:rsidRDefault="00BA6626" w:rsidP="00BA662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E0E1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Avoid placing combustible materials in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close proximity to spark-</w:t>
                            </w:r>
                            <w:r w:rsidRPr="00DE0E1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generating equipment and heat sources.</w:t>
                            </w:r>
                          </w:p>
                          <w:p w:rsidR="00BA6626" w:rsidRPr="00E01FDD" w:rsidRDefault="00BA6626" w:rsidP="00BA662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01FD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Store flammables in a flammable cabinet or flammable storage room and keep doors closed. Keep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flammables </w:t>
                            </w:r>
                            <w:r w:rsidRPr="00E01FD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away from stairs and exit paths.</w:t>
                            </w:r>
                          </w:p>
                          <w:p w:rsidR="00BA6626" w:rsidRDefault="00BA6626" w:rsidP="00BA662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E0E1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Dispose of oily, paint-soaked or other flammable waste into approved, covered metal waste receptacles.</w:t>
                            </w:r>
                          </w:p>
                          <w:p w:rsidR="00BA6626" w:rsidRPr="00A113F9" w:rsidRDefault="00BA6626" w:rsidP="00BA6626">
                            <w:pPr>
                              <w:tabs>
                                <w:tab w:val="left" w:pos="-1260"/>
                              </w:tabs>
                              <w:spacing w:after="0"/>
                              <w:jc w:val="right"/>
                              <w:rPr>
                                <w:rFonts w:ascii="ITC Avant Garde Std Bk" w:hAnsi="ITC Avant Garde Std Bk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color w:val="000000" w:themeColor="text1"/>
                                <w:sz w:val="18"/>
                                <w:szCs w:val="18"/>
                              </w:rPr>
                              <w:t>(Over)</w:t>
                            </w:r>
                          </w:p>
                          <w:p w:rsidR="005E310F" w:rsidRPr="005E310F" w:rsidRDefault="005E310F" w:rsidP="00BA6626">
                            <w:pPr>
                              <w:pStyle w:val="BasicParagraph"/>
                              <w:spacing w:after="200" w:line="240" w:lineRule="auto"/>
                              <w:contextualSpacing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70F22" id="Text Box 12" o:spid="_x0000_s1027" type="#_x0000_t202" style="position:absolute;margin-left:.65pt;margin-top:-1.95pt;width:324pt;height:54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" filled="f" stroked="f" strokeweight=".5pt">
                <v:textbox>
                  <w:txbxContent>
                    <w:p w:rsidR="007B48E9" w:rsidRDefault="0021378F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WorkWiselyLOGO_final_thickerstroke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B48E9" w:rsidRPr="0021378F" w:rsidRDefault="007B48E9" w:rsidP="007B48E9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7B48E9" w:rsidRDefault="007B48E9" w:rsidP="007B48E9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7B48E9" w:rsidRPr="0021378F" w:rsidRDefault="00BA6626" w:rsidP="004902D0">
                      <w:pPr>
                        <w:pStyle w:val="BasicParagraph"/>
                        <w:spacing w:before="120" w:after="20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  <w:t>Shop Housekeeping</w:t>
                      </w:r>
                    </w:p>
                    <w:p w:rsidR="007B48E9" w:rsidRPr="0021378F" w:rsidRDefault="00BA6626" w:rsidP="0021378F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REDUCE SLIP, TRIP AND FALL HAZARDS</w:t>
                      </w:r>
                    </w:p>
                    <w:p w:rsidR="00BA6626" w:rsidRPr="002C6A1C" w:rsidRDefault="00BA6626" w:rsidP="00BA662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2C6A1C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Keep all walkways, stairways and door exits clear. Don’t leave cabinet doors or drawers opened into walkways.</w:t>
                      </w:r>
                    </w:p>
                    <w:p w:rsidR="00BA6626" w:rsidRPr="002C6A1C" w:rsidRDefault="00BA6626" w:rsidP="00BA662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2C6A1C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Put away cords, hoses and tools when not in use.  </w:t>
                      </w:r>
                    </w:p>
                    <w:p w:rsidR="00BA6626" w:rsidRPr="002C6A1C" w:rsidRDefault="00BA6626" w:rsidP="00BA662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2C6A1C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Cover or report holes that are open in the floor. </w:t>
                      </w:r>
                    </w:p>
                    <w:p w:rsidR="00BA6626" w:rsidRPr="002C6A1C" w:rsidRDefault="00BA6626" w:rsidP="00BA662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Monitor f</w:t>
                      </w:r>
                      <w:r w:rsidRPr="002C6A1C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loor mats, carpets and rugs for signs of wrinkling, curling and saturation.  </w:t>
                      </w:r>
                    </w:p>
                    <w:p w:rsidR="00BA6626" w:rsidRPr="002C6A1C" w:rsidRDefault="00BA6626" w:rsidP="00BA662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2C6A1C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Promptly clean up any spills or messes if you can do so safely.  Promptly report blood or unknown spills.</w:t>
                      </w:r>
                    </w:p>
                    <w:p w:rsidR="00BA6626" w:rsidRPr="002C6A1C" w:rsidRDefault="00BA6626" w:rsidP="00BA662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2C6A1C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Keep floors as dry and clean as possible.</w:t>
                      </w:r>
                    </w:p>
                    <w:p w:rsidR="005E310F" w:rsidRDefault="00BA6626" w:rsidP="00BA6626">
                      <w:pPr>
                        <w:pStyle w:val="BasicParagraph"/>
                        <w:numPr>
                          <w:ilvl w:val="0"/>
                          <w:numId w:val="5"/>
                        </w:numPr>
                        <w:spacing w:after="200" w:line="240" w:lineRule="auto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2C6A1C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Ensure drains are cleared so water will not pool.</w:t>
                      </w:r>
                    </w:p>
                    <w:p w:rsidR="00BA6626" w:rsidRPr="00BA6626" w:rsidRDefault="00BA6626" w:rsidP="00BA6626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 w:rsidRPr="00BA6626"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 xml:space="preserve">REDUCE </w:t>
                      </w: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FIRE</w:t>
                      </w:r>
                      <w:r w:rsidRPr="00BA6626"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 xml:space="preserve"> HAZARDS</w:t>
                      </w:r>
                    </w:p>
                    <w:p w:rsidR="00BA6626" w:rsidRPr="002C6A1C" w:rsidRDefault="00BA6626" w:rsidP="00BA662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before="120"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2C6A1C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Fire extinguishers, sprinklers, first-aid stations,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automated external defibrillators (</w:t>
                      </w:r>
                      <w:r w:rsidRPr="002C6A1C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AEDs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  <w:r w:rsidRPr="002C6A1C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, eyewash stations and electrical panels must be left unobstructed. </w:t>
                      </w:r>
                    </w:p>
                    <w:p w:rsidR="00BA6626" w:rsidRPr="002D67FE" w:rsidRDefault="00BA6626" w:rsidP="00BA6626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tabs>
                          <w:tab w:val="left" w:pos="-1260"/>
                        </w:tabs>
                        <w:spacing w:after="0"/>
                        <w:ind w:left="720"/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</w:pPr>
                      <w:r w:rsidRPr="002C6A1C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Electrical panels must have at least 36 inches of clearance in front of the panel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and 30 inches wide or the width of the panel, whichever is larger.</w:t>
                      </w:r>
                    </w:p>
                    <w:p w:rsidR="00BA6626" w:rsidRPr="00DE0E1B" w:rsidRDefault="00BA6626" w:rsidP="00BA662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DE0E1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Avoid storing items in boiler or mechanical rooms. </w:t>
                      </w:r>
                    </w:p>
                    <w:p w:rsidR="00BA6626" w:rsidRPr="00DE0E1B" w:rsidRDefault="00BA6626" w:rsidP="00BA662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DE0E1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Avoid placing combustible materials in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close proximity to spark-</w:t>
                      </w:r>
                      <w:r w:rsidRPr="00DE0E1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generating equipment and heat sources.</w:t>
                      </w:r>
                    </w:p>
                    <w:p w:rsidR="00BA6626" w:rsidRPr="00E01FDD" w:rsidRDefault="00BA6626" w:rsidP="00BA662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E01FD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Store flammables in a flammable cabinet or flammable storage room and keep doors closed. Keep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flammables </w:t>
                      </w:r>
                      <w:r w:rsidRPr="00E01FD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away from stairs and exit paths.</w:t>
                      </w:r>
                    </w:p>
                    <w:p w:rsidR="00BA6626" w:rsidRDefault="00BA6626" w:rsidP="00BA662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DE0E1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Dispose of oily, paint-soaked or other flammable waste into approved, covered metal waste receptacles.</w:t>
                      </w:r>
                    </w:p>
                    <w:p w:rsidR="00BA6626" w:rsidRPr="00A113F9" w:rsidRDefault="00BA6626" w:rsidP="00BA6626">
                      <w:pPr>
                        <w:tabs>
                          <w:tab w:val="left" w:pos="-1260"/>
                        </w:tabs>
                        <w:spacing w:after="0"/>
                        <w:jc w:val="right"/>
                        <w:rPr>
                          <w:rFonts w:ascii="ITC Avant Garde Std Bk" w:hAnsi="ITC Avant Garde Std Bk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ITC Avant Garde Std Bk" w:hAnsi="ITC Avant Garde Std Bk"/>
                          <w:color w:val="000000" w:themeColor="text1"/>
                          <w:sz w:val="18"/>
                          <w:szCs w:val="18"/>
                        </w:rPr>
                        <w:t>(Over)</w:t>
                      </w:r>
                    </w:p>
                    <w:p w:rsidR="005E310F" w:rsidRPr="005E310F" w:rsidRDefault="005E310F" w:rsidP="00BA6626">
                      <w:pPr>
                        <w:pStyle w:val="BasicParagraph"/>
                        <w:spacing w:after="200" w:line="240" w:lineRule="auto"/>
                        <w:contextualSpacing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B6162D" wp14:editId="687DA099">
                <wp:simplePos x="0" y="0"/>
                <wp:positionH relativeFrom="column">
                  <wp:posOffset>19050</wp:posOffset>
                </wp:positionH>
                <wp:positionV relativeFrom="paragraph">
                  <wp:posOffset>1236790</wp:posOffset>
                </wp:positionV>
                <wp:extent cx="4120515" cy="0"/>
                <wp:effectExtent l="0" t="0" r="1333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E119A2" id="Straight Connector 14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97.4pt" to="325.95pt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" strokecolor="black [3213]"/>
            </w:pict>
          </mc:Fallback>
        </mc:AlternateContent>
      </w:r>
      <w:r>
        <w:br w:type="page"/>
      </w:r>
    </w:p>
    <w:p w:rsidR="00A179B0" w:rsidRPr="007B48E9" w:rsidRDefault="00785793" w:rsidP="008572D7">
      <w:pPr>
        <w:tabs>
          <w:tab w:val="left" w:pos="-1260"/>
        </w:tabs>
      </w:pPr>
      <w:bookmarkStart w:id="0" w:name="_GoBack"/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7CE5D60" wp14:editId="32E105CA">
                <wp:simplePos x="0" y="0"/>
                <wp:positionH relativeFrom="column">
                  <wp:posOffset>4972050</wp:posOffset>
                </wp:positionH>
                <wp:positionV relativeFrom="paragraph">
                  <wp:posOffset>6438900</wp:posOffset>
                </wp:positionV>
                <wp:extent cx="4257675" cy="48577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675" cy="485775"/>
                          <a:chOff x="0" y="0"/>
                          <a:chExt cx="4038600" cy="485775"/>
                        </a:xfrm>
                      </wpg:grpSpPr>
                      <wps:wsp>
                        <wps:cNvPr id="3" name="Text Box 3"/>
                        <wps:cNvSpPr txBox="1"/>
                        <wps:spPr>
                          <a:xfrm>
                            <a:off x="361950" y="104775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85793" w:rsidRPr="00123C22" w:rsidRDefault="00785793" w:rsidP="00785793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785793" w:rsidRPr="00123C22" w:rsidRDefault="00785793" w:rsidP="00785793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85793" w:rsidRDefault="00785793" w:rsidP="00785793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68A2DBB" wp14:editId="0E093A6D">
                                    <wp:extent cx="304800" cy="402424"/>
                                    <wp:effectExtent l="0" t="0" r="0" b="0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7CE5D60" id="Group 1" o:spid="_x0000_s1028" style="position:absolute;margin-left:391.5pt;margin-top:507pt;width:335.25pt;height:38.25pt;z-index:251679744;mso-width-relative:margin" coordsize="4038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3619;top:1047;width:3676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:rsidR="00785793" w:rsidRPr="00123C22" w:rsidRDefault="00785793" w:rsidP="00785793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785793" w:rsidRPr="00123C22" w:rsidRDefault="00785793" w:rsidP="00785793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6" o:spid="_x0000_s1030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:rsidR="00785793" w:rsidRDefault="00785793" w:rsidP="00785793">
                        <w:r>
                          <w:rPr>
                            <w:noProof/>
                          </w:rPr>
                          <w:drawing>
                            <wp:inline distT="0" distB="0" distL="0" distR="0" wp14:anchorId="568A2DBB" wp14:editId="0E093A6D">
                              <wp:extent cx="304800" cy="402424"/>
                              <wp:effectExtent l="0" t="0" r="0" b="0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7CE5D60" wp14:editId="32E105CA">
                <wp:simplePos x="0" y="0"/>
                <wp:positionH relativeFrom="column">
                  <wp:posOffset>-95250</wp:posOffset>
                </wp:positionH>
                <wp:positionV relativeFrom="paragraph">
                  <wp:posOffset>6438900</wp:posOffset>
                </wp:positionV>
                <wp:extent cx="4257675" cy="485775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675" cy="485775"/>
                          <a:chOff x="0" y="0"/>
                          <a:chExt cx="4038600" cy="485775"/>
                        </a:xfrm>
                      </wpg:grpSpPr>
                      <wps:wsp>
                        <wps:cNvPr id="9" name="Text Box 9"/>
                        <wps:cNvSpPr txBox="1"/>
                        <wps:spPr>
                          <a:xfrm>
                            <a:off x="361950" y="104775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85793" w:rsidRPr="00123C22" w:rsidRDefault="00785793" w:rsidP="00785793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785793" w:rsidRPr="00123C22" w:rsidRDefault="00785793" w:rsidP="00785793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85793" w:rsidRDefault="00785793" w:rsidP="00785793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68A2DBB" wp14:editId="0E093A6D">
                                    <wp:extent cx="304800" cy="402424"/>
                                    <wp:effectExtent l="0" t="0" r="0" b="0"/>
                                    <wp:docPr id="15" name="Picture 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7CE5D60" id="Group 8" o:spid="_x0000_s1031" style="position:absolute;margin-left:-7.5pt;margin-top:507pt;width:335.25pt;height:38.25pt;z-index:251677696;mso-width-relative:margin" coordsize="4038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">
                <v:shape id="Text Box 9" o:spid="_x0000_s1032" type="#_x0000_t202" style="position:absolute;left:3619;top:1047;width:3676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785793" w:rsidRPr="00123C22" w:rsidRDefault="00785793" w:rsidP="00785793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785793" w:rsidRPr="00123C22" w:rsidRDefault="00785793" w:rsidP="00785793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13" o:spid="_x0000_s1033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:rsidR="00785793" w:rsidRDefault="00785793" w:rsidP="00785793">
                        <w:r>
                          <w:rPr>
                            <w:noProof/>
                          </w:rPr>
                          <w:drawing>
                            <wp:inline distT="0" distB="0" distL="0" distR="0" wp14:anchorId="568A2DBB" wp14:editId="0E093A6D">
                              <wp:extent cx="304800" cy="402424"/>
                              <wp:effectExtent l="0" t="0" r="0" b="0"/>
                              <wp:docPr id="15" name="Picture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2A9DF4" wp14:editId="03FA7116">
                <wp:simplePos x="0" y="0"/>
                <wp:positionH relativeFrom="column">
                  <wp:posOffset>5715</wp:posOffset>
                </wp:positionH>
                <wp:positionV relativeFrom="paragraph">
                  <wp:posOffset>17780</wp:posOffset>
                </wp:positionV>
                <wp:extent cx="4114800" cy="6566535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566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1823" w:rsidRPr="0021378F" w:rsidRDefault="004E3291" w:rsidP="0021378F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REDUCE OTHER HAZARDS</w:t>
                            </w:r>
                          </w:p>
                          <w:p w:rsidR="004E3291" w:rsidRPr="00732E3B" w:rsidRDefault="004E3291" w:rsidP="004E329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32E3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When storing items, ensure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that </w:t>
                            </w:r>
                            <w:r w:rsidRPr="00732E3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the material is stable and not protruding from shelves. </w:t>
                            </w:r>
                          </w:p>
                          <w:p w:rsidR="004E3291" w:rsidRPr="00732E3B" w:rsidRDefault="004E3291" w:rsidP="004E329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32E3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Ensure storage on mezzanines is stable and protected from falling.</w:t>
                            </w:r>
                          </w:p>
                          <w:p w:rsidR="004E3291" w:rsidRPr="00732E3B" w:rsidRDefault="004E3291" w:rsidP="004E329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32E3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Maintain clearance around air intake vents.</w:t>
                            </w:r>
                          </w:p>
                          <w:p w:rsidR="005E310F" w:rsidRPr="007B48E9" w:rsidRDefault="004E3291" w:rsidP="004E3291">
                            <w:pPr>
                              <w:pStyle w:val="BasicParagraph"/>
                              <w:numPr>
                                <w:ilvl w:val="0"/>
                                <w:numId w:val="9"/>
                              </w:numPr>
                              <w:spacing w:before="120"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32E3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Put trash in appropriate containers. Keep desk, breakroom and work areas clean.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A9DF4" id="Text Box 7" o:spid="_x0000_s1034" type="#_x0000_t202" style="position:absolute;margin-left:.45pt;margin-top:1.4pt;width:324pt;height:51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" filled="f" stroked="f" strokeweight=".5pt">
                <v:textbox>
                  <w:txbxContent>
                    <w:p w:rsidR="00041823" w:rsidRPr="0021378F" w:rsidRDefault="004E3291" w:rsidP="0021378F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REDUCE OTHER HAZARDS</w:t>
                      </w:r>
                    </w:p>
                    <w:p w:rsidR="004E3291" w:rsidRPr="00732E3B" w:rsidRDefault="004E3291" w:rsidP="004E329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32E3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When storing items, ensure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that </w:t>
                      </w:r>
                      <w:r w:rsidRPr="00732E3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the material is stable and not protruding from shelves. </w:t>
                      </w:r>
                    </w:p>
                    <w:p w:rsidR="004E3291" w:rsidRPr="00732E3B" w:rsidRDefault="004E3291" w:rsidP="004E329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32E3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Ensure storage on mezzanines is stable and protected from falling.</w:t>
                      </w:r>
                    </w:p>
                    <w:p w:rsidR="004E3291" w:rsidRPr="00732E3B" w:rsidRDefault="004E3291" w:rsidP="004E329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32E3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Maintain clearance around air intake vents.</w:t>
                      </w:r>
                    </w:p>
                    <w:p w:rsidR="005E310F" w:rsidRPr="007B48E9" w:rsidRDefault="004E3291" w:rsidP="004E3291">
                      <w:pPr>
                        <w:pStyle w:val="BasicParagraph"/>
                        <w:numPr>
                          <w:ilvl w:val="0"/>
                          <w:numId w:val="9"/>
                        </w:numPr>
                        <w:spacing w:before="120" w:after="200" w:line="240" w:lineRule="auto"/>
                        <w:rPr>
                          <w:sz w:val="20"/>
                          <w:szCs w:val="20"/>
                        </w:rPr>
                      </w:pPr>
                      <w:r w:rsidRPr="00732E3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Put trash in appropriate containers. Keep desk, breakroom and work areas clean.</w:t>
                      </w:r>
                    </w:p>
                  </w:txbxContent>
                </v:textbox>
              </v:shape>
            </w:pict>
          </mc:Fallback>
        </mc:AlternateContent>
      </w:r>
      <w:r w:rsidR="007B48E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D10B7F" wp14:editId="23B2CAF3">
                <wp:simplePos x="0" y="0"/>
                <wp:positionH relativeFrom="column">
                  <wp:posOffset>5017135</wp:posOffset>
                </wp:positionH>
                <wp:positionV relativeFrom="paragraph">
                  <wp:posOffset>5715</wp:posOffset>
                </wp:positionV>
                <wp:extent cx="4114800" cy="660209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60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3291" w:rsidRPr="0021378F" w:rsidRDefault="004E3291" w:rsidP="004E3291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REDUCE OTHER HAZARDS</w:t>
                            </w:r>
                          </w:p>
                          <w:p w:rsidR="004E3291" w:rsidRPr="00732E3B" w:rsidRDefault="004E3291" w:rsidP="004E329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32E3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When storing items, ensure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that </w:t>
                            </w:r>
                            <w:r w:rsidRPr="00732E3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the material is stable and not protruding from shelves. </w:t>
                            </w:r>
                          </w:p>
                          <w:p w:rsidR="004E3291" w:rsidRPr="00732E3B" w:rsidRDefault="004E3291" w:rsidP="004E329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32E3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Ensure storage on mezzanines is stable and protected from falling.</w:t>
                            </w:r>
                          </w:p>
                          <w:p w:rsidR="004E3291" w:rsidRPr="00732E3B" w:rsidRDefault="004E3291" w:rsidP="004E329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32E3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Maintain clearance around air intake vents.</w:t>
                            </w:r>
                          </w:p>
                          <w:p w:rsidR="004E3291" w:rsidRPr="007B48E9" w:rsidRDefault="004E3291" w:rsidP="004E3291">
                            <w:pPr>
                              <w:pStyle w:val="BasicParagraph"/>
                              <w:numPr>
                                <w:ilvl w:val="0"/>
                                <w:numId w:val="9"/>
                              </w:numPr>
                              <w:spacing w:before="120"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32E3B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Put trash in appropriate containers. Keep desk, breakroom and work areas clean.</w:t>
                            </w:r>
                          </w:p>
                          <w:p w:rsidR="005E310F" w:rsidRPr="007B48E9" w:rsidRDefault="005E310F" w:rsidP="00041823">
                            <w:pPr>
                              <w:pStyle w:val="BasicParagraph"/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10B7F" id="Text Box 2" o:spid="_x0000_s1031" type="#_x0000_t202" style="position:absolute;margin-left:395.05pt;margin-top:.45pt;width:324pt;height:5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" filled="f" stroked="f" strokeweight=".5pt">
                <v:textbox>
                  <w:txbxContent>
                    <w:p w:rsidR="004E3291" w:rsidRPr="0021378F" w:rsidRDefault="004E3291" w:rsidP="004E3291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REDUCE OTHER HAZARDS</w:t>
                      </w:r>
                    </w:p>
                    <w:p w:rsidR="004E3291" w:rsidRPr="00732E3B" w:rsidRDefault="004E3291" w:rsidP="004E329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32E3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When storing items, ensure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that </w:t>
                      </w:r>
                      <w:r w:rsidRPr="00732E3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the material is stable and not protruding from shelves. </w:t>
                      </w:r>
                    </w:p>
                    <w:p w:rsidR="004E3291" w:rsidRPr="00732E3B" w:rsidRDefault="004E3291" w:rsidP="004E329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32E3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Ensure storage on mezzanines is stable and protected from falling.</w:t>
                      </w:r>
                    </w:p>
                    <w:p w:rsidR="004E3291" w:rsidRPr="00732E3B" w:rsidRDefault="004E3291" w:rsidP="004E329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732E3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Maintain clearance around air intake vents.</w:t>
                      </w:r>
                    </w:p>
                    <w:p w:rsidR="004E3291" w:rsidRPr="007B48E9" w:rsidRDefault="004E3291" w:rsidP="004E3291">
                      <w:pPr>
                        <w:pStyle w:val="BasicParagraph"/>
                        <w:numPr>
                          <w:ilvl w:val="0"/>
                          <w:numId w:val="9"/>
                        </w:numPr>
                        <w:spacing w:before="120" w:after="200" w:line="240" w:lineRule="auto"/>
                        <w:rPr>
                          <w:sz w:val="20"/>
                          <w:szCs w:val="20"/>
                        </w:rPr>
                      </w:pPr>
                      <w:r w:rsidRPr="00732E3B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Put trash in appropriate containers. Keep desk, breakroom and work areas clean.</w:t>
                      </w:r>
                    </w:p>
                    <w:p w:rsidR="005E310F" w:rsidRPr="007B48E9" w:rsidRDefault="005E310F" w:rsidP="00041823">
                      <w:pPr>
                        <w:pStyle w:val="BasicParagraph"/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A179B0" w:rsidRPr="007B48E9" w:rsidSect="007B48E9"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626" w:rsidRDefault="00BA6626" w:rsidP="005A1F9F">
      <w:pPr>
        <w:spacing w:after="0" w:line="240" w:lineRule="auto"/>
      </w:pPr>
      <w:r>
        <w:separator/>
      </w:r>
    </w:p>
  </w:endnote>
  <w:endnote w:type="continuationSeparator" w:id="0">
    <w:p w:rsidR="00BA6626" w:rsidRDefault="00BA6626" w:rsidP="005A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TC Avant Garde Std Md">
    <w:panose1 w:val="020B06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"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 Cn">
    <w:altName w:val="Arial Narrow"/>
    <w:panose1 w:val="020B0406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F9F" w:rsidRPr="005A1F9F" w:rsidRDefault="005A1F9F">
    <w:pPr>
      <w:pStyle w:val="Footer"/>
      <w:jc w:val="right"/>
      <w:rPr>
        <w:rFonts w:ascii="ITC Avant Garde Std Bk" w:hAnsi="ITC Avant Garde Std Bk"/>
        <w:sz w:val="16"/>
        <w:szCs w:val="16"/>
      </w:rPr>
    </w:pPr>
  </w:p>
  <w:p w:rsidR="005A1F9F" w:rsidRDefault="005A1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626" w:rsidRDefault="00BA6626" w:rsidP="005A1F9F">
      <w:pPr>
        <w:spacing w:after="0" w:line="240" w:lineRule="auto"/>
      </w:pPr>
      <w:r>
        <w:separator/>
      </w:r>
    </w:p>
  </w:footnote>
  <w:footnote w:type="continuationSeparator" w:id="0">
    <w:p w:rsidR="00BA6626" w:rsidRDefault="00BA6626" w:rsidP="005A1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6863"/>
    <w:multiLevelType w:val="hybridMultilevel"/>
    <w:tmpl w:val="D1809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64F18"/>
    <w:multiLevelType w:val="hybridMultilevel"/>
    <w:tmpl w:val="3C00141E"/>
    <w:lvl w:ilvl="0" w:tplc="5606A7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FAE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576DBD"/>
    <w:multiLevelType w:val="hybridMultilevel"/>
    <w:tmpl w:val="76562D6E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2E3390"/>
    <w:multiLevelType w:val="hybridMultilevel"/>
    <w:tmpl w:val="98EE5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C144A4"/>
    <w:multiLevelType w:val="hybridMultilevel"/>
    <w:tmpl w:val="15DE6B3A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336DDF"/>
    <w:multiLevelType w:val="hybridMultilevel"/>
    <w:tmpl w:val="1ABC1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CC3C4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DEAE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1C40C0"/>
    <w:multiLevelType w:val="hybridMultilevel"/>
    <w:tmpl w:val="8740081A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BF4084"/>
    <w:multiLevelType w:val="hybridMultilevel"/>
    <w:tmpl w:val="748A4BFC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813571"/>
    <w:multiLevelType w:val="hybridMultilevel"/>
    <w:tmpl w:val="CC1CD2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626"/>
    <w:rsid w:val="00041823"/>
    <w:rsid w:val="00123C22"/>
    <w:rsid w:val="001F51E7"/>
    <w:rsid w:val="002073D0"/>
    <w:rsid w:val="0021378F"/>
    <w:rsid w:val="003609CC"/>
    <w:rsid w:val="004902D0"/>
    <w:rsid w:val="004E3291"/>
    <w:rsid w:val="005A1F9F"/>
    <w:rsid w:val="005E310F"/>
    <w:rsid w:val="00642C04"/>
    <w:rsid w:val="00662D59"/>
    <w:rsid w:val="00667850"/>
    <w:rsid w:val="00734B83"/>
    <w:rsid w:val="00785793"/>
    <w:rsid w:val="007B48E9"/>
    <w:rsid w:val="008274CC"/>
    <w:rsid w:val="008572D7"/>
    <w:rsid w:val="00A179B0"/>
    <w:rsid w:val="00A872EA"/>
    <w:rsid w:val="00AF1AE0"/>
    <w:rsid w:val="00B71A33"/>
    <w:rsid w:val="00BA6626"/>
    <w:rsid w:val="00BD3371"/>
    <w:rsid w:val="00BE2791"/>
    <w:rsid w:val="00C177BF"/>
    <w:rsid w:val="00CD38D4"/>
    <w:rsid w:val="00D9647B"/>
    <w:rsid w:val="00E322CF"/>
    <w:rsid w:val="00E837DB"/>
    <w:rsid w:val="00E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83E10AE-F605-4C22-97C4-CCF42842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2C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E322C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F9F"/>
  </w:style>
  <w:style w:type="paragraph" w:styleId="Footer">
    <w:name w:val="footer"/>
    <w:basedOn w:val="Normal"/>
    <w:link w:val="Foot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F9F"/>
  </w:style>
  <w:style w:type="table" w:styleId="TableGrid">
    <w:name w:val="Table Grid"/>
    <w:basedOn w:val="TableNormal"/>
    <w:uiPriority w:val="59"/>
    <w:rsid w:val="00734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Communications\Quick%20Takes\Quick%20Take%20Templates\Quick%20Review%20on%20Safety_EE%20Handout_Work%20Wisely_template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Quick Review on Safety_EE Handout_Work Wisely_template_2020</Template>
  <TotalTime>2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Larson-Blakestad</dc:creator>
  <cp:lastModifiedBy>Heather Larson-Blakestad</cp:lastModifiedBy>
  <cp:revision>3</cp:revision>
  <dcterms:created xsi:type="dcterms:W3CDTF">2020-09-16T15:07:00Z</dcterms:created>
  <dcterms:modified xsi:type="dcterms:W3CDTF">2020-12-07T21:24:00Z</dcterms:modified>
</cp:coreProperties>
</file>