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A04BA7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1F65A8A" wp14:editId="02FC2153">
                <wp:simplePos x="0" y="0"/>
                <wp:positionH relativeFrom="margin">
                  <wp:align>right</wp:align>
                </wp:positionH>
                <wp:positionV relativeFrom="paragraph">
                  <wp:posOffset>6486525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4BA7" w:rsidRPr="00123C22" w:rsidRDefault="00A04BA7" w:rsidP="00A04BA7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A04BA7" w:rsidRPr="00123C22" w:rsidRDefault="00A04BA7" w:rsidP="00A04BA7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4BA7" w:rsidRDefault="00A04BA7" w:rsidP="00A04BA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C1D06A" wp14:editId="71653AD0">
                                    <wp:extent cx="304800" cy="402424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F65A8A" id="Group 1" o:spid="_x0000_s1026" style="position:absolute;margin-left:284.05pt;margin-top:510.75pt;width:335.25pt;height:38.25pt;z-index:251679744;mso-position-horizontal:righ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A04BA7" w:rsidRPr="00123C22" w:rsidRDefault="00A04BA7" w:rsidP="00A04BA7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A04BA7" w:rsidRPr="00123C22" w:rsidRDefault="00A04BA7" w:rsidP="00A04BA7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A04BA7" w:rsidRDefault="00A04BA7" w:rsidP="00A04BA7">
                        <w:r>
                          <w:rPr>
                            <w:noProof/>
                          </w:rPr>
                          <w:drawing>
                            <wp:inline distT="0" distB="0" distL="0" distR="0" wp14:anchorId="47C1D06A" wp14:editId="71653AD0">
                              <wp:extent cx="304800" cy="402424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1F65A8A" wp14:editId="02FC2153">
                <wp:simplePos x="0" y="0"/>
                <wp:positionH relativeFrom="column">
                  <wp:posOffset>-57150</wp:posOffset>
                </wp:positionH>
                <wp:positionV relativeFrom="paragraph">
                  <wp:posOffset>6486525</wp:posOffset>
                </wp:positionV>
                <wp:extent cx="425767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4BA7" w:rsidRPr="00123C22" w:rsidRDefault="00A04BA7" w:rsidP="00A04BA7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A04BA7" w:rsidRPr="00123C22" w:rsidRDefault="00A04BA7" w:rsidP="00A04BA7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4BA7" w:rsidRDefault="00A04BA7" w:rsidP="00A04BA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C1D06A" wp14:editId="71653AD0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F65A8A" id="Group 8" o:spid="_x0000_s1029" style="position:absolute;margin-left:-4.5pt;margin-top:510.75pt;width:335.25pt;height:38.25pt;z-index:251677696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">
                <v:shape id="Text Box 9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A04BA7" w:rsidRPr="00123C22" w:rsidRDefault="00A04BA7" w:rsidP="00A04BA7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A04BA7" w:rsidRPr="00123C22" w:rsidRDefault="00A04BA7" w:rsidP="00A04BA7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A04BA7" w:rsidRDefault="00A04BA7" w:rsidP="00A04BA7">
                        <w:r>
                          <w:rPr>
                            <w:noProof/>
                          </w:rPr>
                          <w:drawing>
                            <wp:inline distT="0" distB="0" distL="0" distR="0" wp14:anchorId="47C1D06A" wp14:editId="71653AD0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400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9D053A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Trash Handling Safety</w:t>
                            </w:r>
                          </w:p>
                          <w:p w:rsidR="007B48E9" w:rsidRPr="0021378F" w:rsidRDefault="009D053A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GENERAL TRASH HANDLING SAFETY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be mindful of the potential for syringes and other sharp objects in trash container.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wear proper personal protective equipment.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F230A9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Pay attention to weight of trash. Ask for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help or use lifting equipment, such as a hand truck, if necessary.</w:t>
                            </w:r>
                          </w:p>
                          <w:p w:rsidR="009D053A" w:rsidRPr="009D053A" w:rsidRDefault="009D053A" w:rsidP="009D053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1"/>
                                <w:szCs w:val="21"/>
                              </w:rPr>
                            </w:pPr>
                            <w:r w:rsidRPr="009D053A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1"/>
                                <w:szCs w:val="21"/>
                              </w:rPr>
                              <w:t>Removing Trash from Container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Never push down trash contents with hands or feet.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Bend knees and keep back straight when lifting.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Tilt canister to break vacuum lock if necessary.</w:t>
                            </w:r>
                          </w:p>
                          <w:p w:rsidR="009D053A" w:rsidRPr="009D053A" w:rsidRDefault="009D053A" w:rsidP="009D053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1"/>
                                <w:szCs w:val="21"/>
                              </w:rPr>
                            </w:pPr>
                            <w:r w:rsidRPr="009D053A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1"/>
                                <w:szCs w:val="21"/>
                              </w:rPr>
                              <w:t>Depositing Trash in Dumpster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Be aware of bees or other wildlife in or near dumpster.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Open and secure dumpster lid before depositing trash bag.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throw heavy bags up into dumpster. Deposit carefully.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Avoid twisting when depositing trash bags.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Never stand in the dumpster.</w:t>
                            </w:r>
                          </w:p>
                          <w:p w:rsidR="005E310F" w:rsidRPr="005E310F" w:rsidRDefault="009D053A" w:rsidP="009D053A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After trash-handling is complete, wash hands thoroughly with soap and water.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2" type="#_x0000_t202" style="position:absolute;margin-left:.75pt;margin-top:-2.25pt;width:324pt;height:7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9D053A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Trash Handling Safety</w:t>
                      </w:r>
                    </w:p>
                    <w:p w:rsidR="007B48E9" w:rsidRPr="0021378F" w:rsidRDefault="009D053A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GENERAL TRASH HANDLING SAFETY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Always be mindful of the potential for syringes and other sharp objects in trash container.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Always wear proper personal protective equipment.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F230A9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Pay attention to weight of trash. Ask for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help or use lifting equipment, such as a hand truck, if necessary.</w:t>
                      </w:r>
                    </w:p>
                    <w:p w:rsidR="009D053A" w:rsidRPr="009D053A" w:rsidRDefault="009D053A" w:rsidP="009D053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1"/>
                          <w:szCs w:val="21"/>
                        </w:rPr>
                      </w:pPr>
                      <w:r w:rsidRPr="009D053A">
                        <w:rPr>
                          <w:rFonts w:ascii="ITC Avant Garde Std Bk Cn" w:hAnsi="ITC Avant Garde Std Bk Cn"/>
                          <w:b/>
                          <w:color w:val="FFCB0A"/>
                          <w:sz w:val="21"/>
                          <w:szCs w:val="21"/>
                        </w:rPr>
                        <w:t>Removing Trash from Container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Never push down trash contents with hands or feet.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Bend knees and keep back straight when lifting.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Tilt canister to break vacuum lock if necessary.</w:t>
                      </w:r>
                    </w:p>
                    <w:p w:rsidR="009D053A" w:rsidRPr="009D053A" w:rsidRDefault="009D053A" w:rsidP="009D053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1"/>
                          <w:szCs w:val="21"/>
                        </w:rPr>
                      </w:pPr>
                      <w:r w:rsidRPr="009D053A">
                        <w:rPr>
                          <w:rFonts w:ascii="ITC Avant Garde Std Bk Cn" w:hAnsi="ITC Avant Garde Std Bk Cn"/>
                          <w:b/>
                          <w:color w:val="FFCB0A"/>
                          <w:sz w:val="21"/>
                          <w:szCs w:val="21"/>
                        </w:rPr>
                        <w:t>Depositing Trash in Dumpster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Be aware of bees or other wildlife in or near dumpster.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Open and secure dumpster lid before depositing trash bag.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throw heavy bags up into dumpster. Deposit carefully.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Avoid twisting when depositing trash bags.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Never stand in the dumpster.</w:t>
                      </w:r>
                    </w:p>
                    <w:p w:rsidR="005E310F" w:rsidRPr="005E310F" w:rsidRDefault="009D053A" w:rsidP="009D053A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After trash-handling is complete, wash hands thoroughly with soap and water.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9D053A" w:rsidRPr="0021378F" w:rsidRDefault="009D053A" w:rsidP="009D053A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Trash Handling Safety</w:t>
                            </w:r>
                          </w:p>
                          <w:p w:rsidR="009D053A" w:rsidRPr="0021378F" w:rsidRDefault="009D053A" w:rsidP="009D053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GENERAL TRASH HANDLING SAFETY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be mindful of the potential for syringes and other sharp objects in trash container.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wear proper personal protective equipment.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F230A9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Pay attention to weight of trash. Ask for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help or use lifting equipment, such as a hand truck, if necessary.</w:t>
                            </w:r>
                          </w:p>
                          <w:p w:rsidR="009D053A" w:rsidRPr="009D053A" w:rsidRDefault="009D053A" w:rsidP="009D053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1"/>
                                <w:szCs w:val="21"/>
                              </w:rPr>
                            </w:pPr>
                            <w:r w:rsidRPr="009D053A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1"/>
                                <w:szCs w:val="21"/>
                              </w:rPr>
                              <w:t>Removing Trash from Container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Never push down trash contents with hands or feet.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Bend knees and keep back straight when lifting.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contextualSpacing w:val="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Tilt canister to break vacuum lock if necessary.</w:t>
                            </w:r>
                          </w:p>
                          <w:p w:rsidR="009D053A" w:rsidRPr="009D053A" w:rsidRDefault="009D053A" w:rsidP="009D053A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1"/>
                                <w:szCs w:val="21"/>
                              </w:rPr>
                            </w:pPr>
                            <w:r w:rsidRPr="009D053A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1"/>
                                <w:szCs w:val="21"/>
                              </w:rPr>
                              <w:t>Depositing Trash in Dumpster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Be aware of bees or other wildlife in or near dumpster.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Open and secure dumpster lid before depositing trash bag.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throw heavy bags up into dumpster. Deposit carefully.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Avoid twisting when depositing trash bags.</w:t>
                            </w:r>
                          </w:p>
                          <w:p w:rsidR="009D053A" w:rsidRDefault="009D053A" w:rsidP="009D053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Never stand in the dumpster.</w:t>
                            </w:r>
                          </w:p>
                          <w:p w:rsidR="009D053A" w:rsidRPr="005E310F" w:rsidRDefault="009D053A" w:rsidP="009D053A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After trash-handling is complete, wash hands thoroughly with soap and water.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9D053A" w:rsidRPr="0021378F" w:rsidRDefault="009D053A" w:rsidP="009D053A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Trash Handling Safety</w:t>
                      </w:r>
                    </w:p>
                    <w:p w:rsidR="009D053A" w:rsidRPr="0021378F" w:rsidRDefault="009D053A" w:rsidP="009D053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GENERAL TRASH HANDLING SAFETY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Always be mindful of the potential for syringes and other sharp objects in trash container.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Always wear proper personal protective equipment.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F230A9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Pay attention to weight of trash. Ask for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help or use lifting equipment, such as a hand truck, if necessary.</w:t>
                      </w:r>
                    </w:p>
                    <w:p w:rsidR="009D053A" w:rsidRPr="009D053A" w:rsidRDefault="009D053A" w:rsidP="009D053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1"/>
                          <w:szCs w:val="21"/>
                        </w:rPr>
                      </w:pPr>
                      <w:r w:rsidRPr="009D053A">
                        <w:rPr>
                          <w:rFonts w:ascii="ITC Avant Garde Std Bk Cn" w:hAnsi="ITC Avant Garde Std Bk Cn"/>
                          <w:b/>
                          <w:color w:val="FFCB0A"/>
                          <w:sz w:val="21"/>
                          <w:szCs w:val="21"/>
                        </w:rPr>
                        <w:t>Removing Trash from Container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Never push down trash contents with hands or feet.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Bend knees and keep back straight when lifting.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contextualSpacing w:val="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Tilt canister to break vacuum lock if necessary.</w:t>
                      </w:r>
                    </w:p>
                    <w:p w:rsidR="009D053A" w:rsidRPr="009D053A" w:rsidRDefault="009D053A" w:rsidP="009D053A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1"/>
                          <w:szCs w:val="21"/>
                        </w:rPr>
                      </w:pPr>
                      <w:r w:rsidRPr="009D053A">
                        <w:rPr>
                          <w:rFonts w:ascii="ITC Avant Garde Std Bk Cn" w:hAnsi="ITC Avant Garde Std Bk Cn"/>
                          <w:b/>
                          <w:color w:val="FFCB0A"/>
                          <w:sz w:val="21"/>
                          <w:szCs w:val="21"/>
                        </w:rPr>
                        <w:t>Depositing Trash in Dumpster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Be aware of bees or other wildlife in or near dumpster.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Open and secure dumpster lid before depositing trash bag.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Do not throw heavy bags up into dumpster. Deposit carefully.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Avoid twisting when depositing trash bags.</w:t>
                      </w:r>
                    </w:p>
                    <w:p w:rsidR="009D053A" w:rsidRDefault="009D053A" w:rsidP="009D053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Never stand in the dumpster.</w:t>
                      </w:r>
                    </w:p>
                    <w:p w:rsidR="009D053A" w:rsidRPr="005E310F" w:rsidRDefault="009D053A" w:rsidP="009D053A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After trash-handling is complete, wash hands thoroughly with soap and water.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58BA6D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3FCDB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3A" w:rsidRDefault="009D053A" w:rsidP="005A1F9F">
      <w:pPr>
        <w:spacing w:after="0" w:line="240" w:lineRule="auto"/>
      </w:pPr>
      <w:r>
        <w:separator/>
      </w:r>
    </w:p>
  </w:endnote>
  <w:endnote w:type="continuationSeparator" w:id="0">
    <w:p w:rsidR="009D053A" w:rsidRDefault="009D053A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3A" w:rsidRDefault="009D053A" w:rsidP="005A1F9F">
      <w:pPr>
        <w:spacing w:after="0" w:line="240" w:lineRule="auto"/>
      </w:pPr>
      <w:r>
        <w:separator/>
      </w:r>
    </w:p>
  </w:footnote>
  <w:footnote w:type="continuationSeparator" w:id="0">
    <w:p w:rsidR="009D053A" w:rsidRDefault="009D053A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B4DBC"/>
    <w:multiLevelType w:val="hybridMultilevel"/>
    <w:tmpl w:val="C9845058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80A5D"/>
    <w:multiLevelType w:val="hybridMultilevel"/>
    <w:tmpl w:val="757A3F9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A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9D053A"/>
    <w:rsid w:val="009F0F55"/>
    <w:rsid w:val="00A04BA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7D1D6F2-06AE-4ED0-99B4-D2778F43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2020-09-16T15:18:00Z</dcterms:created>
  <dcterms:modified xsi:type="dcterms:W3CDTF">2020-12-07T21:28:00Z</dcterms:modified>
</cp:coreProperties>
</file>