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4C0FEF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C35792" wp14:editId="4F03604B">
                <wp:simplePos x="0" y="0"/>
                <wp:positionH relativeFrom="margin">
                  <wp:posOffset>5020310</wp:posOffset>
                </wp:positionH>
                <wp:positionV relativeFrom="paragraph">
                  <wp:posOffset>6366294</wp:posOffset>
                </wp:positionV>
                <wp:extent cx="425767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0FEF" w:rsidRPr="00123C22" w:rsidRDefault="004C0FEF" w:rsidP="004C0FE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4C0FEF" w:rsidRPr="00123C22" w:rsidRDefault="004C0FEF" w:rsidP="004C0FE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0FEF" w:rsidRDefault="004C0FEF" w:rsidP="004C0FE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6" o:spid="_x0000_s1026" style="position:absolute;margin-left:395.3pt;margin-top:501.3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4C0FEF" w:rsidRPr="00123C22" w:rsidRDefault="004C0FEF" w:rsidP="004C0FE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4C0FEF" w:rsidRPr="00123C22" w:rsidRDefault="004C0FEF" w:rsidP="004C0FE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4C0FEF" w:rsidRDefault="004C0FEF" w:rsidP="004C0FEF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C35792" wp14:editId="4F03604B">
                <wp:simplePos x="0" y="0"/>
                <wp:positionH relativeFrom="margin">
                  <wp:align>left</wp:align>
                </wp:positionH>
                <wp:positionV relativeFrom="paragraph">
                  <wp:posOffset>6366294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0FEF" w:rsidRPr="00123C22" w:rsidRDefault="004C0FEF" w:rsidP="004C0FE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4C0FEF" w:rsidRPr="00123C22" w:rsidRDefault="004C0FEF" w:rsidP="004C0FE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0FEF" w:rsidRDefault="004C0FEF" w:rsidP="004C0FE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1" o:spid="_x0000_s1029" style="position:absolute;margin-left:0;margin-top:501.3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">
                <v:shape id="Text Box 2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4C0FEF" w:rsidRPr="00123C22" w:rsidRDefault="004C0FEF" w:rsidP="004C0FE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4C0FEF" w:rsidRPr="00123C22" w:rsidRDefault="004C0FEF" w:rsidP="004C0FE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4C0FEF" w:rsidRDefault="004C0FEF" w:rsidP="004C0FEF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8626</wp:posOffset>
                </wp:positionH>
                <wp:positionV relativeFrom="page">
                  <wp:posOffset>431321</wp:posOffset>
                </wp:positionV>
                <wp:extent cx="4114800" cy="6469811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69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AE0A65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AE0A65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3C7A7C" w:rsidRPr="00AE0A65" w:rsidRDefault="003C7A7C" w:rsidP="003C7A7C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Winter Walking Techniques</w:t>
                            </w:r>
                          </w:p>
                          <w:p w:rsidR="003C7A7C" w:rsidRPr="00D70E1E" w:rsidRDefault="003C7A7C" w:rsidP="003C7A7C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SHUFFLE</w:t>
                            </w: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STEP</w:t>
                            </w:r>
                          </w:p>
                          <w:p w:rsidR="003C7A7C" w:rsidRPr="00D70E1E" w:rsidRDefault="003C7A7C" w:rsidP="003C7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Walk flat footed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T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maximizes contact with sole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shoe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the ground and allows the maximum amount of tread to contact the ground. It also improves stability when standing.</w:t>
                            </w:r>
                          </w:p>
                          <w:p w:rsidR="003C7A7C" w:rsidRPr="00D70E1E" w:rsidRDefault="003C7A7C" w:rsidP="003C7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Take short steps, barely raising your feet off of the ground or dragging them along 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ground for more stability.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not only increases contact with the ground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but ensures that your feet are mostly directly beneath your body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maintaining your center of gravity.</w:t>
                            </w:r>
                          </w:p>
                          <w:p w:rsidR="003C7A7C" w:rsidRPr="00D70E1E" w:rsidRDefault="003C7A7C" w:rsidP="003C7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Angle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your feet a bit </w:t>
                            </w:r>
                            <w:proofErr w:type="gramStart"/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each side or step sid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eways up inclines or declines. I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deally you should always try to walk on level ground, but in those circumstances 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you can’t,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shuffling sideways can improve your balance and help anchor yourself to the slope.</w:t>
                            </w:r>
                          </w:p>
                          <w:p w:rsidR="003C7A7C" w:rsidRPr="00D70E1E" w:rsidRDefault="003C7A7C" w:rsidP="003C7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h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ead up and don’t lean forward.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helps you spot and avoid hazards, and keeps you standing straight with your center of gravity directly above your feet and legs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making balance easier.</w:t>
                            </w:r>
                          </w:p>
                          <w:p w:rsidR="003C7A7C" w:rsidRPr="00D70E1E" w:rsidRDefault="003C7A7C" w:rsidP="003C7A7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Walk slowly with hands and arms free and 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available to use for balance. M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oving s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lowly makes walking flat footed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easier while also keeping your weight centered above your feet.</w:t>
                            </w:r>
                            <w:r w:rsidR="00527ADC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Moving your arms out may look silly, but can improve balance on slippery areas.</w:t>
                            </w: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pt;margin-top:33.95pt;width:324pt;height:50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tepWiselyLOGO_cmy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AE0A65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AE0A65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3C7A7C" w:rsidRPr="00AE0A65" w:rsidRDefault="003C7A7C" w:rsidP="003C7A7C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Winter Walking Techniques</w:t>
                      </w:r>
                    </w:p>
                    <w:p w:rsidR="003C7A7C" w:rsidRPr="00D70E1E" w:rsidRDefault="003C7A7C" w:rsidP="003C7A7C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SHUFFLE</w:t>
                      </w: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STEP</w:t>
                      </w:r>
                    </w:p>
                    <w:p w:rsidR="003C7A7C" w:rsidRPr="00D70E1E" w:rsidRDefault="003C7A7C" w:rsidP="003C7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Walk flat footed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T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maximizes contact with sole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of 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your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shoe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the ground and allows the maximum amount of tread to contact the ground. It also improves stability when standing.</w:t>
                      </w:r>
                    </w:p>
                    <w:p w:rsidR="003C7A7C" w:rsidRPr="00D70E1E" w:rsidRDefault="003C7A7C" w:rsidP="003C7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Take short steps, barely raising your feet off of the ground or dragging them along 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ground for more stability.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not only increases contact with the ground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but ensures that your feet are mostly directly beneath your body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maintaining your center of gravity.</w:t>
                      </w:r>
                    </w:p>
                    <w:p w:rsidR="003C7A7C" w:rsidRPr="00D70E1E" w:rsidRDefault="003C7A7C" w:rsidP="003C7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Angle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your feet a bit </w:t>
                      </w:r>
                      <w:proofErr w:type="gramStart"/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each side or step sid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eways up inclines or declines. I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deally you should always try to walk on level ground, but in those circumstances 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you can’t,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shuffling sideways can improve your balance and help anchor yourself to the slope.</w:t>
                      </w:r>
                    </w:p>
                    <w:p w:rsidR="003C7A7C" w:rsidRPr="00D70E1E" w:rsidRDefault="003C7A7C" w:rsidP="003C7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h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ead up and don’t lean forward.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helps you spot and avoid hazards, and keeps you standing straight with your center of gravity directly above your feet and legs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making balance easier.</w:t>
                      </w:r>
                    </w:p>
                    <w:p w:rsidR="003C7A7C" w:rsidRPr="00D70E1E" w:rsidRDefault="003C7A7C" w:rsidP="003C7A7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Walk slowly with hands and arms free and 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available to use for balance. M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oving s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lowly makes walking flat footed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easier while also keeping your weight centered above your feet.</w:t>
                      </w:r>
                      <w:r w:rsidR="00527ADC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Moving your arms out may look silly, but can improve balance on slippery areas.</w:t>
                      </w:r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843021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843021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527ADC" w:rsidRPr="00AE0A65" w:rsidRDefault="00527ADC" w:rsidP="00527ADC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Winter Walking Techniques</w:t>
                            </w:r>
                          </w:p>
                          <w:p w:rsidR="00527ADC" w:rsidRPr="00D70E1E" w:rsidRDefault="00527ADC" w:rsidP="00527ADC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SHUFFLE</w:t>
                            </w: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STEP</w:t>
                            </w:r>
                          </w:p>
                          <w:p w:rsidR="00527ADC" w:rsidRPr="00D70E1E" w:rsidRDefault="00527ADC" w:rsidP="00527A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Walk flat footed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 T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maximizes contact with sole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your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shoe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the ground and allows the maximum amount of tread to contact the ground. It also improves stability when standing.</w:t>
                            </w:r>
                          </w:p>
                          <w:p w:rsidR="00527ADC" w:rsidRPr="00D70E1E" w:rsidRDefault="00527ADC" w:rsidP="00527A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Take short steps, barely raising your feet off of the ground or dragging them along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ground for more stability.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not only increases contact with the ground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but ensures that your feet are mostly directly beneath your body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maintaining your center of gravity.</w:t>
                            </w:r>
                          </w:p>
                          <w:p w:rsidR="00527ADC" w:rsidRPr="00D70E1E" w:rsidRDefault="00527ADC" w:rsidP="00527A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Angle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your feet a bit </w:t>
                            </w:r>
                            <w:proofErr w:type="gramStart"/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each side or step sid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eways up inclines or declines. I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deally you should always try to walk on level ground, but in those circumstances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when you can’t,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shuffling sideways can improve your balance and help anchor yourself to the slope.</w:t>
                            </w:r>
                          </w:p>
                          <w:p w:rsidR="00527ADC" w:rsidRPr="00D70E1E" w:rsidRDefault="00527ADC" w:rsidP="00527A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your 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ead up and don’t lean forward.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This helps you spot and avoid hazards, and keeps you standing straight with your center of gravity directly above your feet and legs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making balance easier.</w:t>
                            </w:r>
                          </w:p>
                          <w:p w:rsidR="00527ADC" w:rsidRPr="00D70E1E" w:rsidRDefault="00527ADC" w:rsidP="00527AD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Walk slowly with hands and arms free and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available to use for balance. M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oving 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lowly makes walking flat footed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easier while also keeping your weight centered above your feet.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0E1E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1"/>
                              </w:rPr>
                              <w:t>Moving your arms out may look silly, but can improve balance on slippery areas.</w:t>
                            </w: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tepWiselyLOGO_cmyk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843021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843021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527ADC" w:rsidRPr="00AE0A65" w:rsidRDefault="00527ADC" w:rsidP="00527ADC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Winter Walking Techniques</w:t>
                      </w:r>
                    </w:p>
                    <w:p w:rsidR="00527ADC" w:rsidRPr="00D70E1E" w:rsidRDefault="00527ADC" w:rsidP="00527ADC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SHUFFLE</w:t>
                      </w: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STEP</w:t>
                      </w:r>
                    </w:p>
                    <w:p w:rsidR="00527ADC" w:rsidRPr="00D70E1E" w:rsidRDefault="00527ADC" w:rsidP="00527A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Walk flat footed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 T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maximizes contact with sole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of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your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shoe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the ground and allows the maximum amount of tread to contact the ground. It also improves stability when standing.</w:t>
                      </w:r>
                    </w:p>
                    <w:p w:rsidR="00527ADC" w:rsidRPr="00D70E1E" w:rsidRDefault="00527ADC" w:rsidP="00527A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Take short steps, barely raising your feet off of the ground or dragging them along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the ground for more stability.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not only increases contact with the ground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but ensures that your feet are mostly directly beneath your body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maintaining your center of gravity.</w:t>
                      </w:r>
                    </w:p>
                    <w:p w:rsidR="00527ADC" w:rsidRPr="00D70E1E" w:rsidRDefault="00527ADC" w:rsidP="00527A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Angle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your feet a bit </w:t>
                      </w:r>
                      <w:proofErr w:type="gramStart"/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each side or step sid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eways up inclines or declines. I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deally you should always try to walk on level ground, but in those circumstances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when you can’t,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shuffling sideways can improve your balance and help anchor yourself to the slope.</w:t>
                      </w:r>
                    </w:p>
                    <w:p w:rsidR="00527ADC" w:rsidRPr="00D70E1E" w:rsidRDefault="00527ADC" w:rsidP="00527A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your 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ead up and don’t lean forward.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helps you spot and avoid hazards, and keeps you standing straight with your center of gravity directly above your feet and legs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making balance easier.</w:t>
                      </w:r>
                    </w:p>
                    <w:p w:rsidR="00527ADC" w:rsidRPr="00D70E1E" w:rsidRDefault="00527ADC" w:rsidP="00527AD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Walk slowly with hands and arms free and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available to use for balance. M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oving 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lowly makes walking flat footed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easier while also keeping your weight centered above your feet.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70E1E">
                        <w:rPr>
                          <w:rFonts w:ascii="Century" w:hAnsi="Century"/>
                          <w:color w:val="000000" w:themeColor="text1"/>
                          <w:sz w:val="20"/>
                          <w:szCs w:val="21"/>
                        </w:rPr>
                        <w:t>Moving your arms out may look silly, but can improve balance on slippery areas.</w:t>
                      </w:r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41B66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46B983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7C" w:rsidRDefault="003C7A7C" w:rsidP="005A1F9F">
      <w:pPr>
        <w:spacing w:after="0" w:line="240" w:lineRule="auto"/>
      </w:pPr>
      <w:r>
        <w:separator/>
      </w:r>
    </w:p>
  </w:endnote>
  <w:endnote w:type="continuationSeparator" w:id="0">
    <w:p w:rsidR="003C7A7C" w:rsidRDefault="003C7A7C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7C" w:rsidRDefault="003C7A7C" w:rsidP="005A1F9F">
      <w:pPr>
        <w:spacing w:after="0" w:line="240" w:lineRule="auto"/>
      </w:pPr>
      <w:r>
        <w:separator/>
      </w:r>
    </w:p>
  </w:footnote>
  <w:footnote w:type="continuationSeparator" w:id="0">
    <w:p w:rsidR="003C7A7C" w:rsidRDefault="003C7A7C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F7305"/>
    <w:multiLevelType w:val="hybridMultilevel"/>
    <w:tmpl w:val="AA1C981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042F2"/>
    <w:multiLevelType w:val="hybridMultilevel"/>
    <w:tmpl w:val="DBA4D6CC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7223D"/>
    <w:multiLevelType w:val="hybridMultilevel"/>
    <w:tmpl w:val="51B4C2B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A5F02"/>
    <w:multiLevelType w:val="hybridMultilevel"/>
    <w:tmpl w:val="114CEBB4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05155"/>
    <w:multiLevelType w:val="hybridMultilevel"/>
    <w:tmpl w:val="CD6AE75A"/>
    <w:lvl w:ilvl="0" w:tplc="35CAE654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12B27"/>
    <w:multiLevelType w:val="hybridMultilevel"/>
    <w:tmpl w:val="8268502E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E04791"/>
    <w:multiLevelType w:val="hybridMultilevel"/>
    <w:tmpl w:val="9E442A5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F7655"/>
    <w:multiLevelType w:val="hybridMultilevel"/>
    <w:tmpl w:val="3D4A8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34872"/>
    <w:multiLevelType w:val="hybridMultilevel"/>
    <w:tmpl w:val="0044A308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7C"/>
    <w:rsid w:val="000C7273"/>
    <w:rsid w:val="00184F40"/>
    <w:rsid w:val="001F51E7"/>
    <w:rsid w:val="003609CC"/>
    <w:rsid w:val="003C7A7C"/>
    <w:rsid w:val="004C0FEF"/>
    <w:rsid w:val="004E0915"/>
    <w:rsid w:val="00527ADC"/>
    <w:rsid w:val="00566FC6"/>
    <w:rsid w:val="005A1F9F"/>
    <w:rsid w:val="005E310F"/>
    <w:rsid w:val="00642C04"/>
    <w:rsid w:val="00667850"/>
    <w:rsid w:val="006A127C"/>
    <w:rsid w:val="00734B83"/>
    <w:rsid w:val="007B48E9"/>
    <w:rsid w:val="00843021"/>
    <w:rsid w:val="008572D7"/>
    <w:rsid w:val="008C4799"/>
    <w:rsid w:val="008D621C"/>
    <w:rsid w:val="009F66CE"/>
    <w:rsid w:val="00A179B0"/>
    <w:rsid w:val="00A872EA"/>
    <w:rsid w:val="00AE0A65"/>
    <w:rsid w:val="00AF1AE0"/>
    <w:rsid w:val="00BD3371"/>
    <w:rsid w:val="00BE2791"/>
    <w:rsid w:val="00BF1BB3"/>
    <w:rsid w:val="00C177BF"/>
    <w:rsid w:val="00C76BBD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A17EDCB-529F-461C-881E-D2B7D1CF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f%20Safety_Step%20Wisely_EE%20Handout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of Safety_Step Wisely_EE Handout template_2019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3</cp:revision>
  <cp:lastPrinted>2018-07-30T20:55:00Z</cp:lastPrinted>
  <dcterms:created xsi:type="dcterms:W3CDTF">2019-09-23T16:33:00Z</dcterms:created>
  <dcterms:modified xsi:type="dcterms:W3CDTF">2020-12-18T15:05:00Z</dcterms:modified>
</cp:coreProperties>
</file>