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433A71" w:rsidRPr="0021378F" w:rsidRDefault="00433A71" w:rsidP="00433A71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Aerial Lifts</w:t>
                            </w:r>
                          </w:p>
                          <w:p w:rsidR="00433A71" w:rsidRPr="0021378F" w:rsidRDefault="00433A71" w:rsidP="00433A7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Conduct a thorou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gh pre-start inspection based on the lift being used.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Inspect the site for hazards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both on the ground and overhead.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keep your feet on the floor of the platform or bucket; do not lean over or climb on guardrails.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use ladders or other equipment to further extend your height from the lift platform.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use fall restraint/arrest protection on the equipment that is attached to an identified location on the platform.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 body harness should be worn and connected as soon as you or any other worker enters the platform or bucket.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have a thorough understanding of the specific load capacity, wind tolerance, reach and other limitations of the lift to be used.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not exceed these limits. 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be aware of what is in the travel path of the lift.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electrical lines or other items within the path of travel; be aware of overhead objects as well.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use aerial lift equipment in place of a crane to lift materials.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oversized or awkward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items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the platform or bucket; there should always be enough room for the worker to work with feet on the floor.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travel with the lift raised more than what is given in the manufacturer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’s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instructions. </w:t>
                            </w:r>
                          </w:p>
                          <w:p w:rsidR="00433A71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Never travel with someone elevated in the platform or bucket unless the equipment is specifically designed for that use. </w:t>
                            </w:r>
                          </w:p>
                          <w:p w:rsidR="00433A71" w:rsidRPr="005E310F" w:rsidRDefault="00433A71" w:rsidP="00433A71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696DF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 xml:space="preserve"> (Over)</w:t>
                            </w:r>
                          </w:p>
                          <w:p w:rsidR="0021378F" w:rsidRPr="005E310F" w:rsidRDefault="0021378F" w:rsidP="0021378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433A71" w:rsidRPr="0021378F" w:rsidRDefault="00433A71" w:rsidP="00433A71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Aerial Lifts</w:t>
                      </w:r>
                    </w:p>
                    <w:p w:rsidR="00433A71" w:rsidRPr="0021378F" w:rsidRDefault="00433A71" w:rsidP="00433A7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BEST PRACTICES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Conduct a thorou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gh pre-start inspection based on the lift being used.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Inspect the site for hazards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both on the ground and overhead.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keep your feet on the floor of the platform or bucket; do not lean over or climb on guardrails.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use ladders or other equipment to further extend your height from the lift platform.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use fall restraint/arrest protection on the equipment that is attached to an identified location on the platform.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 body harness should be worn and connected as soon as you or any other worker enters the platform or bucket.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have a thorough understanding of the specific load capacity, wind tolerance, reach and other limitations of the lift to be used.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not exceed these limits. 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be aware of what is in the travel path of the lift.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electrical lines or other items within the path of travel; be aware of overhead objects as well.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use aerial lift equipment in place of a crane to lift materials.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oversized or awkward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items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on the platform or bucket; there should always be enough room for the worker to work with feet on the floor.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travel with the lift raised more than what is given in the manufacturer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’s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instructions. </w:t>
                      </w:r>
                    </w:p>
                    <w:p w:rsidR="00433A71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Never travel with someone elevated in the platform or bucket unless the equipment is specifically designed for that use. </w:t>
                      </w:r>
                    </w:p>
                    <w:p w:rsidR="00433A71" w:rsidRPr="005E310F" w:rsidRDefault="00433A71" w:rsidP="00433A71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696DF2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 xml:space="preserve"> (Over)</w:t>
                      </w:r>
                    </w:p>
                    <w:p w:rsidR="0021378F" w:rsidRPr="005E310F" w:rsidRDefault="0021378F" w:rsidP="0021378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15DA5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433A71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Aerial Lifts</w:t>
                            </w:r>
                          </w:p>
                          <w:p w:rsidR="007B48E9" w:rsidRPr="0021378F" w:rsidRDefault="00433A71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Conduct a thorou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gh pre-start inspection based on the lift being used.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Inspect the site for hazards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both on the ground and overhead.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keep your feet on the floor of the platform or bucket; do not lean over or climb on guardrails.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use ladders or other equipment to further extend your height from the lift platform.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use fall restraint/arrest protection on the equipment that is attached to an identified location on the platform.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 body harness should be worn and connected as soon as you or any other worker enters the platform or bucket.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have a thorough understanding of the specific load capacity, wind tolerance, reach and other limitations of the lift to be used.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not exceed these limits. 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be aware of what is in the travel path of the lift.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electrical lines or other items within the path of travel; be aware of overhead objects as well.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use aerial lift equipment in place of a crane to lift materials.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oversized or awkward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items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the platform or bucket; there should always be enough room for the worker to work with feet on the floor.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travel with the lift raised more than what is given in the manufacturer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’s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instructions. </w:t>
                            </w:r>
                          </w:p>
                          <w:p w:rsidR="00433A71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Never travel with someone elevated in the platform or bucket unless the equipment is specifically designed for that use. </w:t>
                            </w:r>
                          </w:p>
                          <w:p w:rsidR="005E310F" w:rsidRPr="005E310F" w:rsidRDefault="00433A71" w:rsidP="00433A71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696DF2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 xml:space="preserve"> 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433A71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Aerial Lifts</w:t>
                      </w:r>
                    </w:p>
                    <w:p w:rsidR="007B48E9" w:rsidRPr="0021378F" w:rsidRDefault="00433A71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BEST PRACTICES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Conduct a thorou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gh pre-start inspection based on the lift being used.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Inspect the site for hazards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both on the ground and overhead.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keep your feet on the floor of the platform or bucket; do not lean over or climb on guardrails.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use ladders or other equipment to further extend your height from the lift platform.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use fall restraint/arrest protection on the equipment that is attached to an identified location on the platform.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 body harness should be worn and connected as soon as you or any other worker enters the platform or bucket.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have a thorough understanding of the specific load capacity, wind tolerance, reach and other limitations of the lift to be used.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not exceed these limits. 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be aware of what is in the travel path of the lift.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electrical lines or other items within the path of travel; be aware of overhead objects as well.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use aerial lift equipment in place of a crane to lift materials.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oversized or awkward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items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on the platform or bucket; there should always be enough room for the worker to work with feet on the floor.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travel with the lift raised more than what is given in the manufacturer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’s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instructions. </w:t>
                      </w:r>
                    </w:p>
                    <w:p w:rsidR="00433A71" w:rsidRDefault="00433A71" w:rsidP="00433A7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Never travel with someone elevated in the platform or bucket unless the equipment is specifically designed for that use. </w:t>
                      </w:r>
                    </w:p>
                    <w:p w:rsidR="005E310F" w:rsidRPr="005E310F" w:rsidRDefault="00433A71" w:rsidP="00433A71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696DF2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 xml:space="preserve"> 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010E85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385B2E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CB1E58" wp14:editId="76580203">
                <wp:simplePos x="0" y="0"/>
                <wp:positionH relativeFrom="margin">
                  <wp:posOffset>5133975</wp:posOffset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5B2E" w:rsidRPr="00123C22" w:rsidRDefault="00385B2E" w:rsidP="00385B2E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385B2E" w:rsidRPr="00123C22" w:rsidRDefault="00385B2E" w:rsidP="00385B2E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85B2E" w:rsidRDefault="00385B2E" w:rsidP="00385B2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EF219B" wp14:editId="18E91EA3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CB1E58" id="Group 8" o:spid="_x0000_s1028" style="position:absolute;margin-left:404.25pt;margin-top:501pt;width:339.7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85B2E" w:rsidRPr="00123C22" w:rsidRDefault="00385B2E" w:rsidP="00385B2E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385B2E" w:rsidRPr="00123C22" w:rsidRDefault="00385B2E" w:rsidP="00385B2E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385B2E" w:rsidRDefault="00385B2E" w:rsidP="00385B2E">
                        <w:r>
                          <w:rPr>
                            <w:noProof/>
                          </w:rPr>
                          <w:drawing>
                            <wp:inline distT="0" distB="0" distL="0" distR="0" wp14:anchorId="48EF219B" wp14:editId="18E91EA3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7CB1E58" wp14:editId="76580203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5B2E" w:rsidRPr="00123C22" w:rsidRDefault="00385B2E" w:rsidP="00385B2E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385B2E" w:rsidRPr="00123C22" w:rsidRDefault="00385B2E" w:rsidP="00385B2E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85B2E" w:rsidRDefault="00385B2E" w:rsidP="00385B2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EF219B" wp14:editId="18E91EA3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CB1E58" id="Group 6" o:spid="_x0000_s1031" style="position:absolute;margin-left:0;margin-top:501pt;width:339.7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">
                <v:shape id="Text Box 1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385B2E" w:rsidRPr="00123C22" w:rsidRDefault="00385B2E" w:rsidP="00385B2E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385B2E" w:rsidRPr="00123C22" w:rsidRDefault="00385B2E" w:rsidP="00385B2E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385B2E" w:rsidRDefault="00385B2E" w:rsidP="00385B2E">
                        <w:r>
                          <w:rPr>
                            <w:noProof/>
                          </w:rPr>
                          <w:drawing>
                            <wp:inline distT="0" distB="0" distL="0" distR="0" wp14:anchorId="48EF219B" wp14:editId="18E91EA3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A71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lift has controls on both the platform and lower unit and a worker is on the platform, the lower controls should not be operated without the express consent of the worker on the platform except in an emergency.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ensure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lift is stable before beginning work. If equipment has outriggers, they should be positioned on a solid, level surface and the brakes should be set.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operations require the lift to be used on an incline, wheel chocks must be used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they can be safely installed.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433A71" w:rsidRDefault="00433A71" w:rsidP="00433A7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lift has controls on both the platform and lower unit and a worker is on the platform, the lower controls should not be operated without the express consent of the worker on the platform except in an emergency.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ensure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that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lift is stable before beginning work. If equipment has outriggers, they should be positioned on a solid, level surface and the brakes should be set.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operations require the lift to be used on an incline, wheel chocks must be used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they can be safely installed.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A71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lift has controls on both the platform and lower unit and a worker is on the platform, the lower controls should not be operated without the express consent of the worker on the platform except in an emergency.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ensure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lift is stable before beginning work. If equipment has outriggers, they should be positioned on a solid, level surface and the brakes should be set.</w:t>
                            </w:r>
                          </w:p>
                          <w:p w:rsidR="00433A71" w:rsidRPr="00BC3C57" w:rsidRDefault="00433A71" w:rsidP="00433A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operations require the lift to be used on an incline, wheel chocks must be used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</w:t>
                            </w:r>
                            <w:r w:rsidRPr="00BC3C5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they can be safely installed.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433A71" w:rsidRDefault="00433A71" w:rsidP="00433A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lift has controls on both the platform and lower unit and a worker is on the platform, the lower controls should not be operated without the express consent of the worker on the platform except in an emergency.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ensure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that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lift is stable before beginning work. If equipment has outriggers, they should be positioned on a solid, level surface and the brakes should be set.</w:t>
                      </w:r>
                    </w:p>
                    <w:p w:rsidR="00433A71" w:rsidRPr="00BC3C57" w:rsidRDefault="00433A71" w:rsidP="00433A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operations require the lift to be used on an incline, wheel chocks must be used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</w:t>
                      </w:r>
                      <w:r w:rsidRPr="00BC3C5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they can be safely installed.</w:t>
                      </w:r>
                    </w:p>
                    <w:bookmarkEnd w:id="1"/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A71" w:rsidRDefault="00433A71" w:rsidP="005A1F9F">
      <w:pPr>
        <w:spacing w:after="0" w:line="240" w:lineRule="auto"/>
      </w:pPr>
      <w:r>
        <w:separator/>
      </w:r>
    </w:p>
  </w:endnote>
  <w:endnote w:type="continuationSeparator" w:id="0">
    <w:p w:rsidR="00433A71" w:rsidRDefault="00433A71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A71" w:rsidRDefault="00433A71" w:rsidP="005A1F9F">
      <w:pPr>
        <w:spacing w:after="0" w:line="240" w:lineRule="auto"/>
      </w:pPr>
      <w:r>
        <w:separator/>
      </w:r>
    </w:p>
  </w:footnote>
  <w:footnote w:type="continuationSeparator" w:id="0">
    <w:p w:rsidR="00433A71" w:rsidRDefault="00433A71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2F71F6"/>
    <w:multiLevelType w:val="hybridMultilevel"/>
    <w:tmpl w:val="77F2F31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EB0349"/>
    <w:multiLevelType w:val="hybridMultilevel"/>
    <w:tmpl w:val="9CD29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15534"/>
    <w:multiLevelType w:val="hybridMultilevel"/>
    <w:tmpl w:val="003419F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563793"/>
    <w:multiLevelType w:val="hybridMultilevel"/>
    <w:tmpl w:val="8774D23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71"/>
    <w:rsid w:val="00041823"/>
    <w:rsid w:val="00123C22"/>
    <w:rsid w:val="001F51E7"/>
    <w:rsid w:val="002073D0"/>
    <w:rsid w:val="0021378F"/>
    <w:rsid w:val="003609CC"/>
    <w:rsid w:val="00385B2E"/>
    <w:rsid w:val="00433A71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7BC2D07-3827-4326-BC0B-AE8406B3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2020-09-16T15:32:00Z</dcterms:created>
  <dcterms:modified xsi:type="dcterms:W3CDTF">2020-12-07T20:51:00Z</dcterms:modified>
</cp:coreProperties>
</file>